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E5CAC3" w14:textId="77777777" w:rsidR="0048163D" w:rsidRPr="00E97764" w:rsidRDefault="0048163D" w:rsidP="0048163D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1BA0677E" w14:textId="77777777" w:rsidR="0048163D" w:rsidRPr="00E97764" w:rsidRDefault="0048163D" w:rsidP="0048163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17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/2024.(I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SzLB. sz. határozat</w:t>
      </w:r>
    </w:p>
    <w:p w14:paraId="73AF1FA4" w14:textId="77777777" w:rsidR="0048163D" w:rsidRPr="00E97764" w:rsidRDefault="0048163D" w:rsidP="0048163D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205DD2BD" w14:textId="77777777" w:rsidR="0048163D" w:rsidRDefault="0048163D" w:rsidP="0048163D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4A6A4F63" w14:textId="77777777" w:rsidR="0048163D" w:rsidRPr="00E97764" w:rsidRDefault="0048163D" w:rsidP="0048163D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bookmarkEnd w:id="1"/>
    <w:bookmarkEnd w:id="2"/>
    <w:p w14:paraId="6B7461AD" w14:textId="77777777" w:rsidR="0048163D" w:rsidRDefault="0048163D" w:rsidP="0048163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00682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6AD42C72" w14:textId="77777777" w:rsidR="0048163D" w:rsidRPr="00200682" w:rsidRDefault="0048163D" w:rsidP="0048163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8BA0254" w14:textId="77777777" w:rsidR="0048163D" w:rsidRPr="00200682" w:rsidRDefault="0048163D" w:rsidP="0048163D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color w:val="000000"/>
          <w:sz w:val="22"/>
          <w:szCs w:val="22"/>
        </w:rPr>
        <w:t>1./</w:t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42F84687" w14:textId="77777777" w:rsidR="0048163D" w:rsidRPr="00200682" w:rsidRDefault="0048163D" w:rsidP="004816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Előadók: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Stéger Gábor, a Közgazdasági és Adó Osztály vezetője,</w:t>
      </w:r>
    </w:p>
    <w:p w14:paraId="49B6861B" w14:textId="77777777" w:rsidR="0048163D" w:rsidRPr="00200682" w:rsidRDefault="0048163D" w:rsidP="0048163D">
      <w:pPr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438436" w14:textId="77777777" w:rsidR="0048163D" w:rsidRPr="00200682" w:rsidRDefault="0048163D" w:rsidP="0048163D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Egyházmegyei Karitász 2023. évi szakmai és pénzügyi beszámolójának elfogadására</w:t>
      </w:r>
    </w:p>
    <w:p w14:paraId="0B33F39F" w14:textId="77777777" w:rsidR="0048163D" w:rsidRPr="00200682" w:rsidRDefault="0048163D" w:rsidP="0048163D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6315D2BB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Tuczainé Régvári Marietta, a Szombathelyi Egyházmegyei Karitász igazgatója</w:t>
      </w:r>
    </w:p>
    <w:p w14:paraId="57424412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3A5536" w14:textId="77777777" w:rsidR="0048163D" w:rsidRPr="00200682" w:rsidRDefault="0048163D" w:rsidP="0048163D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Pálos Károly Szociális Szolgáltató Központ és Gyermekjóléti Szolgálat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E3B6F5" w14:textId="77777777" w:rsidR="0048163D" w:rsidRPr="00200682" w:rsidRDefault="0048163D" w:rsidP="0048163D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76EEB3A3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3E6E5DF0" w14:textId="77777777" w:rsidR="0048163D" w:rsidRPr="00200682" w:rsidRDefault="0048163D" w:rsidP="004816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16A56B" w14:textId="77777777" w:rsidR="0048163D" w:rsidRPr="00200682" w:rsidRDefault="0048163D" w:rsidP="0048163D">
      <w:pPr>
        <w:rPr>
          <w:rFonts w:ascii="Calibri" w:hAnsi="Calibri" w:cs="Calibri"/>
          <w:b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4./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3" w:name="_Hlk93306557"/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Szombathelyi Egyesített Bölcsődei Intézmény 2023. évi munkájáról</w:t>
      </w:r>
    </w:p>
    <w:p w14:paraId="1ED4BC8F" w14:textId="77777777" w:rsidR="0048163D" w:rsidRPr="00200682" w:rsidRDefault="0048163D" w:rsidP="0048163D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bookmarkEnd w:id="3"/>
    <w:p w14:paraId="625286C0" w14:textId="77777777" w:rsidR="0048163D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Sebestyén Bianka, a</w:t>
      </w:r>
      <w:r>
        <w:rPr>
          <w:rFonts w:ascii="Calibri" w:hAnsi="Calibri" w:cs="Calibri"/>
          <w:color w:val="000000"/>
          <w:sz w:val="22"/>
          <w:szCs w:val="22"/>
        </w:rPr>
        <w:t xml:space="preserve"> Szombathelyi </w:t>
      </w:r>
      <w:r w:rsidRPr="00200682">
        <w:rPr>
          <w:rFonts w:ascii="Calibri" w:hAnsi="Calibri" w:cs="Calibri"/>
          <w:color w:val="000000"/>
          <w:sz w:val="22"/>
          <w:szCs w:val="22"/>
        </w:rPr>
        <w:t>Egyesített Bölcsődei Intézmény intézményvezetője</w:t>
      </w:r>
    </w:p>
    <w:p w14:paraId="1308548F" w14:textId="77777777" w:rsidR="0048163D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A0BF80" w14:textId="77777777" w:rsidR="0048163D" w:rsidRPr="001D068C" w:rsidRDefault="0048163D" w:rsidP="0048163D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>5./</w:t>
      </w:r>
      <w:r w:rsidRPr="001D068C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</w:p>
    <w:p w14:paraId="4EDF6B43" w14:textId="77777777" w:rsidR="0048163D" w:rsidRPr="00200682" w:rsidRDefault="0048163D" w:rsidP="0048163D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6C22DA67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21A54C" w14:textId="77777777" w:rsidR="0048163D" w:rsidRPr="00200682" w:rsidRDefault="0048163D" w:rsidP="0048163D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Javaslat időskorúak és egészségkárosodottak támogatásának bevezetésére továbbá a piaci vásárlási utalvány fenntartására   </w:t>
      </w:r>
    </w:p>
    <w:p w14:paraId="75CEFC18" w14:textId="77777777" w:rsidR="0048163D" w:rsidRPr="00200682" w:rsidRDefault="0048163D" w:rsidP="0048163D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20AA1A5C" w14:textId="77777777" w:rsidR="0048163D" w:rsidRDefault="0048163D" w:rsidP="0048163D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</w:p>
    <w:p w14:paraId="38C1F5CB" w14:textId="77777777" w:rsidR="0048163D" w:rsidRPr="00200682" w:rsidRDefault="0048163D" w:rsidP="0048163D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7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./</w:t>
      </w:r>
      <w:bookmarkStart w:id="4" w:name="_Hlk124421788"/>
      <w:bookmarkStart w:id="5" w:name="_Hlk124412263"/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Javaslat közlekedési támogatás bevezetésére</w:t>
      </w:r>
    </w:p>
    <w:bookmarkEnd w:id="4"/>
    <w:bookmarkEnd w:id="5"/>
    <w:p w14:paraId="03FF3355" w14:textId="77777777" w:rsidR="0048163D" w:rsidRPr="00200682" w:rsidRDefault="0048163D" w:rsidP="0048163D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lastRenderedPageBreak/>
        <w:t xml:space="preserve"> 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7060FB66" w14:textId="77777777" w:rsidR="0048163D" w:rsidRPr="00200682" w:rsidRDefault="0048163D" w:rsidP="0048163D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9968BF" w14:textId="77777777" w:rsidR="0048163D" w:rsidRPr="00200682" w:rsidRDefault="0048163D" w:rsidP="0048163D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>Beszámoló a Magyar Máltai Szeretetszolgálat Szombathelyi Csoportjának 2023. évi munkájáról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F54486B" w14:textId="77777777" w:rsidR="0048163D" w:rsidRPr="00200682" w:rsidRDefault="0048163D" w:rsidP="0048163D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F6B1354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 xml:space="preserve">dr. Asbóth Mária, a </w:t>
      </w:r>
      <w:r w:rsidRPr="00200682">
        <w:rPr>
          <w:rFonts w:ascii="Calibri" w:hAnsi="Calibri" w:cs="Calibri"/>
          <w:bCs/>
          <w:color w:val="000000"/>
          <w:sz w:val="22"/>
          <w:szCs w:val="22"/>
        </w:rPr>
        <w:t>Magyar Máltai Szeretetszolgálat Szombathelyi Csoportjának vezetője</w:t>
      </w:r>
    </w:p>
    <w:p w14:paraId="69D14AEA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33E533" w14:textId="77777777" w:rsidR="0048163D" w:rsidRPr="00200682" w:rsidRDefault="0048163D" w:rsidP="0048163D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Különfélék </w:t>
      </w:r>
    </w:p>
    <w:p w14:paraId="6AECA878" w14:textId="77777777" w:rsidR="0048163D" w:rsidRPr="00200682" w:rsidRDefault="0048163D" w:rsidP="0048163D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bookmarkStart w:id="6" w:name="_Hlk25221937"/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  <w:bookmarkEnd w:id="6"/>
    </w:p>
    <w:p w14:paraId="140806B9" w14:textId="77777777" w:rsidR="0048163D" w:rsidRPr="00200682" w:rsidRDefault="0048163D" w:rsidP="0048163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F695E4" w14:textId="77777777" w:rsidR="0048163D" w:rsidRPr="00200682" w:rsidRDefault="0048163D" w:rsidP="0048163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18E10587" w14:textId="77777777" w:rsidR="0048163D" w:rsidRPr="00200682" w:rsidRDefault="0048163D" w:rsidP="0048163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9DBA47" w14:textId="77777777" w:rsidR="0048163D" w:rsidRPr="00200682" w:rsidRDefault="0048163D" w:rsidP="0048163D">
      <w:pPr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 xml:space="preserve">Javaslat önkormányzati kitüntetések adományozására </w:t>
      </w:r>
      <w:r w:rsidRPr="00200682">
        <w:rPr>
          <w:rFonts w:ascii="Calibri" w:hAnsi="Calibri" w:cs="Calibri"/>
          <w:color w:val="000000"/>
          <w:sz w:val="22"/>
          <w:szCs w:val="22"/>
        </w:rPr>
        <w:t>(benne: a szociális munka területén dolgozók önkormányzati kitüntetése, Győrvári Edith-díj)</w:t>
      </w:r>
    </w:p>
    <w:p w14:paraId="3CFFEC0B" w14:textId="77777777" w:rsidR="0048163D" w:rsidRPr="00200682" w:rsidRDefault="0048163D" w:rsidP="0048163D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iCs/>
          <w:color w:val="000000"/>
          <w:sz w:val="22"/>
          <w:szCs w:val="22"/>
        </w:rPr>
        <w:t>Vinczéné Dr. Menyhárt Mária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 w:rsidRPr="00200682">
        <w:rPr>
          <w:rFonts w:ascii="Calibri" w:hAnsi="Calibri" w:cs="Calibri"/>
          <w:sz w:val="22"/>
          <w:szCs w:val="22"/>
        </w:rPr>
        <w:t>az Egészségügyi és Közszolgálati Osztály vezetője</w:t>
      </w:r>
    </w:p>
    <w:p w14:paraId="410F28F4" w14:textId="77777777" w:rsidR="0048163D" w:rsidRPr="00200682" w:rsidRDefault="0048163D" w:rsidP="0048163D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7DA2F300" w14:textId="77777777" w:rsidR="0048163D" w:rsidRPr="00200682" w:rsidRDefault="0048163D" w:rsidP="0048163D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00682">
        <w:rPr>
          <w:rFonts w:ascii="Calibri" w:hAnsi="Calibri" w:cs="Calibri"/>
          <w:b/>
          <w:sz w:val="22"/>
          <w:szCs w:val="22"/>
        </w:rPr>
        <w:t>./</w:t>
      </w:r>
      <w:r w:rsidRPr="00200682">
        <w:rPr>
          <w:rFonts w:ascii="Calibri" w:hAnsi="Calibri" w:cs="Calibri"/>
          <w:b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 bérbeadására </w:t>
      </w:r>
    </w:p>
    <w:p w14:paraId="6F514973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C7BA3C3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E46215E" w14:textId="77777777" w:rsidR="0048163D" w:rsidRPr="00200682" w:rsidRDefault="0048163D" w:rsidP="0048163D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200682">
        <w:rPr>
          <w:rFonts w:ascii="Calibri" w:hAnsi="Calibri" w:cs="Calibri"/>
          <w:b/>
          <w:bCs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sz w:val="22"/>
          <w:szCs w:val="22"/>
        </w:rPr>
        <w:tab/>
        <w:t>Javaslat Közösségi Bérlakás Rendszerben nyilvántartott ingatlannal kapcsolatos döntés meghozatalára</w:t>
      </w:r>
    </w:p>
    <w:p w14:paraId="737AEF75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E415350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B260EFC" w14:textId="77777777" w:rsidR="0048163D" w:rsidRPr="00200682" w:rsidRDefault="0048163D" w:rsidP="0048163D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00682">
        <w:rPr>
          <w:rFonts w:ascii="Calibri" w:hAnsi="Calibri" w:cs="Calibri"/>
          <w:b/>
          <w:bCs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200682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3E19BB1B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C2BC150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5A41758" w14:textId="77777777" w:rsidR="0048163D" w:rsidRPr="00200682" w:rsidRDefault="0048163D" w:rsidP="0048163D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200682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7320596A" w14:textId="77777777" w:rsidR="0048163D" w:rsidRPr="00200682" w:rsidRDefault="0048163D" w:rsidP="0048163D">
      <w:pPr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B133E87" w14:textId="77777777" w:rsidR="0048163D" w:rsidRPr="00200682" w:rsidRDefault="0048163D" w:rsidP="0048163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C52A72B" w14:textId="77777777" w:rsidR="0048163D" w:rsidRPr="00200682" w:rsidRDefault="0048163D" w:rsidP="0048163D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 xml:space="preserve">./ 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39E40C91" w14:textId="77777777" w:rsidR="0048163D" w:rsidRPr="00200682" w:rsidRDefault="0048163D" w:rsidP="0048163D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7CC2D889" w14:textId="77777777" w:rsidR="0048163D" w:rsidRPr="00E97764" w:rsidRDefault="0048163D" w:rsidP="0048163D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9F9F302" w14:textId="77777777" w:rsidR="0048163D" w:rsidRPr="00E97764" w:rsidRDefault="0048163D" w:rsidP="0048163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58C45AA5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A5C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546C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42EC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2</Pages>
  <Words>463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2023-11-13T07:00:00Z</cp:lastPrinted>
  <dcterms:created xsi:type="dcterms:W3CDTF">2024-03-04T13:11:00Z</dcterms:created>
  <dcterms:modified xsi:type="dcterms:W3CDTF">2024-03-04T13:11:00Z</dcterms:modified>
</cp:coreProperties>
</file>