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33D7DA" w14:textId="77777777" w:rsidR="00181692" w:rsidRDefault="00181692" w:rsidP="00181692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4EEC98FE" w14:textId="77777777" w:rsidR="00181692" w:rsidRPr="00D64569" w:rsidRDefault="00181692" w:rsidP="0018169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28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D64569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D64569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65B61719" w14:textId="77777777" w:rsidR="00181692" w:rsidRDefault="00181692" w:rsidP="00181692">
      <w:pPr>
        <w:pStyle w:val="Szvegtrzs"/>
        <w:rPr>
          <w:rFonts w:ascii="Calibri" w:hAnsi="Calibri" w:cs="Calibri"/>
          <w:sz w:val="22"/>
          <w:szCs w:val="22"/>
        </w:rPr>
      </w:pPr>
    </w:p>
    <w:p w14:paraId="15A0F739" w14:textId="77777777" w:rsidR="00181692" w:rsidRPr="00C244A3" w:rsidRDefault="00181692" w:rsidP="00181692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Pr="00C244A3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a „Beszámoló a Magyar Máltai Szeretetszolgálat Szombathelyi Csoportjának 2023. évi munkájáról” című előterjesztést Szombathely Megyei Jogú Város Önkormányzata és a Magyar Máltai Szeretetszolgálat Egyesület között határozatlan időtartamra kötött megállapodás II/4. pontja alapján megtárgyalta és az abban foglaltakat tudomásul veszi.</w:t>
      </w:r>
    </w:p>
    <w:p w14:paraId="5B38F0B7" w14:textId="77777777" w:rsidR="00181692" w:rsidRPr="00D64569" w:rsidRDefault="00181692" w:rsidP="00181692">
      <w:pPr>
        <w:pStyle w:val="Szvegtrzs"/>
        <w:rPr>
          <w:rFonts w:ascii="Calibri" w:hAnsi="Calibri" w:cs="Calibri"/>
          <w:sz w:val="22"/>
          <w:szCs w:val="22"/>
        </w:rPr>
      </w:pPr>
    </w:p>
    <w:p w14:paraId="3277805C" w14:textId="77777777" w:rsidR="00181692" w:rsidRPr="00D64569" w:rsidRDefault="00181692" w:rsidP="00181692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r w:rsidRPr="00D6456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D842822" w14:textId="77777777" w:rsidR="00181692" w:rsidRPr="00D64569" w:rsidRDefault="00181692" w:rsidP="00181692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2046A9B" w14:textId="77777777" w:rsidR="00181692" w:rsidRPr="00D64569" w:rsidRDefault="00181692" w:rsidP="00181692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 xml:space="preserve">                 </w:t>
      </w:r>
      <w:r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14:paraId="3E7A965F" w14:textId="77777777" w:rsidR="00181692" w:rsidRPr="00D64569" w:rsidRDefault="00181692" w:rsidP="00181692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  <w:t>Szentkirályi Bernadett, a Szociális és Lakás Iroda vezetője,</w:t>
      </w:r>
    </w:p>
    <w:p w14:paraId="7FE7A116" w14:textId="77777777" w:rsidR="00181692" w:rsidRPr="00D64569" w:rsidRDefault="00181692" w:rsidP="00181692">
      <w:pPr>
        <w:ind w:firstLine="1418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 xml:space="preserve"> Dr. Asbóth Mária, a Magyar Máltai Szeretetszolgálat Szombathelyi </w:t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Csoportjának vezetője /</w:t>
      </w:r>
    </w:p>
    <w:p w14:paraId="741BBC61" w14:textId="77777777" w:rsidR="00181692" w:rsidRPr="00D64569" w:rsidRDefault="00181692" w:rsidP="00181692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D64569">
        <w:rPr>
          <w:rFonts w:ascii="Calibri" w:hAnsi="Calibri" w:cs="Calibri"/>
          <w:sz w:val="22"/>
          <w:szCs w:val="22"/>
        </w:rPr>
        <w:tab/>
        <w:t>azonnal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5638F8BA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62D7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692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3D80"/>
    <w:rsid w:val="001B069D"/>
    <w:rsid w:val="001B0798"/>
    <w:rsid w:val="001B08DD"/>
    <w:rsid w:val="001B0D19"/>
    <w:rsid w:val="001B0ED7"/>
    <w:rsid w:val="001B571C"/>
    <w:rsid w:val="001B7BFC"/>
    <w:rsid w:val="001C0474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135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20B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4BD4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4C56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07F9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695A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126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2024-02-29T12:34:00Z</cp:lastPrinted>
  <dcterms:created xsi:type="dcterms:W3CDTF">2024-03-04T13:13:00Z</dcterms:created>
  <dcterms:modified xsi:type="dcterms:W3CDTF">2024-03-04T13:13:00Z</dcterms:modified>
</cp:coreProperties>
</file>