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716BE3B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28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C46DAF" w14:textId="77777777" w:rsidR="00621135" w:rsidRPr="00063736" w:rsidRDefault="00621135" w:rsidP="0062113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8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7DB0981B" w14:textId="77777777" w:rsidR="00621135" w:rsidRPr="00063736" w:rsidRDefault="00621135" w:rsidP="00621135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28/2024.(II.28)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7AC83339" w14:textId="77777777" w:rsidR="00621135" w:rsidRPr="00063736" w:rsidRDefault="00621135" w:rsidP="00621135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DA0CBD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 xml:space="preserve">Javaslat </w:t>
      </w:r>
      <w:r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>közlekedési támogatás bevezetésére</w:t>
      </w:r>
      <w:r w:rsidRPr="00DA0CBD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és a </w:t>
      </w:r>
      <w:r w:rsidRPr="00DA0CBD">
        <w:rPr>
          <w:rFonts w:asciiTheme="minorHAnsi" w:hAnsiTheme="minorHAnsi" w:cstheme="minorHAnsi"/>
          <w:b w:val="0"/>
          <w:sz w:val="22"/>
          <w:szCs w:val="22"/>
          <w:u w:val="none"/>
        </w:rPr>
        <w:t>települési támogatás keretében nyújtott ellátások és a szociális szolgáltatások helyi szabályzásáról szóló 8/2015. (II.27.) önkormányzati rendelet módosításáról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szóló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6D6215CE" w14:textId="77777777" w:rsidR="00621135" w:rsidRPr="00063736" w:rsidRDefault="00621135" w:rsidP="00621135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EB62AA" w14:textId="77777777" w:rsidR="00621135" w:rsidRPr="00063736" w:rsidRDefault="00621135" w:rsidP="0062113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F350413" w14:textId="77777777" w:rsidR="00621135" w:rsidRPr="00200682" w:rsidRDefault="00621135" w:rsidP="0062113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február 29.</w:t>
      </w: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47377433" w:rsidR="00AD6F1C" w:rsidRPr="0047470E" w:rsidRDefault="00C9281D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62D7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3D80"/>
    <w:rsid w:val="001B069D"/>
    <w:rsid w:val="001B0798"/>
    <w:rsid w:val="001B08DD"/>
    <w:rsid w:val="001B0D19"/>
    <w:rsid w:val="001B0ED7"/>
    <w:rsid w:val="001B571C"/>
    <w:rsid w:val="001B7BFC"/>
    <w:rsid w:val="001C0474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D75A0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63D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135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F58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4BD4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D08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4C56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BC0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07F9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695A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1</Pages>
  <Words>92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2</cp:revision>
  <cp:lastPrinted>2024-02-29T12:34:00Z</cp:lastPrinted>
  <dcterms:created xsi:type="dcterms:W3CDTF">2024-03-04T13:13:00Z</dcterms:created>
  <dcterms:modified xsi:type="dcterms:W3CDTF">2024-03-04T13:13:00Z</dcterms:modified>
</cp:coreProperties>
</file>