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716BE3B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28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77ACA0" w14:textId="77777777" w:rsidR="00D207F9" w:rsidRPr="00063736" w:rsidRDefault="00D207F9" w:rsidP="00D207F9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8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41264746" w14:textId="77777777" w:rsidR="00D207F9" w:rsidRPr="00063736" w:rsidRDefault="00D207F9" w:rsidP="00D207F9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27/2024.(II.28)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74891767" w14:textId="77777777" w:rsidR="00D207F9" w:rsidRPr="00063736" w:rsidRDefault="00D207F9" w:rsidP="00D207F9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DA0CBD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>Javaslat</w:t>
      </w:r>
      <w:r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 xml:space="preserve"> közlekedési támogatás bevezetésére</w:t>
      </w:r>
      <w:r w:rsidRPr="00DA0CBD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DA0CB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 xml:space="preserve"> határozati javaslatot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előterjesztésben foglaltak szerint elfogadásra javasolja a Közgyűlésnek.</w:t>
      </w:r>
    </w:p>
    <w:p w14:paraId="4A53B57D" w14:textId="77777777" w:rsidR="00D207F9" w:rsidRPr="00063736" w:rsidRDefault="00D207F9" w:rsidP="00D207F9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666BFB" w14:textId="77777777" w:rsidR="00D207F9" w:rsidRPr="00063736" w:rsidRDefault="00D207F9" w:rsidP="00D207F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49416A" w14:textId="77777777" w:rsidR="00D207F9" w:rsidRDefault="00D207F9" w:rsidP="00D207F9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február 29.</w:t>
      </w: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2FE13778" w:rsidR="00AD6F1C" w:rsidRPr="0047470E" w:rsidRDefault="00C9281D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62D7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3D80"/>
    <w:rsid w:val="001B069D"/>
    <w:rsid w:val="001B0798"/>
    <w:rsid w:val="001B08DD"/>
    <w:rsid w:val="001B0D19"/>
    <w:rsid w:val="001B0ED7"/>
    <w:rsid w:val="001B571C"/>
    <w:rsid w:val="001B7BFC"/>
    <w:rsid w:val="001C0474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D75A0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63D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F58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4BD4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4C56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BC0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07F9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695A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41B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1</Pages>
  <Words>75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2</cp:revision>
  <cp:lastPrinted>2024-02-29T12:33:00Z</cp:lastPrinted>
  <dcterms:created xsi:type="dcterms:W3CDTF">2024-03-04T13:13:00Z</dcterms:created>
  <dcterms:modified xsi:type="dcterms:W3CDTF">2024-03-04T13:13:00Z</dcterms:modified>
</cp:coreProperties>
</file>