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AABC47" w14:textId="77777777" w:rsidR="001C0474" w:rsidRPr="00063736" w:rsidRDefault="001C0474" w:rsidP="001C047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01059809" w14:textId="77777777" w:rsidR="001C0474" w:rsidRPr="00063736" w:rsidRDefault="001C0474" w:rsidP="001C0474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EA63323" w14:textId="77777777" w:rsidR="001C0474" w:rsidRPr="00063736" w:rsidRDefault="001C0474" w:rsidP="001C0474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Javaslat időskorúak és egészségkárosodottak támogatásának bevezetésére továbbá a piaci vásárlási utalvány fenntartására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 w:rsidRPr="00DA0CBD">
        <w:rPr>
          <w:rFonts w:asciiTheme="minorHAnsi" w:hAnsiTheme="minorHAnsi" w:cstheme="minorHAnsi"/>
          <w:b w:val="0"/>
          <w:sz w:val="22"/>
          <w:szCs w:val="22"/>
          <w:u w:val="none"/>
        </w:rPr>
        <w:t>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904A373" w14:textId="77777777" w:rsidR="001C0474" w:rsidRPr="00063736" w:rsidRDefault="001C0474" w:rsidP="001C0474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FF6100" w14:textId="77777777" w:rsidR="001C0474" w:rsidRPr="00063736" w:rsidRDefault="001C0474" w:rsidP="001C04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38F7E4" w14:textId="77777777" w:rsidR="001C0474" w:rsidRPr="00200682" w:rsidRDefault="001C0474" w:rsidP="001C047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67782CF3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D80"/>
    <w:rsid w:val="001B069D"/>
    <w:rsid w:val="001B0798"/>
    <w:rsid w:val="001B08DD"/>
    <w:rsid w:val="001B0D19"/>
    <w:rsid w:val="001B0ED7"/>
    <w:rsid w:val="001B571C"/>
    <w:rsid w:val="001B7BFC"/>
    <w:rsid w:val="001C0474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4BD4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208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695A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</TotalTime>
  <Pages>1</Pages>
  <Words>100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2024-02-29T12:33:00Z</cp:lastPrinted>
  <dcterms:created xsi:type="dcterms:W3CDTF">2024-03-04T13:13:00Z</dcterms:created>
  <dcterms:modified xsi:type="dcterms:W3CDTF">2024-03-04T13:13:00Z</dcterms:modified>
</cp:coreProperties>
</file>