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2B16B6" w14:textId="77777777" w:rsidR="00774BD4" w:rsidRPr="00063736" w:rsidRDefault="00774BD4" w:rsidP="00774BD4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7713047A" w14:textId="77777777" w:rsidR="00774BD4" w:rsidRPr="00063736" w:rsidRDefault="00774BD4" w:rsidP="00774BD4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25/2024.(II.28)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F9FBDA6" w14:textId="77777777" w:rsidR="00774BD4" w:rsidRPr="00063736" w:rsidRDefault="00774BD4" w:rsidP="00774BD4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Javaslat időskorúak és </w:t>
      </w:r>
      <w:proofErr w:type="spellStart"/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>egészségkárosodottak</w:t>
      </w:r>
      <w:proofErr w:type="spellEnd"/>
      <w:r w:rsidRPr="00DA0CBD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 xml:space="preserve"> támogatásának bevezetésére továbbá a piaci vásárlási utalvány fenntartására</w:t>
      </w:r>
      <w:r w:rsidRPr="00DA0CBD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DA0CB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 határozati javaslatot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előterjesztésben foglaltak szerint elfogadásra javasolja a Közgyűlésnek.</w:t>
      </w:r>
    </w:p>
    <w:p w14:paraId="1E3B5090" w14:textId="77777777" w:rsidR="00774BD4" w:rsidRPr="00063736" w:rsidRDefault="00774BD4" w:rsidP="00774BD4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8E742F" w14:textId="77777777" w:rsidR="00774BD4" w:rsidRPr="00063736" w:rsidRDefault="00774BD4" w:rsidP="00774B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1716332" w14:textId="480C210A" w:rsidR="0097417A" w:rsidRDefault="00774BD4" w:rsidP="00774BD4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február 29.</w:t>
      </w: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233EA930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667F58">
        <w:rPr>
          <w:rFonts w:asciiTheme="minorHAnsi" w:hAnsiTheme="minorHAnsi" w:cstheme="minorHAnsi"/>
          <w:color w:val="000000" w:themeColor="text1"/>
          <w:sz w:val="22"/>
          <w:szCs w:val="22"/>
        </w:rPr>
        <w:t>2024. február 28.</w:t>
      </w: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7C506E54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62D7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3D80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4BD4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4C56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1DA0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695A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87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2024-02-29T12:33:00Z</cp:lastPrinted>
  <dcterms:created xsi:type="dcterms:W3CDTF">2024-03-04T13:12:00Z</dcterms:created>
  <dcterms:modified xsi:type="dcterms:W3CDTF">2024-03-04T13:12:00Z</dcterms:modified>
</cp:coreProperties>
</file>