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716BE3B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28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EC5BE8" w14:textId="77777777" w:rsidR="00DF695A" w:rsidRDefault="00DF695A" w:rsidP="00DF695A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8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4E8EBAE8" w14:textId="77777777" w:rsidR="00DF695A" w:rsidRPr="00063736" w:rsidRDefault="00DF695A" w:rsidP="00DF695A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24/2024.(II.28)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SzLB.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54A53823" w14:textId="77777777" w:rsidR="00DF695A" w:rsidRPr="00063736" w:rsidRDefault="00DF695A" w:rsidP="00DF695A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C80AFB">
        <w:rPr>
          <w:rFonts w:ascii="Calibri" w:hAnsi="Calibri" w:cs="Calibri"/>
          <w:b w:val="0"/>
          <w:color w:val="000000"/>
          <w:sz w:val="22"/>
          <w:szCs w:val="22"/>
          <w:u w:val="none"/>
        </w:rPr>
        <w:t>Javaslat a lakáshoz jutás, a lakbérek és a lakbértámogatás, az önkormányzat által a lakásvásárláshoz és építéshez nyújtott támogatások szabályai megállapításáról szóló 36/2010. (XII.01.) önkormányzati rendelet módosítására</w:t>
      </w:r>
      <w:r w:rsidRPr="00C80AFB">
        <w:rPr>
          <w:rFonts w:ascii="Calibri" w:hAnsi="Calibri" w:cs="Calibri"/>
          <w:b w:val="0"/>
          <w:spacing w:val="2"/>
          <w:sz w:val="22"/>
          <w:szCs w:val="22"/>
          <w:u w:val="none"/>
        </w:rPr>
        <w:t>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és a 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Pr="00C80AFB">
        <w:rPr>
          <w:rFonts w:ascii="Calibri" w:hAnsi="Calibri" w:cs="Calibri"/>
          <w:b w:val="0"/>
          <w:color w:val="000000"/>
          <w:sz w:val="22"/>
          <w:szCs w:val="22"/>
          <w:u w:val="none"/>
        </w:rPr>
        <w:t>lakbérek és a lakbértámogatás, az önkormányzat által a lakásvásárláshoz és építéshez nyújtott támogatások szabályai megállapításáról szóló 36/2010. (XII.01.) önkormányzati rendelet módosításár</w:t>
      </w:r>
      <w:r>
        <w:rPr>
          <w:rFonts w:ascii="Calibri" w:hAnsi="Calibri" w:cs="Calibri"/>
          <w:b w:val="0"/>
          <w:color w:val="000000"/>
          <w:sz w:val="22"/>
          <w:szCs w:val="22"/>
          <w:u w:val="none"/>
        </w:rPr>
        <w:t>ól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szóló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61677918" w14:textId="77777777" w:rsidR="00DF695A" w:rsidRPr="00063736" w:rsidRDefault="00DF695A" w:rsidP="00DF695A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9D7A83" w14:textId="77777777" w:rsidR="00DF695A" w:rsidRDefault="00DF695A" w:rsidP="00DF695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0971E9E8" w14:textId="77777777" w:rsidR="00DF695A" w:rsidRPr="00063736" w:rsidRDefault="00DF695A" w:rsidP="00DF695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227157C" w14:textId="77777777" w:rsidR="00DF695A" w:rsidRPr="00200682" w:rsidRDefault="00DF695A" w:rsidP="00DF695A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2024. február 29.</w:t>
      </w:r>
    </w:p>
    <w:p w14:paraId="21716332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1E71C52A" w:rsidR="00AD6F1C" w:rsidRPr="0047470E" w:rsidRDefault="00C9281D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sectPr w:rsidR="00AD6F1C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62D7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3D80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D75A0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63D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F58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4C56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BC0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2CA2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695A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0</TotalTime>
  <Pages>1</Pages>
  <Words>118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2</cp:revision>
  <cp:lastPrinted>2024-02-29T12:32:00Z</cp:lastPrinted>
  <dcterms:created xsi:type="dcterms:W3CDTF">2024-03-04T13:12:00Z</dcterms:created>
  <dcterms:modified xsi:type="dcterms:W3CDTF">2024-03-04T13:12:00Z</dcterms:modified>
</cp:coreProperties>
</file>