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83B848" w14:textId="77777777" w:rsidR="001A3D80" w:rsidRDefault="001A3D80" w:rsidP="001A3D8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5417600" w14:textId="77777777" w:rsidR="001A3D80" w:rsidRPr="00723788" w:rsidRDefault="001A3D80" w:rsidP="001A3D8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23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7B58C1A7" w14:textId="77777777" w:rsidR="001A3D80" w:rsidRPr="00723788" w:rsidRDefault="001A3D80" w:rsidP="001A3D8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70A13D7" w14:textId="77777777" w:rsidR="001A3D80" w:rsidRPr="00F653C4" w:rsidRDefault="001A3D80" w:rsidP="001A3D80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F653C4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 Szombathelyi Egyesített Bölcsődei Intézmény 2023. évi munkájáról szóló beszámolóját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78A7CF6E" w14:textId="77777777" w:rsidR="001A3D80" w:rsidRPr="00723788" w:rsidRDefault="001A3D80" w:rsidP="001A3D80">
      <w:pPr>
        <w:pStyle w:val="Szvegtrzs"/>
        <w:rPr>
          <w:rFonts w:ascii="Calibri" w:hAnsi="Calibri" w:cs="Calibri"/>
          <w:sz w:val="22"/>
          <w:szCs w:val="22"/>
        </w:rPr>
      </w:pPr>
    </w:p>
    <w:p w14:paraId="58CDB53B" w14:textId="77777777" w:rsidR="001A3D80" w:rsidRPr="00723788" w:rsidRDefault="001A3D80" w:rsidP="001A3D80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6AE8574" w14:textId="77777777" w:rsidR="001A3D80" w:rsidRPr="00723788" w:rsidRDefault="001A3D80" w:rsidP="001A3D8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504297FE" w14:textId="77777777" w:rsidR="001A3D80" w:rsidRPr="00723788" w:rsidRDefault="001A3D80" w:rsidP="001A3D80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25CDD7D9" w14:textId="77777777" w:rsidR="001A3D80" w:rsidRPr="00723788" w:rsidRDefault="001A3D80" w:rsidP="001A3D80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  <w:t>Szentkirályi Bernadett a Szociális és Lakás Iroda vezetője,</w:t>
      </w:r>
    </w:p>
    <w:p w14:paraId="64DE5AE0" w14:textId="77777777" w:rsidR="001A3D80" w:rsidRDefault="001A3D80" w:rsidP="001A3D8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4151224F" w14:textId="77777777" w:rsidR="001A3D80" w:rsidRPr="00723788" w:rsidRDefault="001A3D80" w:rsidP="001A3D80">
      <w:pPr>
        <w:ind w:left="1413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9E0FDB" w14:textId="77777777" w:rsidR="001A3D80" w:rsidRDefault="001A3D80" w:rsidP="001A3D8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  <w:t>azonnal</w:t>
      </w: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03E47AC1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9FA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123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2024-02-29T12:32:00Z</cp:lastPrinted>
  <dcterms:created xsi:type="dcterms:W3CDTF">2024-03-04T13:12:00Z</dcterms:created>
  <dcterms:modified xsi:type="dcterms:W3CDTF">2024-03-04T13:12:00Z</dcterms:modified>
</cp:coreProperties>
</file>