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716BE3B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28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4BD697" w14:textId="77777777" w:rsidR="00984C56" w:rsidRDefault="00984C56" w:rsidP="00984C56">
      <w:pPr>
        <w:pStyle w:val="Szvegtrzs"/>
        <w:rPr>
          <w:rFonts w:ascii="Calibri" w:hAnsi="Calibri" w:cs="Calibri"/>
          <w:b w:val="0"/>
          <w:bCs/>
          <w:sz w:val="22"/>
          <w:szCs w:val="22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027409B8" w14:textId="77777777" w:rsidR="00984C56" w:rsidRPr="008A63EC" w:rsidRDefault="00984C56" w:rsidP="00984C56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21</w:t>
      </w: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. (II.2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38A5876D" w14:textId="77777777" w:rsidR="00984C56" w:rsidRPr="008A63EC" w:rsidRDefault="00984C56" w:rsidP="00984C56">
      <w:pPr>
        <w:jc w:val="both"/>
        <w:rPr>
          <w:rFonts w:ascii="Calibri" w:hAnsi="Calibri" w:cs="Calibri"/>
          <w:sz w:val="22"/>
          <w:szCs w:val="22"/>
        </w:rPr>
      </w:pPr>
    </w:p>
    <w:p w14:paraId="41492130" w14:textId="77777777" w:rsidR="00984C56" w:rsidRPr="008A63EC" w:rsidRDefault="00984C56" w:rsidP="00984C56">
      <w:pPr>
        <w:jc w:val="both"/>
        <w:rPr>
          <w:rFonts w:ascii="Calibri" w:hAnsi="Calibri" w:cs="Calibri"/>
          <w:sz w:val="22"/>
          <w:szCs w:val="22"/>
        </w:rPr>
      </w:pPr>
      <w:r w:rsidRPr="00063736">
        <w:rPr>
          <w:rFonts w:ascii="Calibri" w:hAnsi="Calibri" w:cs="Calibri"/>
          <w:bCs/>
          <w:sz w:val="22"/>
          <w:szCs w:val="22"/>
        </w:rPr>
        <w:t>Szombathely Megyei Jogú Város Közgyűlésének Szociális és Lakás Bizottsága</w:t>
      </w:r>
      <w:r w:rsidRPr="008A63EC">
        <w:rPr>
          <w:rFonts w:ascii="Calibri" w:hAnsi="Calibri" w:cs="Calibri"/>
          <w:sz w:val="22"/>
          <w:szCs w:val="22"/>
        </w:rPr>
        <w:t xml:space="preserve"> a „Javaslat a Szombathelyi Egyházmegyei Karitász 202</w:t>
      </w:r>
      <w:r>
        <w:rPr>
          <w:rFonts w:ascii="Calibri" w:hAnsi="Calibri" w:cs="Calibri"/>
          <w:sz w:val="22"/>
          <w:szCs w:val="22"/>
        </w:rPr>
        <w:t>3</w:t>
      </w:r>
      <w:r w:rsidRPr="008A63EC">
        <w:rPr>
          <w:rFonts w:ascii="Calibri" w:hAnsi="Calibri" w:cs="Calibri"/>
          <w:sz w:val="22"/>
          <w:szCs w:val="22"/>
        </w:rPr>
        <w:t>. évi szakmai és pénzügyi beszámolójának elfogadására” című előterjesztést a Szombathely Megyei Jogú Város Önkormányzatának Szervezeti és Működési Szabályzatáról szóló 18/2019. (X.31.) önkormányzati rendelet 53. § 5.</w:t>
      </w:r>
      <w:r>
        <w:rPr>
          <w:rFonts w:ascii="Calibri" w:hAnsi="Calibri" w:cs="Calibri"/>
          <w:sz w:val="22"/>
          <w:szCs w:val="22"/>
        </w:rPr>
        <w:t xml:space="preserve"> és 31.</w:t>
      </w:r>
      <w:r w:rsidRPr="008A63EC">
        <w:rPr>
          <w:rFonts w:ascii="Calibri" w:hAnsi="Calibri" w:cs="Calibri"/>
          <w:sz w:val="22"/>
          <w:szCs w:val="22"/>
        </w:rPr>
        <w:t xml:space="preserve"> pontja alapján megtárgyalta és az abban foglaltakat tudomásul veszi.</w:t>
      </w:r>
    </w:p>
    <w:p w14:paraId="2D8B0EF2" w14:textId="77777777" w:rsidR="00984C56" w:rsidRPr="008A63EC" w:rsidRDefault="00984C56" w:rsidP="00984C56">
      <w:pPr>
        <w:jc w:val="both"/>
        <w:rPr>
          <w:rFonts w:ascii="Calibri" w:hAnsi="Calibri" w:cs="Calibri"/>
          <w:sz w:val="22"/>
          <w:szCs w:val="22"/>
        </w:rPr>
      </w:pPr>
    </w:p>
    <w:p w14:paraId="4AC931F4" w14:textId="77777777" w:rsidR="00984C56" w:rsidRPr="008A63EC" w:rsidRDefault="00984C56" w:rsidP="00984C56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A63EC">
        <w:rPr>
          <w:rFonts w:ascii="Calibri" w:hAnsi="Calibri" w:cs="Calibri"/>
          <w:sz w:val="22"/>
          <w:szCs w:val="22"/>
        </w:rPr>
        <w:t xml:space="preserve"> </w:t>
      </w:r>
      <w:r w:rsidRPr="008A63EC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38E47E4" w14:textId="77777777" w:rsidR="00984C56" w:rsidRPr="008A63EC" w:rsidRDefault="00984C56" w:rsidP="00984C56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A63EC">
        <w:rPr>
          <w:rFonts w:ascii="Calibri" w:hAnsi="Calibri" w:cs="Calibri"/>
          <w:sz w:val="22"/>
          <w:szCs w:val="22"/>
        </w:rPr>
        <w:t>/a végrehajtás előkészítéséért:</w:t>
      </w:r>
    </w:p>
    <w:p w14:paraId="2468BF09" w14:textId="77777777" w:rsidR="00984C56" w:rsidRPr="008A63EC" w:rsidRDefault="00984C56" w:rsidP="00984C56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ab/>
        <w:t xml:space="preserve">              Vinczéné Dr. Menyhárt Mária, az Egészségügyi és Közszolgálati Osztály vezetője,</w:t>
      </w:r>
    </w:p>
    <w:p w14:paraId="61758180" w14:textId="77777777" w:rsidR="00984C56" w:rsidRPr="008A63EC" w:rsidRDefault="00984C56" w:rsidP="00984C56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>Tuczainé Régvári Marietta, a Szombathelyi Egyházmegyei Karitász igazgatója/</w:t>
      </w:r>
    </w:p>
    <w:p w14:paraId="73F60568" w14:textId="77777777" w:rsidR="00984C56" w:rsidRPr="008C60A1" w:rsidRDefault="00984C56" w:rsidP="00984C56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A63EC">
        <w:rPr>
          <w:rFonts w:ascii="Calibri" w:hAnsi="Calibri" w:cs="Calibri"/>
          <w:sz w:val="22"/>
          <w:szCs w:val="22"/>
        </w:rPr>
        <w:tab/>
        <w:t>azonnal</w:t>
      </w:r>
    </w:p>
    <w:p w14:paraId="21716332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0E35845E" w:rsidR="00AD6F1C" w:rsidRPr="0047470E" w:rsidRDefault="00C9281D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D75A0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63D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A81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F58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4C56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BC0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120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2</cp:revision>
  <cp:lastPrinted>2024-02-29T12:31:00Z</cp:lastPrinted>
  <dcterms:created xsi:type="dcterms:W3CDTF">2024-03-04T13:12:00Z</dcterms:created>
  <dcterms:modified xsi:type="dcterms:W3CDTF">2024-03-04T13:12:00Z</dcterms:modified>
</cp:coreProperties>
</file>