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ACFA41" w14:textId="77777777" w:rsidR="002D75A0" w:rsidRPr="00063736" w:rsidRDefault="002D75A0" w:rsidP="002D75A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4E097909" w14:textId="77777777" w:rsidR="002D75A0" w:rsidRPr="00063736" w:rsidRDefault="002D75A0" w:rsidP="002D75A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C753DFC" w14:textId="77777777" w:rsidR="002D75A0" w:rsidRPr="00063736" w:rsidRDefault="002D75A0" w:rsidP="002D75A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E5E8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III., IV., és VI.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számú határozati javaslatokat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18D7E615" w14:textId="77777777" w:rsidR="002D75A0" w:rsidRPr="00063736" w:rsidRDefault="002D75A0" w:rsidP="002D75A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27EEF" w14:textId="77777777" w:rsidR="002D75A0" w:rsidRPr="00063736" w:rsidRDefault="002D75A0" w:rsidP="002D75A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DEC5F5B" w14:textId="77777777" w:rsidR="002D75A0" w:rsidRDefault="002D75A0" w:rsidP="002D75A0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6FC8B9F3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057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94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2024-02-29T12:31:00Z</cp:lastPrinted>
  <dcterms:created xsi:type="dcterms:W3CDTF">2024-03-04T13:12:00Z</dcterms:created>
  <dcterms:modified xsi:type="dcterms:W3CDTF">2024-03-04T13:12:00Z</dcterms:modified>
</cp:coreProperties>
</file>