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D0BE" w14:textId="77777777" w:rsidR="00311510" w:rsidRDefault="00311510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70362B3B" w14:textId="77777777" w:rsidR="00311510" w:rsidRDefault="00311510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14:paraId="5B78674C" w14:textId="19190735" w:rsidR="00F05FBD" w:rsidRPr="00BE5630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BE5630">
        <w:rPr>
          <w:rFonts w:ascii="Calibri" w:hAnsi="Calibri" w:cs="Calibri"/>
          <w:b/>
          <w:sz w:val="22"/>
          <w:szCs w:val="22"/>
          <w:u w:val="single"/>
        </w:rPr>
        <w:t>ELŐTERJESZTÉS</w:t>
      </w:r>
    </w:p>
    <w:p w14:paraId="351FA2E8" w14:textId="77777777" w:rsidR="006E6739" w:rsidRPr="00BE5630" w:rsidRDefault="006E6739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0BCCB2D" w14:textId="77777777" w:rsidR="00311510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E5630">
        <w:rPr>
          <w:rFonts w:ascii="Calibri" w:hAnsi="Calibri" w:cs="Calibri"/>
          <w:b/>
          <w:sz w:val="22"/>
          <w:szCs w:val="22"/>
        </w:rPr>
        <w:t>a Bűnmegelőzési, Közbiztonsági és Közrendvédelmi Bizottság</w:t>
      </w:r>
    </w:p>
    <w:p w14:paraId="19B95F06" w14:textId="2C7146FB" w:rsidR="00F05FBD" w:rsidRPr="00BE5630" w:rsidRDefault="00F05FBD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BE5630">
        <w:rPr>
          <w:rFonts w:ascii="Calibri" w:hAnsi="Calibri" w:cs="Calibri"/>
          <w:b/>
          <w:sz w:val="22"/>
          <w:szCs w:val="22"/>
        </w:rPr>
        <w:t>202</w:t>
      </w:r>
      <w:r w:rsidR="00583E9E">
        <w:rPr>
          <w:rFonts w:ascii="Calibri" w:hAnsi="Calibri" w:cs="Calibri"/>
          <w:b/>
          <w:sz w:val="22"/>
          <w:szCs w:val="22"/>
        </w:rPr>
        <w:t>4</w:t>
      </w:r>
      <w:r w:rsidRPr="00BE5630">
        <w:rPr>
          <w:rFonts w:ascii="Calibri" w:hAnsi="Calibri" w:cs="Calibri"/>
          <w:b/>
          <w:sz w:val="22"/>
          <w:szCs w:val="22"/>
        </w:rPr>
        <w:t>.</w:t>
      </w:r>
      <w:r w:rsidR="000A07E0" w:rsidRPr="00BE5630">
        <w:rPr>
          <w:rFonts w:ascii="Calibri" w:hAnsi="Calibri" w:cs="Calibri"/>
          <w:b/>
          <w:sz w:val="22"/>
          <w:szCs w:val="22"/>
        </w:rPr>
        <w:t xml:space="preserve"> </w:t>
      </w:r>
      <w:r w:rsidR="003033EC" w:rsidRPr="00BE5630">
        <w:rPr>
          <w:rFonts w:ascii="Calibri" w:hAnsi="Calibri" w:cs="Calibri"/>
          <w:b/>
          <w:sz w:val="22"/>
          <w:szCs w:val="22"/>
        </w:rPr>
        <w:t xml:space="preserve">február </w:t>
      </w:r>
      <w:r w:rsidR="000A07E0" w:rsidRPr="00BE5630">
        <w:rPr>
          <w:rFonts w:ascii="Calibri" w:hAnsi="Calibri" w:cs="Calibri"/>
          <w:b/>
          <w:sz w:val="22"/>
          <w:szCs w:val="22"/>
        </w:rPr>
        <w:t>2</w:t>
      </w:r>
      <w:r w:rsidR="00583E9E">
        <w:rPr>
          <w:rFonts w:ascii="Calibri" w:hAnsi="Calibri" w:cs="Calibri"/>
          <w:b/>
          <w:sz w:val="22"/>
          <w:szCs w:val="22"/>
        </w:rPr>
        <w:t>6</w:t>
      </w:r>
      <w:r w:rsidRPr="00BE5630">
        <w:rPr>
          <w:rFonts w:ascii="Calibri" w:hAnsi="Calibri" w:cs="Calibri"/>
          <w:b/>
          <w:sz w:val="22"/>
          <w:szCs w:val="22"/>
        </w:rPr>
        <w:t>-i ülésére</w:t>
      </w:r>
    </w:p>
    <w:p w14:paraId="777F1A41" w14:textId="77777777" w:rsidR="00666C3F" w:rsidRDefault="00666C3F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5CA14468" w14:textId="77777777" w:rsidR="00311510" w:rsidRPr="00BE5630" w:rsidRDefault="00311510" w:rsidP="00F05FBD">
      <w:pPr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621F2ED7" w14:textId="0C36B20D" w:rsidR="000A07E0" w:rsidRPr="00BE5630" w:rsidRDefault="00583E9E" w:rsidP="000A07E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Tájékoztatás a 2023</w:t>
      </w:r>
      <w:r w:rsidR="003033EC" w:rsidRPr="00BE5630">
        <w:rPr>
          <w:rFonts w:ascii="Calibri" w:hAnsi="Calibri" w:cs="Calibri"/>
          <w:b/>
          <w:color w:val="000000"/>
          <w:sz w:val="22"/>
          <w:szCs w:val="22"/>
        </w:rPr>
        <w:t xml:space="preserve">. évben kiutalt </w:t>
      </w:r>
      <w:r w:rsidR="00311510">
        <w:rPr>
          <w:rFonts w:ascii="Calibri" w:hAnsi="Calibri" w:cs="Calibri"/>
          <w:b/>
          <w:color w:val="000000"/>
          <w:sz w:val="22"/>
          <w:szCs w:val="22"/>
        </w:rPr>
        <w:t xml:space="preserve">önkormányzati </w:t>
      </w:r>
      <w:r w:rsidR="003033EC" w:rsidRPr="00BE5630">
        <w:rPr>
          <w:rFonts w:ascii="Calibri" w:hAnsi="Calibri" w:cs="Calibri"/>
          <w:b/>
          <w:color w:val="000000"/>
          <w:sz w:val="22"/>
          <w:szCs w:val="22"/>
        </w:rPr>
        <w:t>támogatások elszámolásainak tapasztalatairól</w:t>
      </w:r>
    </w:p>
    <w:p w14:paraId="6154D86D" w14:textId="77777777" w:rsidR="000A07E0" w:rsidRDefault="000A07E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357FDD02" w14:textId="77777777" w:rsidR="00311510" w:rsidRPr="00BE5630" w:rsidRDefault="00311510" w:rsidP="000A07E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77F126D" w14:textId="36DB2A1A" w:rsidR="00282269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5D7161">
        <w:rPr>
          <w:rFonts w:ascii="Calibri" w:hAnsi="Calibri" w:cs="Calibri"/>
          <w:sz w:val="22"/>
          <w:szCs w:val="22"/>
        </w:rPr>
        <w:t>Szombathely M</w:t>
      </w:r>
      <w:r w:rsidR="00EB250D" w:rsidRPr="005D7161">
        <w:rPr>
          <w:rFonts w:ascii="Calibri" w:hAnsi="Calibri" w:cs="Calibri"/>
          <w:sz w:val="22"/>
          <w:szCs w:val="22"/>
        </w:rPr>
        <w:t xml:space="preserve">egyei </w:t>
      </w:r>
      <w:r w:rsidRPr="005D7161">
        <w:rPr>
          <w:rFonts w:ascii="Calibri" w:hAnsi="Calibri" w:cs="Calibri"/>
          <w:sz w:val="22"/>
          <w:szCs w:val="22"/>
        </w:rPr>
        <w:t>J</w:t>
      </w:r>
      <w:r w:rsidR="00EB250D" w:rsidRPr="005D7161">
        <w:rPr>
          <w:rFonts w:ascii="Calibri" w:hAnsi="Calibri" w:cs="Calibri"/>
          <w:sz w:val="22"/>
          <w:szCs w:val="22"/>
        </w:rPr>
        <w:t xml:space="preserve">ogú </w:t>
      </w:r>
      <w:r w:rsidRPr="005D7161">
        <w:rPr>
          <w:rFonts w:ascii="Calibri" w:hAnsi="Calibri" w:cs="Calibri"/>
          <w:sz w:val="22"/>
          <w:szCs w:val="22"/>
        </w:rPr>
        <w:t>V</w:t>
      </w:r>
      <w:r w:rsidR="00EB250D" w:rsidRPr="005D7161">
        <w:rPr>
          <w:rFonts w:ascii="Calibri" w:hAnsi="Calibri" w:cs="Calibri"/>
          <w:sz w:val="22"/>
          <w:szCs w:val="22"/>
        </w:rPr>
        <w:t>áros</w:t>
      </w:r>
      <w:r w:rsidRPr="005D7161">
        <w:rPr>
          <w:rFonts w:ascii="Calibri" w:hAnsi="Calibri" w:cs="Calibri"/>
          <w:sz w:val="22"/>
          <w:szCs w:val="22"/>
        </w:rPr>
        <w:t xml:space="preserve"> Önkormányzata a 202</w:t>
      </w:r>
      <w:r w:rsidR="00583E9E" w:rsidRPr="005D7161">
        <w:rPr>
          <w:rFonts w:ascii="Calibri" w:hAnsi="Calibri" w:cs="Calibri"/>
          <w:sz w:val="22"/>
          <w:szCs w:val="22"/>
        </w:rPr>
        <w:t>3</w:t>
      </w:r>
      <w:r w:rsidRPr="005D7161">
        <w:rPr>
          <w:rFonts w:ascii="Calibri" w:hAnsi="Calibri" w:cs="Calibri"/>
          <w:sz w:val="22"/>
          <w:szCs w:val="22"/>
        </w:rPr>
        <w:t>. évi költségvetés</w:t>
      </w:r>
      <w:r w:rsidR="00311510">
        <w:rPr>
          <w:rFonts w:ascii="Calibri" w:hAnsi="Calibri" w:cs="Calibri"/>
          <w:sz w:val="22"/>
          <w:szCs w:val="22"/>
        </w:rPr>
        <w:t>i rendelet</w:t>
      </w:r>
      <w:r w:rsidRPr="005D7161">
        <w:rPr>
          <w:rFonts w:ascii="Calibri" w:hAnsi="Calibri" w:cs="Calibri"/>
          <w:sz w:val="22"/>
          <w:szCs w:val="22"/>
        </w:rPr>
        <w:t xml:space="preserve">ében </w:t>
      </w:r>
      <w:r w:rsidR="00282269">
        <w:rPr>
          <w:rFonts w:ascii="Calibri" w:hAnsi="Calibri" w:cs="Calibri"/>
          <w:sz w:val="22"/>
          <w:szCs w:val="22"/>
        </w:rPr>
        <w:t>külön tételsoron az alábbi támogatásokat biztosította:</w:t>
      </w:r>
    </w:p>
    <w:p w14:paraId="76623F89" w14:textId="035B8F2C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6.000.000,- Ft </w:t>
      </w:r>
      <w:r w:rsidR="00AA6C8C" w:rsidRPr="00282269">
        <w:rPr>
          <w:rFonts w:ascii="Calibri" w:hAnsi="Calibri" w:cs="Calibri"/>
          <w:sz w:val="22"/>
          <w:szCs w:val="22"/>
        </w:rPr>
        <w:t>+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AA6C8C" w:rsidRPr="0028226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.000.000,-</w:t>
      </w:r>
      <w:proofErr w:type="gramEnd"/>
      <w:r w:rsidR="000A07E0" w:rsidRPr="00282269">
        <w:rPr>
          <w:rFonts w:ascii="Calibri" w:hAnsi="Calibri" w:cs="Calibri"/>
          <w:sz w:val="22"/>
          <w:szCs w:val="22"/>
        </w:rPr>
        <w:t xml:space="preserve"> Ft</w:t>
      </w:r>
      <w:r>
        <w:rPr>
          <w:rFonts w:ascii="Calibri" w:hAnsi="Calibri" w:cs="Calibri"/>
          <w:sz w:val="22"/>
          <w:szCs w:val="22"/>
        </w:rPr>
        <w:t xml:space="preserve"> összeget</w:t>
      </w:r>
      <w:r w:rsidR="003033EC" w:rsidRPr="00282269">
        <w:rPr>
          <w:rFonts w:ascii="Calibri" w:hAnsi="Calibri" w:cs="Calibri"/>
          <w:sz w:val="22"/>
          <w:szCs w:val="22"/>
        </w:rPr>
        <w:t xml:space="preserve"> </w:t>
      </w:r>
      <w:r w:rsidR="000A07E0" w:rsidRPr="00282269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>Vas Vármegyei Rendőr-főkapitányság részére;</w:t>
      </w:r>
    </w:p>
    <w:p w14:paraId="43F0BB46" w14:textId="2A856DA0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28226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.000.000,-</w:t>
      </w:r>
      <w:proofErr w:type="gramEnd"/>
      <w:r w:rsidRPr="00282269">
        <w:rPr>
          <w:rFonts w:ascii="Calibri" w:hAnsi="Calibri" w:cs="Calibri"/>
          <w:sz w:val="22"/>
          <w:szCs w:val="22"/>
        </w:rPr>
        <w:t xml:space="preserve"> Ft</w:t>
      </w:r>
      <w:r>
        <w:rPr>
          <w:rFonts w:ascii="Calibri" w:hAnsi="Calibri" w:cs="Calibri"/>
          <w:sz w:val="22"/>
          <w:szCs w:val="22"/>
        </w:rPr>
        <w:t xml:space="preserve"> összeget</w:t>
      </w:r>
      <w:r w:rsidRPr="00282269">
        <w:rPr>
          <w:rFonts w:ascii="Calibri" w:hAnsi="Calibri" w:cs="Calibri"/>
          <w:sz w:val="22"/>
          <w:szCs w:val="22"/>
        </w:rPr>
        <w:t xml:space="preserve"> </w:t>
      </w:r>
      <w:r w:rsidR="003033EC" w:rsidRPr="00282269">
        <w:rPr>
          <w:rFonts w:ascii="Calibri" w:hAnsi="Calibri" w:cs="Calibri"/>
          <w:sz w:val="22"/>
          <w:szCs w:val="22"/>
        </w:rPr>
        <w:t xml:space="preserve">a Vas </w:t>
      </w:r>
      <w:r w:rsidR="00575C3A" w:rsidRPr="00282269">
        <w:rPr>
          <w:rFonts w:ascii="Calibri" w:hAnsi="Calibri" w:cs="Calibri"/>
          <w:sz w:val="22"/>
          <w:szCs w:val="22"/>
        </w:rPr>
        <w:t>Várm</w:t>
      </w:r>
      <w:r w:rsidR="003033EC" w:rsidRPr="00282269">
        <w:rPr>
          <w:rFonts w:ascii="Calibri" w:hAnsi="Calibri" w:cs="Calibri"/>
          <w:sz w:val="22"/>
          <w:szCs w:val="22"/>
        </w:rPr>
        <w:t xml:space="preserve">egyei Katasztrófavédelmi Igazgatóság </w:t>
      </w:r>
      <w:r>
        <w:rPr>
          <w:rFonts w:ascii="Calibri" w:hAnsi="Calibri" w:cs="Calibri"/>
          <w:sz w:val="22"/>
          <w:szCs w:val="22"/>
        </w:rPr>
        <w:t>(</w:t>
      </w:r>
      <w:r w:rsidR="003033EC" w:rsidRPr="00282269">
        <w:rPr>
          <w:rFonts w:ascii="Calibri" w:hAnsi="Calibri" w:cs="Calibri"/>
          <w:sz w:val="22"/>
          <w:szCs w:val="22"/>
        </w:rPr>
        <w:t>Tűzoltóság</w:t>
      </w:r>
      <w:r>
        <w:rPr>
          <w:rFonts w:ascii="Calibri" w:hAnsi="Calibri" w:cs="Calibri"/>
          <w:sz w:val="22"/>
          <w:szCs w:val="22"/>
        </w:rPr>
        <w:t>) részére;</w:t>
      </w:r>
    </w:p>
    <w:p w14:paraId="0EFFC423" w14:textId="16E02A6B" w:rsidR="005D7161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28226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.000.000,-</w:t>
      </w:r>
      <w:proofErr w:type="gramEnd"/>
      <w:r w:rsidRPr="00282269">
        <w:rPr>
          <w:rFonts w:ascii="Calibri" w:hAnsi="Calibri" w:cs="Calibri"/>
          <w:sz w:val="22"/>
          <w:szCs w:val="22"/>
        </w:rPr>
        <w:t xml:space="preserve"> Ft</w:t>
      </w:r>
      <w:r>
        <w:rPr>
          <w:rFonts w:ascii="Calibri" w:hAnsi="Calibri" w:cs="Calibri"/>
          <w:sz w:val="22"/>
          <w:szCs w:val="22"/>
        </w:rPr>
        <w:t xml:space="preserve"> összeget</w:t>
      </w:r>
      <w:r w:rsidRPr="00282269">
        <w:rPr>
          <w:rFonts w:ascii="Calibri" w:hAnsi="Calibri" w:cs="Calibri"/>
          <w:sz w:val="22"/>
          <w:szCs w:val="22"/>
        </w:rPr>
        <w:t xml:space="preserve"> </w:t>
      </w:r>
      <w:r w:rsidR="007A3AAB" w:rsidRPr="00282269">
        <w:rPr>
          <w:rFonts w:ascii="Calibri" w:hAnsi="Calibri" w:cs="Calibri"/>
          <w:sz w:val="22"/>
          <w:szCs w:val="22"/>
        </w:rPr>
        <w:t xml:space="preserve">a </w:t>
      </w:r>
      <w:r w:rsidR="000A07E0" w:rsidRPr="00282269">
        <w:rPr>
          <w:rFonts w:ascii="Calibri" w:hAnsi="Calibri" w:cs="Calibri"/>
          <w:sz w:val="22"/>
          <w:szCs w:val="22"/>
        </w:rPr>
        <w:t xml:space="preserve">városban működő polgárőr egyesületek </w:t>
      </w:r>
      <w:r>
        <w:rPr>
          <w:rFonts w:ascii="Calibri" w:hAnsi="Calibri" w:cs="Calibri"/>
          <w:sz w:val="22"/>
          <w:szCs w:val="22"/>
        </w:rPr>
        <w:t>részére</w:t>
      </w:r>
      <w:r w:rsidR="000A07E0" w:rsidRPr="00282269">
        <w:rPr>
          <w:rFonts w:ascii="Calibri" w:hAnsi="Calibri" w:cs="Calibri"/>
          <w:sz w:val="22"/>
          <w:szCs w:val="22"/>
        </w:rPr>
        <w:t xml:space="preserve">. </w:t>
      </w:r>
    </w:p>
    <w:p w14:paraId="09AEAA6B" w14:textId="77777777" w:rsidR="00282269" w:rsidRPr="00282269" w:rsidRDefault="00282269" w:rsidP="00282269">
      <w:pPr>
        <w:jc w:val="both"/>
        <w:rPr>
          <w:rFonts w:ascii="Calibri" w:hAnsi="Calibri" w:cs="Calibri"/>
          <w:sz w:val="22"/>
          <w:szCs w:val="22"/>
        </w:rPr>
      </w:pPr>
    </w:p>
    <w:p w14:paraId="38DBC844" w14:textId="1D08D6B1" w:rsidR="00282269" w:rsidRDefault="00AA6C8C" w:rsidP="000A07E0">
      <w:pPr>
        <w:jc w:val="both"/>
        <w:rPr>
          <w:rFonts w:ascii="Calibri" w:hAnsi="Calibri" w:cs="Calibri"/>
          <w:sz w:val="22"/>
          <w:szCs w:val="22"/>
        </w:rPr>
      </w:pPr>
      <w:r w:rsidRPr="005D7161">
        <w:rPr>
          <w:rFonts w:ascii="Calibri" w:hAnsi="Calibri" w:cs="Calibri"/>
          <w:sz w:val="22"/>
          <w:szCs w:val="22"/>
        </w:rPr>
        <w:t>A</w:t>
      </w:r>
      <w:r w:rsidR="00575C3A" w:rsidRPr="005D7161">
        <w:rPr>
          <w:rFonts w:ascii="Calibri" w:hAnsi="Calibri" w:cs="Calibri"/>
          <w:sz w:val="22"/>
          <w:szCs w:val="22"/>
        </w:rPr>
        <w:t xml:space="preserve">z Önkormányzat </w:t>
      </w:r>
      <w:r w:rsidR="00311510">
        <w:rPr>
          <w:rFonts w:ascii="Calibri" w:hAnsi="Calibri" w:cs="Calibri"/>
          <w:sz w:val="22"/>
          <w:szCs w:val="22"/>
        </w:rPr>
        <w:t xml:space="preserve">a </w:t>
      </w:r>
      <w:r w:rsidR="00575C3A" w:rsidRPr="005D7161">
        <w:rPr>
          <w:rFonts w:ascii="Calibri" w:hAnsi="Calibri" w:cs="Calibri"/>
          <w:sz w:val="22"/>
          <w:szCs w:val="22"/>
        </w:rPr>
        <w:t>Bűnmegelőzési</w:t>
      </w:r>
      <w:r w:rsidR="005D7161">
        <w:rPr>
          <w:rFonts w:ascii="Calibri" w:hAnsi="Calibri" w:cs="Calibri"/>
          <w:sz w:val="22"/>
          <w:szCs w:val="22"/>
        </w:rPr>
        <w:t xml:space="preserve"> és</w:t>
      </w:r>
      <w:r w:rsidR="00575C3A" w:rsidRPr="005D7161">
        <w:rPr>
          <w:rFonts w:ascii="Calibri" w:hAnsi="Calibri" w:cs="Calibri"/>
          <w:sz w:val="22"/>
          <w:szCs w:val="22"/>
        </w:rPr>
        <w:t xml:space="preserve"> Közbiztonsági Koncepció</w:t>
      </w:r>
      <w:r w:rsidR="00311510">
        <w:rPr>
          <w:rFonts w:ascii="Calibri" w:hAnsi="Calibri" w:cs="Calibri"/>
          <w:sz w:val="22"/>
          <w:szCs w:val="22"/>
        </w:rPr>
        <w:t>já</w:t>
      </w:r>
      <w:r w:rsidR="00575C3A" w:rsidRPr="005D7161">
        <w:rPr>
          <w:rFonts w:ascii="Calibri" w:hAnsi="Calibri" w:cs="Calibri"/>
          <w:sz w:val="22"/>
          <w:szCs w:val="22"/>
        </w:rPr>
        <w:t xml:space="preserve">hoz kapcsolódó </w:t>
      </w:r>
      <w:r w:rsidR="005D7161">
        <w:rPr>
          <w:rFonts w:ascii="Calibri" w:hAnsi="Calibri" w:cs="Calibri"/>
          <w:sz w:val="22"/>
          <w:szCs w:val="22"/>
        </w:rPr>
        <w:t>C</w:t>
      </w:r>
      <w:r w:rsidR="00575C3A" w:rsidRPr="005D7161">
        <w:rPr>
          <w:rFonts w:ascii="Calibri" w:hAnsi="Calibri" w:cs="Calibri"/>
          <w:sz w:val="22"/>
          <w:szCs w:val="22"/>
        </w:rPr>
        <w:t xml:space="preserve">selekvési </w:t>
      </w:r>
      <w:r w:rsidR="005D7161">
        <w:rPr>
          <w:rFonts w:ascii="Calibri" w:hAnsi="Calibri" w:cs="Calibri"/>
          <w:sz w:val="22"/>
          <w:szCs w:val="22"/>
        </w:rPr>
        <w:t>T</w:t>
      </w:r>
      <w:r w:rsidR="00575C3A" w:rsidRPr="005D7161">
        <w:rPr>
          <w:rFonts w:ascii="Calibri" w:hAnsi="Calibri" w:cs="Calibri"/>
          <w:sz w:val="22"/>
          <w:szCs w:val="22"/>
        </w:rPr>
        <w:t>erv</w:t>
      </w:r>
      <w:r w:rsidR="005D7161" w:rsidRPr="005D7161">
        <w:rPr>
          <w:rFonts w:ascii="Calibri" w:hAnsi="Calibri" w:cs="Calibri"/>
          <w:sz w:val="22"/>
          <w:szCs w:val="22"/>
        </w:rPr>
        <w:t xml:space="preserve"> keretében</w:t>
      </w:r>
      <w:r w:rsidR="00575C3A" w:rsidRPr="005D7161">
        <w:rPr>
          <w:rFonts w:ascii="Calibri" w:hAnsi="Calibri" w:cs="Calibri"/>
          <w:sz w:val="22"/>
          <w:szCs w:val="22"/>
        </w:rPr>
        <w:t xml:space="preserve"> </w:t>
      </w:r>
      <w:r w:rsidR="00282269">
        <w:rPr>
          <w:rFonts w:ascii="Calibri" w:hAnsi="Calibri" w:cs="Calibri"/>
          <w:sz w:val="22"/>
          <w:szCs w:val="22"/>
        </w:rPr>
        <w:t>az alábbi támogatásokat biztosította:</w:t>
      </w:r>
    </w:p>
    <w:p w14:paraId="6C97C2E1" w14:textId="4095F445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500.000,-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összeget</w:t>
      </w:r>
      <w:r w:rsidRPr="00282269">
        <w:rPr>
          <w:rFonts w:ascii="Calibri" w:hAnsi="Calibri" w:cs="Calibri"/>
          <w:sz w:val="22"/>
          <w:szCs w:val="22"/>
        </w:rPr>
        <w:t xml:space="preserve"> a </w:t>
      </w:r>
      <w:r>
        <w:rPr>
          <w:rFonts w:ascii="Calibri" w:hAnsi="Calibri" w:cs="Calibri"/>
          <w:sz w:val="22"/>
          <w:szCs w:val="22"/>
        </w:rPr>
        <w:t>Vas Vármegyei Rendőr-főkapitányság részére;</w:t>
      </w:r>
    </w:p>
    <w:p w14:paraId="151C2009" w14:textId="799A6A09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500.000,-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összeget</w:t>
      </w:r>
      <w:r w:rsidRPr="00282269">
        <w:rPr>
          <w:rFonts w:ascii="Calibri" w:hAnsi="Calibri" w:cs="Calibri"/>
          <w:sz w:val="22"/>
          <w:szCs w:val="22"/>
        </w:rPr>
        <w:t xml:space="preserve"> a Vas Vármegyei Katasztrófavédelmi Igazgatóság </w:t>
      </w:r>
      <w:r>
        <w:rPr>
          <w:rFonts w:ascii="Calibri" w:hAnsi="Calibri" w:cs="Calibri"/>
          <w:sz w:val="22"/>
          <w:szCs w:val="22"/>
        </w:rPr>
        <w:t>(</w:t>
      </w:r>
      <w:r w:rsidRPr="00282269">
        <w:rPr>
          <w:rFonts w:ascii="Calibri" w:hAnsi="Calibri" w:cs="Calibri"/>
          <w:sz w:val="22"/>
          <w:szCs w:val="22"/>
        </w:rPr>
        <w:t>Tűzoltóság</w:t>
      </w:r>
      <w:r>
        <w:rPr>
          <w:rFonts w:ascii="Calibri" w:hAnsi="Calibri" w:cs="Calibri"/>
          <w:sz w:val="22"/>
          <w:szCs w:val="22"/>
        </w:rPr>
        <w:t>) részére;</w:t>
      </w:r>
    </w:p>
    <w:p w14:paraId="55059DD2" w14:textId="70ECB96E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300.000,-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összeget a </w:t>
      </w:r>
      <w:r w:rsidRPr="005D7161">
        <w:rPr>
          <w:rFonts w:ascii="Calibri" w:hAnsi="Calibri" w:cs="Calibri"/>
          <w:sz w:val="22"/>
          <w:szCs w:val="22"/>
        </w:rPr>
        <w:t>Közterület-felügyelet</w:t>
      </w:r>
      <w:r>
        <w:rPr>
          <w:rFonts w:ascii="Calibri" w:hAnsi="Calibri" w:cs="Calibri"/>
          <w:sz w:val="22"/>
          <w:szCs w:val="22"/>
        </w:rPr>
        <w:t xml:space="preserve"> részére;</w:t>
      </w:r>
    </w:p>
    <w:p w14:paraId="7305BB21" w14:textId="77210D47" w:rsidR="00282269" w:rsidRDefault="00282269" w:rsidP="00282269">
      <w:pPr>
        <w:pStyle w:val="Listaszerbekezds"/>
        <w:numPr>
          <w:ilvl w:val="0"/>
          <w:numId w:val="12"/>
        </w:numPr>
        <w:jc w:val="both"/>
        <w:rPr>
          <w:rFonts w:ascii="Calibri" w:hAnsi="Calibri" w:cs="Calibri"/>
          <w:sz w:val="22"/>
          <w:szCs w:val="22"/>
        </w:rPr>
      </w:pPr>
      <w:proofErr w:type="gramStart"/>
      <w:r w:rsidRPr="00282269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00.000,-</w:t>
      </w:r>
      <w:proofErr w:type="gramEnd"/>
      <w:r w:rsidRPr="00282269">
        <w:rPr>
          <w:rFonts w:ascii="Calibri" w:hAnsi="Calibri" w:cs="Calibri"/>
          <w:sz w:val="22"/>
          <w:szCs w:val="22"/>
        </w:rPr>
        <w:t xml:space="preserve"> Ft</w:t>
      </w:r>
      <w:r>
        <w:rPr>
          <w:rFonts w:ascii="Calibri" w:hAnsi="Calibri" w:cs="Calibri"/>
          <w:sz w:val="22"/>
          <w:szCs w:val="22"/>
        </w:rPr>
        <w:t xml:space="preserve"> összeget</w:t>
      </w:r>
      <w:r w:rsidRPr="00282269">
        <w:rPr>
          <w:rFonts w:ascii="Calibri" w:hAnsi="Calibri" w:cs="Calibri"/>
          <w:sz w:val="22"/>
          <w:szCs w:val="22"/>
        </w:rPr>
        <w:t xml:space="preserve"> </w:t>
      </w:r>
      <w:r w:rsidRPr="005D7161">
        <w:rPr>
          <w:rFonts w:ascii="Calibri" w:hAnsi="Calibri" w:cs="Calibri"/>
          <w:sz w:val="22"/>
          <w:szCs w:val="22"/>
        </w:rPr>
        <w:t xml:space="preserve">a Claudius Polgárőr Egyesület </w:t>
      </w:r>
      <w:r>
        <w:rPr>
          <w:rFonts w:ascii="Calibri" w:hAnsi="Calibri" w:cs="Calibri"/>
          <w:sz w:val="22"/>
          <w:szCs w:val="22"/>
        </w:rPr>
        <w:t>részére</w:t>
      </w:r>
      <w:r w:rsidRPr="00282269">
        <w:rPr>
          <w:rFonts w:ascii="Calibri" w:hAnsi="Calibri" w:cs="Calibri"/>
          <w:sz w:val="22"/>
          <w:szCs w:val="22"/>
        </w:rPr>
        <w:t>.</w:t>
      </w:r>
    </w:p>
    <w:p w14:paraId="73151FEF" w14:textId="77777777" w:rsidR="003033EC" w:rsidRPr="00BE5630" w:rsidRDefault="003033EC" w:rsidP="000A07E0">
      <w:pPr>
        <w:jc w:val="both"/>
        <w:rPr>
          <w:rFonts w:ascii="Calibri" w:hAnsi="Calibri" w:cs="Calibri"/>
          <w:sz w:val="22"/>
          <w:szCs w:val="22"/>
        </w:rPr>
      </w:pPr>
    </w:p>
    <w:p w14:paraId="42E93280" w14:textId="47C3737D" w:rsidR="00282269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 xml:space="preserve">A </w:t>
      </w:r>
      <w:r w:rsidR="003033EC" w:rsidRPr="00BE5630">
        <w:rPr>
          <w:rFonts w:ascii="Calibri" w:hAnsi="Calibri" w:cs="Calibri"/>
          <w:sz w:val="22"/>
          <w:szCs w:val="22"/>
        </w:rPr>
        <w:t>B</w:t>
      </w:r>
      <w:r w:rsidRPr="00BE5630">
        <w:rPr>
          <w:rFonts w:ascii="Calibri" w:hAnsi="Calibri" w:cs="Calibri"/>
          <w:sz w:val="22"/>
          <w:szCs w:val="22"/>
        </w:rPr>
        <w:t>izottság</w:t>
      </w:r>
      <w:r w:rsidR="00381514" w:rsidRPr="00BE5630">
        <w:rPr>
          <w:rFonts w:ascii="Calibri" w:hAnsi="Calibri" w:cs="Calibri"/>
          <w:sz w:val="22"/>
          <w:szCs w:val="22"/>
        </w:rPr>
        <w:t xml:space="preserve"> a 202</w:t>
      </w:r>
      <w:r w:rsidR="00BF7534">
        <w:rPr>
          <w:rFonts w:ascii="Calibri" w:hAnsi="Calibri" w:cs="Calibri"/>
          <w:sz w:val="22"/>
          <w:szCs w:val="22"/>
        </w:rPr>
        <w:t>3</w:t>
      </w:r>
      <w:r w:rsidR="00381514" w:rsidRPr="00BE5630">
        <w:rPr>
          <w:rFonts w:ascii="Calibri" w:hAnsi="Calibri" w:cs="Calibri"/>
          <w:sz w:val="22"/>
          <w:szCs w:val="22"/>
        </w:rPr>
        <w:t xml:space="preserve">. </w:t>
      </w:r>
      <w:r w:rsidR="00BF7534">
        <w:rPr>
          <w:rFonts w:ascii="Calibri" w:hAnsi="Calibri" w:cs="Calibri"/>
          <w:sz w:val="22"/>
          <w:szCs w:val="22"/>
        </w:rPr>
        <w:t>április 24</w:t>
      </w:r>
      <w:r w:rsidR="00381514" w:rsidRPr="00BE5630">
        <w:rPr>
          <w:rFonts w:ascii="Calibri" w:hAnsi="Calibri" w:cs="Calibri"/>
          <w:sz w:val="22"/>
          <w:szCs w:val="22"/>
        </w:rPr>
        <w:t xml:space="preserve">-i </w:t>
      </w:r>
      <w:r w:rsidRPr="00BE5630">
        <w:rPr>
          <w:rFonts w:ascii="Calibri" w:hAnsi="Calibri" w:cs="Calibri"/>
          <w:sz w:val="22"/>
          <w:szCs w:val="22"/>
        </w:rPr>
        <w:t xml:space="preserve">ülésén a </w:t>
      </w:r>
      <w:r w:rsidR="00BF7534">
        <w:rPr>
          <w:rFonts w:ascii="Calibri" w:hAnsi="Calibri" w:cs="Calibri"/>
          <w:sz w:val="22"/>
          <w:szCs w:val="22"/>
        </w:rPr>
        <w:t>21</w:t>
      </w:r>
      <w:r w:rsidRPr="00BE5630">
        <w:rPr>
          <w:rFonts w:ascii="Calibri" w:hAnsi="Calibri" w:cs="Calibri"/>
          <w:sz w:val="22"/>
          <w:szCs w:val="22"/>
        </w:rPr>
        <w:t>/202</w:t>
      </w:r>
      <w:r w:rsidR="00EB7FC6">
        <w:rPr>
          <w:rFonts w:ascii="Calibri" w:hAnsi="Calibri" w:cs="Calibri"/>
          <w:sz w:val="22"/>
          <w:szCs w:val="22"/>
        </w:rPr>
        <w:t>3</w:t>
      </w:r>
      <w:r w:rsidRPr="00BE5630">
        <w:rPr>
          <w:rFonts w:ascii="Calibri" w:hAnsi="Calibri" w:cs="Calibri"/>
          <w:sz w:val="22"/>
          <w:szCs w:val="22"/>
        </w:rPr>
        <w:t>. (</w:t>
      </w:r>
      <w:r w:rsidR="00BF7534">
        <w:rPr>
          <w:rFonts w:ascii="Calibri" w:hAnsi="Calibri" w:cs="Calibri"/>
          <w:sz w:val="22"/>
          <w:szCs w:val="22"/>
        </w:rPr>
        <w:t>IV</w:t>
      </w:r>
      <w:r w:rsidRPr="00BE5630">
        <w:rPr>
          <w:rFonts w:ascii="Calibri" w:hAnsi="Calibri" w:cs="Calibri"/>
          <w:sz w:val="22"/>
          <w:szCs w:val="22"/>
        </w:rPr>
        <w:t>.2</w:t>
      </w:r>
      <w:r w:rsidR="00BF7534">
        <w:rPr>
          <w:rFonts w:ascii="Calibri" w:hAnsi="Calibri" w:cs="Calibri"/>
          <w:sz w:val="22"/>
          <w:szCs w:val="22"/>
        </w:rPr>
        <w:t>4</w:t>
      </w:r>
      <w:r w:rsidRPr="00BE5630">
        <w:rPr>
          <w:rFonts w:ascii="Calibri" w:hAnsi="Calibri" w:cs="Calibri"/>
          <w:sz w:val="22"/>
          <w:szCs w:val="22"/>
        </w:rPr>
        <w:t xml:space="preserve">.) </w:t>
      </w:r>
      <w:r w:rsidR="00EB250D" w:rsidRPr="00BE5630">
        <w:rPr>
          <w:rFonts w:ascii="Calibri" w:hAnsi="Calibri" w:cs="Calibri"/>
          <w:sz w:val="22"/>
          <w:szCs w:val="22"/>
        </w:rPr>
        <w:t xml:space="preserve">BKKB </w:t>
      </w:r>
      <w:r w:rsidRPr="00BE5630">
        <w:rPr>
          <w:rFonts w:ascii="Calibri" w:hAnsi="Calibri" w:cs="Calibri"/>
          <w:sz w:val="22"/>
          <w:szCs w:val="22"/>
        </w:rPr>
        <w:t xml:space="preserve">számú határozatában </w:t>
      </w:r>
      <w:r w:rsidR="00B25034" w:rsidRPr="00BE5630">
        <w:rPr>
          <w:rFonts w:ascii="Calibri" w:hAnsi="Calibri" w:cs="Calibri"/>
          <w:sz w:val="22"/>
          <w:szCs w:val="22"/>
        </w:rPr>
        <w:t>elfogadta</w:t>
      </w:r>
      <w:r w:rsidR="00381514" w:rsidRPr="00BE5630">
        <w:rPr>
          <w:rFonts w:ascii="Calibri" w:hAnsi="Calibri" w:cs="Calibri"/>
          <w:sz w:val="22"/>
          <w:szCs w:val="22"/>
        </w:rPr>
        <w:t xml:space="preserve"> a Szombathelyen</w:t>
      </w:r>
      <w:r w:rsidRPr="00BE5630">
        <w:rPr>
          <w:rFonts w:ascii="Calibri" w:hAnsi="Calibri" w:cs="Calibri"/>
          <w:sz w:val="22"/>
          <w:szCs w:val="22"/>
        </w:rPr>
        <w:t xml:space="preserve"> működő polgárőrségek részére adandó támogatás elosztásának módjá</w:t>
      </w:r>
      <w:r w:rsidR="00A467E1" w:rsidRPr="00BE5630">
        <w:rPr>
          <w:rFonts w:ascii="Calibri" w:hAnsi="Calibri" w:cs="Calibri"/>
          <w:sz w:val="22"/>
          <w:szCs w:val="22"/>
        </w:rPr>
        <w:t>t</w:t>
      </w:r>
      <w:r w:rsidR="003033EC" w:rsidRPr="00BE5630">
        <w:rPr>
          <w:rFonts w:ascii="Calibri" w:hAnsi="Calibri" w:cs="Calibri"/>
          <w:sz w:val="22"/>
          <w:szCs w:val="22"/>
        </w:rPr>
        <w:t xml:space="preserve">, </w:t>
      </w:r>
      <w:r w:rsidR="00282269">
        <w:rPr>
          <w:rFonts w:ascii="Calibri" w:hAnsi="Calibri" w:cs="Calibri"/>
          <w:sz w:val="22"/>
          <w:szCs w:val="22"/>
        </w:rPr>
        <w:t>a</w:t>
      </w:r>
      <w:r w:rsidR="003033EC" w:rsidRPr="00BE5630">
        <w:rPr>
          <w:rFonts w:ascii="Calibri" w:hAnsi="Calibri" w:cs="Calibri"/>
          <w:sz w:val="22"/>
          <w:szCs w:val="22"/>
        </w:rPr>
        <w:t xml:space="preserve">mely alapján </w:t>
      </w:r>
      <w:r w:rsidR="00282269">
        <w:rPr>
          <w:rFonts w:ascii="Calibri" w:hAnsi="Calibri" w:cs="Calibri"/>
          <w:sz w:val="22"/>
          <w:szCs w:val="22"/>
        </w:rPr>
        <w:t xml:space="preserve">a Bizottság 2023. május 22-i ülésén hozott 28/2023. (V.22.) BKKB számú határozat, valamint a 2023. szeptember 25-i ülésen hozott 42/2023. (IX.25.) BKKB számú határozat alapján </w:t>
      </w:r>
      <w:r w:rsidR="003033EC" w:rsidRPr="00BE5630">
        <w:rPr>
          <w:rFonts w:ascii="Calibri" w:hAnsi="Calibri" w:cs="Calibri"/>
          <w:sz w:val="22"/>
          <w:szCs w:val="22"/>
        </w:rPr>
        <w:t xml:space="preserve">az alábbi </w:t>
      </w:r>
      <w:r w:rsidR="00282269">
        <w:rPr>
          <w:rFonts w:ascii="Calibri" w:hAnsi="Calibri" w:cs="Calibri"/>
          <w:sz w:val="22"/>
          <w:szCs w:val="22"/>
        </w:rPr>
        <w:t>támogatások kerültek meghatározásra:</w:t>
      </w:r>
    </w:p>
    <w:p w14:paraId="4C0C4789" w14:textId="77777777" w:rsidR="003033EC" w:rsidRPr="00BE5630" w:rsidRDefault="003033EC" w:rsidP="000A07E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693"/>
        <w:gridCol w:w="2410"/>
      </w:tblGrid>
      <w:tr w:rsidR="00282269" w:rsidRPr="00BE5630" w14:paraId="51A635CC" w14:textId="5A6E7164" w:rsidTr="00311510">
        <w:trPr>
          <w:trHeight w:val="87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30BC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Polgárőr szervezet neve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47F58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Létszám alapján számolt alaptámogatás Ft-ban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180EFB" w14:textId="26965239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Kerekített eredményességi támogatás</w:t>
            </w:r>
            <w:r w:rsidRPr="00303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Ft-ban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00F766" w14:textId="27ACE0D3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Támogatás összesen Ft-ban</w:t>
            </w:r>
          </w:p>
        </w:tc>
      </w:tr>
      <w:tr w:rsidR="00282269" w:rsidRPr="00BE5630" w14:paraId="2D1D30EB" w14:textId="721FD75F" w:rsidTr="00311510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AC36D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Claudius Polgárőr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6D604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BB7487" w14:textId="6FDD26C0" w:rsidR="00282269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714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6571D" w14:textId="593C9386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944.000,-</w:t>
            </w:r>
            <w:proofErr w:type="gramEnd"/>
          </w:p>
        </w:tc>
      </w:tr>
      <w:tr w:rsidR="00282269" w:rsidRPr="00BE5630" w14:paraId="69BA8515" w14:textId="0498DA44" w:rsidTr="00311510">
        <w:trPr>
          <w:trHeight w:val="61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A7C90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Gyöngyöshermán-Szentkirályi Polgárőrség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5390E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A6491F" w14:textId="12248FFC" w:rsidR="00282269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FA174D" w14:textId="27732882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353.000,-</w:t>
            </w:r>
            <w:proofErr w:type="gramEnd"/>
          </w:p>
        </w:tc>
      </w:tr>
      <w:tr w:rsidR="00282269" w:rsidRPr="00BE5630" w14:paraId="2D408F9B" w14:textId="735CD271" w:rsidTr="00311510">
        <w:trPr>
          <w:trHeight w:val="85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5CE8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Klapka György Lovas Polgárőr és Hagyományőrző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CFCF1" w14:textId="2854E2BF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70.000,-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0C52839" w14:textId="5B8B6FDC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02216D" w14:textId="014CBC21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149.000,-</w:t>
            </w:r>
            <w:proofErr w:type="gramEnd"/>
          </w:p>
        </w:tc>
      </w:tr>
      <w:tr w:rsidR="00282269" w:rsidRPr="00BE5630" w14:paraId="3DC5F07C" w14:textId="2BC92D7D" w:rsidTr="00311510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1EFEC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Százhold Polgárőr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FD9B" w14:textId="0F4F26CA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80.000,-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B55AD8" w14:textId="6A8FBB05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199.0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E2D48C" w14:textId="530F31B7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279.000,-</w:t>
            </w:r>
            <w:proofErr w:type="gramEnd"/>
          </w:p>
        </w:tc>
      </w:tr>
      <w:tr w:rsidR="00282269" w:rsidRPr="00BE5630" w14:paraId="1F64175D" w14:textId="1C00EB48" w:rsidTr="00311510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7A255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Szombathelyi Polgárőr Egyesület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1EB12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5A979B" w14:textId="5456F866" w:rsidR="00282269" w:rsidRDefault="00282269" w:rsidP="0031151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70.0</w:t>
            </w:r>
            <w:r w:rsidRPr="00BE5630">
              <w:rPr>
                <w:rFonts w:ascii="Calibri" w:hAnsi="Calibri" w:cs="Calibri"/>
                <w:color w:val="000000"/>
                <w:sz w:val="22"/>
                <w:szCs w:val="22"/>
              </w:rPr>
              <w:t>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4EFCA0" w14:textId="6CF919DE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275.000,-</w:t>
            </w:r>
            <w:proofErr w:type="gramEnd"/>
          </w:p>
        </w:tc>
      </w:tr>
      <w:tr w:rsidR="00282269" w:rsidRPr="00BE5630" w14:paraId="62A1F5E5" w14:textId="733E6D4C" w:rsidTr="00311510">
        <w:trPr>
          <w:trHeight w:val="44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10E25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0574C" w14:textId="77777777" w:rsidR="00282269" w:rsidRPr="00BE563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</w:t>
            </w:r>
            <w:r w:rsidRPr="00BE56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0.000,-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82F2C" w14:textId="27844EC0" w:rsidR="00282269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1.33</w:t>
            </w:r>
            <w:r w:rsidRPr="003033E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0.000,-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40162" w14:textId="77C3077C" w:rsidR="00282269" w:rsidRPr="00311510" w:rsidRDefault="00282269" w:rsidP="003115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151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2.000.000,-</w:t>
            </w:r>
            <w:proofErr w:type="gramEnd"/>
          </w:p>
        </w:tc>
      </w:tr>
    </w:tbl>
    <w:p w14:paraId="7A63329F" w14:textId="77777777" w:rsidR="000A07E0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8A3F47C" w14:textId="77777777" w:rsidR="00311510" w:rsidRDefault="00311510" w:rsidP="000A07E0">
      <w:pPr>
        <w:jc w:val="both"/>
        <w:rPr>
          <w:rFonts w:ascii="Calibri" w:hAnsi="Calibri" w:cs="Calibri"/>
          <w:sz w:val="22"/>
          <w:szCs w:val="22"/>
        </w:rPr>
      </w:pPr>
    </w:p>
    <w:p w14:paraId="2C964520" w14:textId="77777777" w:rsidR="00311510" w:rsidRDefault="00311510" w:rsidP="000A07E0">
      <w:pPr>
        <w:jc w:val="both"/>
        <w:rPr>
          <w:rFonts w:ascii="Calibri" w:hAnsi="Calibri" w:cs="Calibri"/>
          <w:sz w:val="22"/>
          <w:szCs w:val="22"/>
        </w:rPr>
      </w:pPr>
    </w:p>
    <w:p w14:paraId="7B49580A" w14:textId="77777777" w:rsidR="00311510" w:rsidRPr="00BE5630" w:rsidRDefault="00311510" w:rsidP="000A07E0">
      <w:pPr>
        <w:jc w:val="both"/>
        <w:rPr>
          <w:rFonts w:ascii="Calibri" w:hAnsi="Calibri" w:cs="Calibri"/>
          <w:sz w:val="22"/>
          <w:szCs w:val="22"/>
        </w:rPr>
      </w:pPr>
    </w:p>
    <w:p w14:paraId="3C2B845E" w14:textId="3CBDE5DE" w:rsidR="0060181A" w:rsidRDefault="0060181A" w:rsidP="00581328">
      <w:pPr>
        <w:jc w:val="both"/>
        <w:rPr>
          <w:rFonts w:ascii="Calibri" w:hAnsi="Calibri" w:cs="Calibri"/>
          <w:bCs/>
          <w:sz w:val="22"/>
          <w:szCs w:val="22"/>
        </w:rPr>
      </w:pPr>
      <w:r w:rsidRPr="0060181A">
        <w:rPr>
          <w:rFonts w:ascii="Calibri" w:hAnsi="Calibri" w:cs="Calibri"/>
          <w:sz w:val="22"/>
          <w:szCs w:val="22"/>
        </w:rPr>
        <w:lastRenderedPageBreak/>
        <w:t xml:space="preserve">A támogatási kérelmeket a szervezetek benyújtották </w:t>
      </w:r>
      <w:r w:rsidRPr="003033EC">
        <w:rPr>
          <w:rFonts w:ascii="Calibri" w:hAnsi="Calibri" w:cs="Calibri"/>
          <w:sz w:val="22"/>
          <w:szCs w:val="22"/>
        </w:rPr>
        <w:t>az „Önkormányzati Támogatási Rendszer” digitális felületé</w:t>
      </w:r>
      <w:r>
        <w:rPr>
          <w:rFonts w:ascii="Calibri" w:hAnsi="Calibri" w:cs="Calibri"/>
          <w:sz w:val="22"/>
          <w:szCs w:val="22"/>
        </w:rPr>
        <w:t>n</w:t>
      </w:r>
      <w:r w:rsidR="00311510">
        <w:rPr>
          <w:rFonts w:ascii="Calibri" w:hAnsi="Calibri" w:cs="Calibri"/>
          <w:sz w:val="22"/>
          <w:szCs w:val="22"/>
        </w:rPr>
        <w:t>, amelyek alapján a támogatási szerződések megkötésre, a támogatási összegek kiutalásra kerültek.</w:t>
      </w:r>
    </w:p>
    <w:p w14:paraId="6C81DFA4" w14:textId="77777777" w:rsidR="0060181A" w:rsidRPr="0060181A" w:rsidRDefault="0060181A" w:rsidP="00581328">
      <w:pPr>
        <w:jc w:val="both"/>
        <w:rPr>
          <w:rFonts w:ascii="Calibri" w:hAnsi="Calibri" w:cs="Calibri"/>
          <w:sz w:val="22"/>
          <w:szCs w:val="22"/>
        </w:rPr>
      </w:pPr>
    </w:p>
    <w:p w14:paraId="4D6D7A15" w14:textId="2CEC8A9A" w:rsidR="0060181A" w:rsidRDefault="00311510" w:rsidP="0060181A">
      <w:pPr>
        <w:jc w:val="both"/>
        <w:rPr>
          <w:rFonts w:ascii="Calibri" w:hAnsi="Calibri" w:cs="Calibri"/>
          <w:sz w:val="22"/>
          <w:szCs w:val="22"/>
        </w:rPr>
      </w:pPr>
      <w:r w:rsidRPr="00311510">
        <w:rPr>
          <w:rFonts w:ascii="Calibri" w:hAnsi="Calibri" w:cs="Calibri"/>
          <w:sz w:val="22"/>
          <w:szCs w:val="22"/>
        </w:rPr>
        <w:t>A</w:t>
      </w:r>
      <w:r w:rsidR="0060181A" w:rsidRPr="00311510">
        <w:rPr>
          <w:rFonts w:ascii="Calibri" w:hAnsi="Calibri" w:cs="Calibri"/>
          <w:sz w:val="22"/>
          <w:szCs w:val="22"/>
        </w:rPr>
        <w:t xml:space="preserve"> </w:t>
      </w:r>
      <w:r w:rsidRPr="00311510">
        <w:rPr>
          <w:rFonts w:ascii="Calibri" w:hAnsi="Calibri" w:cs="Calibri"/>
          <w:sz w:val="22"/>
          <w:szCs w:val="22"/>
        </w:rPr>
        <w:t xml:space="preserve">működési célra adott </w:t>
      </w:r>
      <w:r w:rsidR="0060181A" w:rsidRPr="00311510">
        <w:rPr>
          <w:rFonts w:ascii="Calibri" w:hAnsi="Calibri" w:cs="Calibri"/>
          <w:sz w:val="22"/>
          <w:szCs w:val="22"/>
        </w:rPr>
        <w:t>támogatás</w:t>
      </w:r>
      <w:r w:rsidRPr="00311510">
        <w:rPr>
          <w:rFonts w:ascii="Calibri" w:hAnsi="Calibri" w:cs="Calibri"/>
          <w:sz w:val="22"/>
          <w:szCs w:val="22"/>
        </w:rPr>
        <w:t xml:space="preserve">ok </w:t>
      </w:r>
      <w:r w:rsidR="00A0615A" w:rsidRPr="00311510">
        <w:rPr>
          <w:rFonts w:ascii="Calibri" w:hAnsi="Calibri" w:cs="Calibri"/>
          <w:sz w:val="22"/>
          <w:szCs w:val="22"/>
        </w:rPr>
        <w:t xml:space="preserve">elszámolási határideje </w:t>
      </w:r>
      <w:r>
        <w:rPr>
          <w:rFonts w:ascii="Calibri" w:hAnsi="Calibri" w:cs="Calibri"/>
          <w:sz w:val="22"/>
          <w:szCs w:val="22"/>
        </w:rPr>
        <w:t xml:space="preserve">egységesen </w:t>
      </w:r>
      <w:r w:rsidR="00A0615A" w:rsidRPr="00311510">
        <w:rPr>
          <w:rFonts w:ascii="Calibri" w:hAnsi="Calibri" w:cs="Calibri"/>
          <w:sz w:val="22"/>
          <w:szCs w:val="22"/>
        </w:rPr>
        <w:t>2024</w:t>
      </w:r>
      <w:r w:rsidR="0060181A" w:rsidRPr="00311510">
        <w:rPr>
          <w:rFonts w:ascii="Calibri" w:hAnsi="Calibri" w:cs="Calibri"/>
          <w:sz w:val="22"/>
          <w:szCs w:val="22"/>
        </w:rPr>
        <w:t xml:space="preserve">. január 31. </w:t>
      </w:r>
      <w:r>
        <w:rPr>
          <w:rFonts w:ascii="Calibri" w:hAnsi="Calibri" w:cs="Calibri"/>
          <w:sz w:val="22"/>
          <w:szCs w:val="22"/>
        </w:rPr>
        <w:t xml:space="preserve">napja </w:t>
      </w:r>
      <w:r w:rsidR="0060181A" w:rsidRPr="00311510">
        <w:rPr>
          <w:rFonts w:ascii="Calibri" w:hAnsi="Calibri" w:cs="Calibri"/>
          <w:sz w:val="22"/>
          <w:szCs w:val="22"/>
        </w:rPr>
        <w:t>volt. A szervezetek határidőben benyújtották a támogatási szerződésekben meghatározott</w:t>
      </w:r>
      <w:r w:rsidR="001D6EF5" w:rsidRPr="00311510">
        <w:rPr>
          <w:rFonts w:ascii="Calibri" w:hAnsi="Calibri" w:cs="Calibri"/>
          <w:sz w:val="22"/>
          <w:szCs w:val="22"/>
        </w:rPr>
        <w:t xml:space="preserve"> feltételek</w:t>
      </w:r>
      <w:r w:rsidR="0060181A" w:rsidRPr="00311510">
        <w:rPr>
          <w:rFonts w:ascii="Calibri" w:hAnsi="Calibri" w:cs="Calibri"/>
          <w:sz w:val="22"/>
          <w:szCs w:val="22"/>
        </w:rPr>
        <w:t xml:space="preserve"> szerint az elszámolásokat</w:t>
      </w:r>
      <w:r w:rsidR="001D6EF5" w:rsidRPr="00311510">
        <w:rPr>
          <w:rFonts w:ascii="Calibri" w:hAnsi="Calibri" w:cs="Calibri"/>
          <w:sz w:val="22"/>
          <w:szCs w:val="22"/>
        </w:rPr>
        <w:t xml:space="preserve">, </w:t>
      </w:r>
      <w:r w:rsidR="00AE3B88" w:rsidRPr="00311510">
        <w:rPr>
          <w:rFonts w:ascii="Calibri" w:hAnsi="Calibri" w:cs="Calibri"/>
          <w:sz w:val="22"/>
          <w:szCs w:val="22"/>
        </w:rPr>
        <w:t>egy szervezet esetében hiánypótlásra került sor,</w:t>
      </w:r>
      <w:r w:rsidRPr="00311510">
        <w:rPr>
          <w:rFonts w:ascii="Calibri" w:hAnsi="Calibri" w:cs="Calibri"/>
          <w:sz w:val="22"/>
          <w:szCs w:val="22"/>
        </w:rPr>
        <w:t xml:space="preserve"> amelynek elbírálása még folyamatban van.</w:t>
      </w:r>
      <w:r w:rsidR="00AE3B88" w:rsidRPr="00311510">
        <w:rPr>
          <w:rFonts w:ascii="Calibri" w:hAnsi="Calibri" w:cs="Calibri"/>
          <w:sz w:val="22"/>
          <w:szCs w:val="22"/>
        </w:rPr>
        <w:t xml:space="preserve"> </w:t>
      </w:r>
      <w:r w:rsidRPr="00311510">
        <w:rPr>
          <w:rFonts w:ascii="Calibri" w:hAnsi="Calibri" w:cs="Calibri"/>
          <w:sz w:val="22"/>
          <w:szCs w:val="22"/>
        </w:rPr>
        <w:t xml:space="preserve">A már elbírált </w:t>
      </w:r>
      <w:r w:rsidR="00AE3B88" w:rsidRPr="00311510">
        <w:rPr>
          <w:rFonts w:ascii="Calibri" w:hAnsi="Calibri" w:cs="Calibri"/>
          <w:sz w:val="22"/>
          <w:szCs w:val="22"/>
        </w:rPr>
        <w:t>elszámolások</w:t>
      </w:r>
      <w:r w:rsidR="001D6EF5" w:rsidRPr="00311510">
        <w:rPr>
          <w:rFonts w:ascii="Calibri" w:hAnsi="Calibri" w:cs="Calibri"/>
          <w:sz w:val="22"/>
          <w:szCs w:val="22"/>
        </w:rPr>
        <w:t xml:space="preserve"> elfogadásra kerültek, így</w:t>
      </w:r>
      <w:r w:rsidR="00A0615A" w:rsidRPr="00311510">
        <w:rPr>
          <w:rFonts w:ascii="Calibri" w:hAnsi="Calibri" w:cs="Calibri"/>
          <w:sz w:val="22"/>
          <w:szCs w:val="22"/>
        </w:rPr>
        <w:t xml:space="preserve"> a</w:t>
      </w:r>
      <w:r w:rsidRPr="00311510">
        <w:rPr>
          <w:rFonts w:ascii="Calibri" w:hAnsi="Calibri" w:cs="Calibri"/>
          <w:sz w:val="22"/>
          <w:szCs w:val="22"/>
        </w:rPr>
        <w:t>z érintett szervezetek</w:t>
      </w:r>
      <w:r w:rsidR="00A0615A" w:rsidRPr="00311510">
        <w:rPr>
          <w:rFonts w:ascii="Calibri" w:hAnsi="Calibri" w:cs="Calibri"/>
          <w:sz w:val="22"/>
          <w:szCs w:val="22"/>
        </w:rPr>
        <w:t xml:space="preserve"> 2024</w:t>
      </w:r>
      <w:r w:rsidR="001D6EF5" w:rsidRPr="00311510">
        <w:rPr>
          <w:rFonts w:ascii="Calibri" w:hAnsi="Calibri" w:cs="Calibri"/>
          <w:sz w:val="22"/>
          <w:szCs w:val="22"/>
        </w:rPr>
        <w:t>. évi támogatásra jogosultak.</w:t>
      </w:r>
      <w:r w:rsidR="001D6EF5">
        <w:rPr>
          <w:rFonts w:ascii="Calibri" w:hAnsi="Calibri" w:cs="Calibri"/>
          <w:sz w:val="22"/>
          <w:szCs w:val="22"/>
        </w:rPr>
        <w:t xml:space="preserve"> </w:t>
      </w:r>
    </w:p>
    <w:p w14:paraId="7BF159DB" w14:textId="77777777" w:rsidR="008D1AA1" w:rsidRPr="00BE5630" w:rsidRDefault="008D1AA1" w:rsidP="000A07E0">
      <w:pPr>
        <w:jc w:val="both"/>
        <w:rPr>
          <w:rFonts w:ascii="Calibri" w:hAnsi="Calibri" w:cs="Calibri"/>
          <w:sz w:val="22"/>
          <w:szCs w:val="22"/>
        </w:rPr>
      </w:pPr>
    </w:p>
    <w:p w14:paraId="75112BC7" w14:textId="1F12EE58" w:rsidR="008D1AA1" w:rsidRPr="00BE5630" w:rsidRDefault="001D6EF5" w:rsidP="000A07E0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>Az elszámolások tapasztalatairól</w:t>
      </w:r>
      <w:r w:rsidR="008D1AA1" w:rsidRPr="00BE5630">
        <w:rPr>
          <w:rFonts w:ascii="Calibri" w:hAnsi="Calibri" w:cs="Calibri"/>
          <w:sz w:val="22"/>
          <w:szCs w:val="22"/>
        </w:rPr>
        <w:t xml:space="preserve"> a Bizottság ülés</w:t>
      </w:r>
      <w:r w:rsidR="00311510">
        <w:rPr>
          <w:rFonts w:ascii="Calibri" w:hAnsi="Calibri" w:cs="Calibri"/>
          <w:sz w:val="22"/>
          <w:szCs w:val="22"/>
        </w:rPr>
        <w:t>é</w:t>
      </w:r>
      <w:r w:rsidRPr="00BE5630">
        <w:rPr>
          <w:rFonts w:ascii="Calibri" w:hAnsi="Calibri" w:cs="Calibri"/>
          <w:sz w:val="22"/>
          <w:szCs w:val="22"/>
        </w:rPr>
        <w:t xml:space="preserve">n ad szóbeli tájékoztatást Dr. Holler Péter </w:t>
      </w:r>
      <w:r w:rsidR="00311510">
        <w:rPr>
          <w:rFonts w:ascii="Calibri" w:hAnsi="Calibri" w:cs="Calibri"/>
          <w:sz w:val="22"/>
          <w:szCs w:val="22"/>
        </w:rPr>
        <w:t>O</w:t>
      </w:r>
      <w:r w:rsidRPr="00BE5630">
        <w:rPr>
          <w:rFonts w:ascii="Calibri" w:hAnsi="Calibri" w:cs="Calibri"/>
          <w:sz w:val="22"/>
          <w:szCs w:val="22"/>
        </w:rPr>
        <w:t>sztályvezető</w:t>
      </w:r>
      <w:r w:rsidR="00311510">
        <w:rPr>
          <w:rFonts w:ascii="Calibri" w:hAnsi="Calibri" w:cs="Calibri"/>
          <w:sz w:val="22"/>
          <w:szCs w:val="22"/>
        </w:rPr>
        <w:t xml:space="preserve"> Úr</w:t>
      </w:r>
      <w:r w:rsidRPr="00BE5630">
        <w:rPr>
          <w:rFonts w:ascii="Calibri" w:hAnsi="Calibri" w:cs="Calibri"/>
          <w:sz w:val="22"/>
          <w:szCs w:val="22"/>
        </w:rPr>
        <w:t>.</w:t>
      </w:r>
    </w:p>
    <w:p w14:paraId="2EC97000" w14:textId="77777777" w:rsidR="003033EC" w:rsidRPr="00BE5630" w:rsidRDefault="003033EC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00DA6979" w14:textId="77777777" w:rsidR="000A07E0" w:rsidRPr="00BE5630" w:rsidRDefault="000A07E0" w:rsidP="000A07E0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 xml:space="preserve">Kérem a Tisztelt Bizottságot, hogy az előterjesztést megtárgyalni, és a határozati javaslatot elfogadni szíveskedjék.  </w:t>
      </w:r>
    </w:p>
    <w:p w14:paraId="560D06A5" w14:textId="77777777" w:rsidR="000A07E0" w:rsidRPr="00BE5630" w:rsidRDefault="000A07E0" w:rsidP="000A07E0">
      <w:pPr>
        <w:jc w:val="both"/>
        <w:rPr>
          <w:rFonts w:ascii="Calibri" w:hAnsi="Calibri" w:cs="Calibri"/>
          <w:sz w:val="22"/>
          <w:szCs w:val="22"/>
        </w:rPr>
      </w:pPr>
    </w:p>
    <w:p w14:paraId="4CC4D0EB" w14:textId="77777777" w:rsidR="000A07E0" w:rsidRPr="00BE5630" w:rsidRDefault="000A07E0" w:rsidP="000A07E0">
      <w:pPr>
        <w:jc w:val="both"/>
        <w:rPr>
          <w:rFonts w:ascii="Calibri" w:hAnsi="Calibri" w:cs="Calibri"/>
          <w:b/>
          <w:sz w:val="22"/>
          <w:szCs w:val="22"/>
        </w:rPr>
      </w:pPr>
    </w:p>
    <w:p w14:paraId="358F98AB" w14:textId="7FFA07A7" w:rsidR="00581328" w:rsidRPr="00311510" w:rsidRDefault="000A07E0" w:rsidP="000A07E0">
      <w:pPr>
        <w:rPr>
          <w:rFonts w:ascii="Calibri" w:hAnsi="Calibri" w:cs="Calibri"/>
          <w:b/>
          <w:bCs/>
          <w:sz w:val="22"/>
          <w:szCs w:val="22"/>
        </w:rPr>
      </w:pPr>
      <w:r w:rsidRPr="00311510">
        <w:rPr>
          <w:rFonts w:ascii="Calibri" w:hAnsi="Calibri" w:cs="Calibri"/>
          <w:b/>
          <w:bCs/>
          <w:sz w:val="22"/>
          <w:szCs w:val="22"/>
        </w:rPr>
        <w:t>Szombathely, 20</w:t>
      </w:r>
      <w:r w:rsidR="00C118BF" w:rsidRPr="00311510">
        <w:rPr>
          <w:rFonts w:ascii="Calibri" w:hAnsi="Calibri" w:cs="Calibri"/>
          <w:b/>
          <w:bCs/>
          <w:sz w:val="22"/>
          <w:szCs w:val="22"/>
        </w:rPr>
        <w:t>24</w:t>
      </w:r>
      <w:r w:rsidR="00E659FE" w:rsidRPr="00311510">
        <w:rPr>
          <w:rFonts w:ascii="Calibri" w:hAnsi="Calibri" w:cs="Calibri"/>
          <w:b/>
          <w:bCs/>
          <w:sz w:val="22"/>
          <w:szCs w:val="22"/>
        </w:rPr>
        <w:t>. február</w:t>
      </w:r>
      <w:r w:rsidR="00311510" w:rsidRPr="00311510">
        <w:rPr>
          <w:rFonts w:ascii="Calibri" w:hAnsi="Calibri" w:cs="Calibri"/>
          <w:b/>
          <w:bCs/>
          <w:sz w:val="22"/>
          <w:szCs w:val="22"/>
        </w:rPr>
        <w:t xml:space="preserve"> 22</w:t>
      </w:r>
      <w:r w:rsidR="001D6EF5" w:rsidRPr="00311510">
        <w:rPr>
          <w:rFonts w:ascii="Calibri" w:hAnsi="Calibri" w:cs="Calibri"/>
          <w:b/>
          <w:bCs/>
          <w:sz w:val="22"/>
          <w:szCs w:val="22"/>
        </w:rPr>
        <w:t>.</w:t>
      </w:r>
    </w:p>
    <w:p w14:paraId="60E0B508" w14:textId="77777777" w:rsidR="00581328" w:rsidRDefault="00581328" w:rsidP="000A07E0">
      <w:pPr>
        <w:rPr>
          <w:rFonts w:ascii="Calibri" w:hAnsi="Calibri" w:cs="Calibri"/>
          <w:sz w:val="22"/>
          <w:szCs w:val="22"/>
        </w:rPr>
      </w:pPr>
    </w:p>
    <w:p w14:paraId="292BAD43" w14:textId="77777777" w:rsidR="00311510" w:rsidRPr="00BE5630" w:rsidRDefault="00311510" w:rsidP="000A07E0">
      <w:pPr>
        <w:rPr>
          <w:rFonts w:ascii="Calibri" w:hAnsi="Calibri" w:cs="Calibri"/>
          <w:sz w:val="22"/>
          <w:szCs w:val="22"/>
        </w:rPr>
      </w:pPr>
    </w:p>
    <w:p w14:paraId="278DD6BD" w14:textId="77777777" w:rsidR="000A07E0" w:rsidRPr="00BE5630" w:rsidRDefault="000A07E0" w:rsidP="000A07E0">
      <w:pPr>
        <w:rPr>
          <w:rFonts w:ascii="Calibri" w:hAnsi="Calibri" w:cs="Calibri"/>
          <w:sz w:val="22"/>
          <w:szCs w:val="22"/>
        </w:rPr>
      </w:pPr>
    </w:p>
    <w:p w14:paraId="0773DA8B" w14:textId="77777777" w:rsidR="003A3029" w:rsidRPr="00BE5630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23D65274" w14:textId="77777777" w:rsidR="00311510" w:rsidRDefault="00EE237B" w:rsidP="00311510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BE5630"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  <w:t xml:space="preserve">(: </w:t>
      </w:r>
      <w:r w:rsidR="00716C39" w:rsidRPr="00BE5630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Kelemen Krisztián </w:t>
      </w:r>
      <w:r w:rsidRPr="00BE5630">
        <w:rPr>
          <w:rFonts w:ascii="Calibri" w:eastAsia="Calibri" w:hAnsi="Calibri" w:cs="Calibri"/>
          <w:b/>
          <w:bCs/>
          <w:sz w:val="22"/>
          <w:szCs w:val="22"/>
          <w:lang w:eastAsia="en-US"/>
        </w:rPr>
        <w:t>:)</w:t>
      </w:r>
    </w:p>
    <w:p w14:paraId="78E210A9" w14:textId="7025EBC1" w:rsidR="00716C39" w:rsidRPr="00311510" w:rsidRDefault="00311510" w:rsidP="00311510">
      <w:pPr>
        <w:tabs>
          <w:tab w:val="center" w:pos="7371"/>
        </w:tabs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ab/>
      </w:r>
      <w:r w:rsidR="00716C39" w:rsidRPr="00BE5630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a Bizottság </w:t>
      </w:r>
      <w:r w:rsidR="00716C39" w:rsidRPr="00BE5630">
        <w:rPr>
          <w:rFonts w:ascii="Calibri" w:eastAsia="Calibri" w:hAnsi="Calibri" w:cs="Calibri"/>
          <w:sz w:val="22"/>
          <w:szCs w:val="22"/>
          <w:lang w:eastAsia="en-US"/>
        </w:rPr>
        <w:t>elnöke</w:t>
      </w:r>
    </w:p>
    <w:p w14:paraId="13A614EB" w14:textId="77777777" w:rsidR="003A3029" w:rsidRPr="00BE5630" w:rsidRDefault="003A3029" w:rsidP="00CE2B73">
      <w:pPr>
        <w:jc w:val="both"/>
        <w:rPr>
          <w:rFonts w:ascii="Calibri" w:hAnsi="Calibri" w:cs="Calibri"/>
          <w:sz w:val="22"/>
          <w:szCs w:val="22"/>
        </w:rPr>
      </w:pPr>
    </w:p>
    <w:p w14:paraId="657D269A" w14:textId="77777777" w:rsidR="00F22374" w:rsidRPr="00BE5630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0D3EDABC" w14:textId="77777777" w:rsidR="00F22374" w:rsidRPr="00BE5630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3F5A0A48" w14:textId="77777777" w:rsidR="00F22374" w:rsidRDefault="00F22374" w:rsidP="00CE2B73">
      <w:pPr>
        <w:jc w:val="both"/>
        <w:rPr>
          <w:rFonts w:ascii="Calibri" w:hAnsi="Calibri" w:cs="Calibri"/>
          <w:sz w:val="22"/>
          <w:szCs w:val="22"/>
        </w:rPr>
      </w:pPr>
    </w:p>
    <w:p w14:paraId="721A6FC8" w14:textId="77777777" w:rsidR="00417CEE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4559B3BC" w14:textId="77777777" w:rsidR="00417CEE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4C3AA950" w14:textId="77777777" w:rsidR="00417CEE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64CC8791" w14:textId="77777777" w:rsidR="00417CEE" w:rsidRPr="00BE5630" w:rsidRDefault="00417CEE" w:rsidP="00CE2B73">
      <w:pPr>
        <w:jc w:val="both"/>
        <w:rPr>
          <w:rFonts w:ascii="Calibri" w:hAnsi="Calibri" w:cs="Calibri"/>
          <w:sz w:val="22"/>
          <w:szCs w:val="22"/>
        </w:rPr>
      </w:pPr>
    </w:p>
    <w:p w14:paraId="1534F045" w14:textId="5F22EBDF" w:rsidR="003F6C39" w:rsidRPr="00BE5630" w:rsidRDefault="003F6C39" w:rsidP="003F6C3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BE5630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2AF23A52" w14:textId="1B14A355" w:rsidR="003F6C39" w:rsidRPr="00BE5630" w:rsidRDefault="003F6C39" w:rsidP="003F6C39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11510">
        <w:rPr>
          <w:rFonts w:ascii="Calibri" w:hAnsi="Calibri" w:cs="Calibri"/>
          <w:b/>
          <w:sz w:val="22"/>
          <w:szCs w:val="22"/>
          <w:u w:val="single"/>
        </w:rPr>
        <w:t>……/</w:t>
      </w:r>
      <w:r w:rsidR="00311510" w:rsidRPr="00311510">
        <w:rPr>
          <w:rFonts w:ascii="Calibri" w:hAnsi="Calibri" w:cs="Calibri"/>
          <w:b/>
          <w:sz w:val="22"/>
          <w:szCs w:val="22"/>
          <w:u w:val="single"/>
        </w:rPr>
        <w:t>2024</w:t>
      </w:r>
      <w:r w:rsidRPr="00311510">
        <w:rPr>
          <w:rFonts w:ascii="Calibri" w:hAnsi="Calibri" w:cs="Calibri"/>
          <w:b/>
          <w:sz w:val="22"/>
          <w:szCs w:val="22"/>
          <w:u w:val="single"/>
        </w:rPr>
        <w:t>. (</w:t>
      </w:r>
      <w:r w:rsidR="001D6EF5" w:rsidRPr="00311510">
        <w:rPr>
          <w:rFonts w:ascii="Calibri" w:hAnsi="Calibri" w:cs="Calibri"/>
          <w:b/>
          <w:sz w:val="22"/>
          <w:szCs w:val="22"/>
          <w:u w:val="single"/>
        </w:rPr>
        <w:t>II</w:t>
      </w:r>
      <w:r w:rsidRPr="00311510">
        <w:rPr>
          <w:rFonts w:ascii="Calibri" w:hAnsi="Calibri" w:cs="Calibri"/>
          <w:b/>
          <w:sz w:val="22"/>
          <w:szCs w:val="22"/>
          <w:u w:val="single"/>
        </w:rPr>
        <w:t>.2</w:t>
      </w:r>
      <w:r w:rsidR="00311510" w:rsidRPr="00311510">
        <w:rPr>
          <w:rFonts w:ascii="Calibri" w:hAnsi="Calibri" w:cs="Calibri"/>
          <w:b/>
          <w:sz w:val="22"/>
          <w:szCs w:val="22"/>
          <w:u w:val="single"/>
        </w:rPr>
        <w:t>6</w:t>
      </w:r>
      <w:r w:rsidRPr="00311510">
        <w:rPr>
          <w:rFonts w:ascii="Calibri" w:hAnsi="Calibri" w:cs="Calibri"/>
          <w:b/>
          <w:sz w:val="22"/>
          <w:szCs w:val="22"/>
          <w:u w:val="single"/>
        </w:rPr>
        <w:t>.) BKKB számú határozat</w:t>
      </w:r>
    </w:p>
    <w:p w14:paraId="29B4188F" w14:textId="77777777" w:rsidR="003F6C39" w:rsidRPr="00BE5630" w:rsidRDefault="003F6C39" w:rsidP="003F6C39">
      <w:pPr>
        <w:rPr>
          <w:rFonts w:ascii="Calibri" w:hAnsi="Calibri" w:cs="Calibri"/>
          <w:sz w:val="22"/>
          <w:szCs w:val="22"/>
        </w:rPr>
      </w:pPr>
    </w:p>
    <w:p w14:paraId="255107B5" w14:textId="496069B3" w:rsidR="000A07E0" w:rsidRPr="00BE5630" w:rsidRDefault="003F6C39" w:rsidP="001D6EF5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="00D26E35" w:rsidRPr="00BE5630">
        <w:rPr>
          <w:rFonts w:ascii="Calibri" w:hAnsi="Calibri" w:cs="Calibri"/>
          <w:sz w:val="22"/>
          <w:szCs w:val="22"/>
        </w:rPr>
        <w:t>„</w:t>
      </w:r>
      <w:r w:rsidR="00583E9E">
        <w:rPr>
          <w:rFonts w:ascii="Calibri" w:hAnsi="Calibri" w:cs="Calibri"/>
          <w:i/>
          <w:iCs/>
          <w:sz w:val="22"/>
          <w:szCs w:val="22"/>
        </w:rPr>
        <w:t>Tájékoztatás a 20</w:t>
      </w:r>
      <w:r w:rsidR="00D26E35" w:rsidRPr="00D26E35">
        <w:rPr>
          <w:rFonts w:ascii="Calibri" w:hAnsi="Calibri" w:cs="Calibri"/>
          <w:i/>
          <w:iCs/>
          <w:sz w:val="22"/>
          <w:szCs w:val="22"/>
        </w:rPr>
        <w:t>2</w:t>
      </w:r>
      <w:r w:rsidR="00583E9E">
        <w:rPr>
          <w:rFonts w:ascii="Calibri" w:hAnsi="Calibri" w:cs="Calibri"/>
          <w:i/>
          <w:iCs/>
          <w:sz w:val="22"/>
          <w:szCs w:val="22"/>
        </w:rPr>
        <w:t>3</w:t>
      </w:r>
      <w:r w:rsidR="00D26E35" w:rsidRPr="00D26E35">
        <w:rPr>
          <w:rFonts w:ascii="Calibri" w:hAnsi="Calibri" w:cs="Calibri"/>
          <w:i/>
          <w:iCs/>
          <w:sz w:val="22"/>
          <w:szCs w:val="22"/>
        </w:rPr>
        <w:t>. évben kiutalt</w:t>
      </w:r>
      <w:r w:rsidR="00311510">
        <w:rPr>
          <w:rFonts w:ascii="Calibri" w:hAnsi="Calibri" w:cs="Calibri"/>
          <w:i/>
          <w:iCs/>
          <w:sz w:val="22"/>
          <w:szCs w:val="22"/>
        </w:rPr>
        <w:t xml:space="preserve"> önkormányzati</w:t>
      </w:r>
      <w:r w:rsidR="00D26E35" w:rsidRPr="00D26E35">
        <w:rPr>
          <w:rFonts w:ascii="Calibri" w:hAnsi="Calibri" w:cs="Calibri"/>
          <w:i/>
          <w:iCs/>
          <w:sz w:val="22"/>
          <w:szCs w:val="22"/>
        </w:rPr>
        <w:t xml:space="preserve"> támogatások elszámolásainak tapasztalatairól</w:t>
      </w:r>
      <w:r w:rsidR="00D26E35">
        <w:rPr>
          <w:rFonts w:ascii="Calibri" w:hAnsi="Calibri" w:cs="Calibri"/>
          <w:i/>
          <w:iCs/>
          <w:sz w:val="22"/>
          <w:szCs w:val="22"/>
        </w:rPr>
        <w:t xml:space="preserve">” </w:t>
      </w:r>
      <w:r w:rsidRPr="00BE5630">
        <w:rPr>
          <w:rFonts w:ascii="Calibri" w:hAnsi="Calibri" w:cs="Calibri"/>
          <w:sz w:val="22"/>
          <w:szCs w:val="22"/>
        </w:rPr>
        <w:t>című előterjesztést</w:t>
      </w:r>
      <w:r w:rsidR="001D6EF5" w:rsidRPr="00BE5630">
        <w:rPr>
          <w:rFonts w:ascii="Calibri" w:hAnsi="Calibri" w:cs="Calibri"/>
          <w:bCs/>
          <w:sz w:val="22"/>
          <w:szCs w:val="22"/>
        </w:rPr>
        <w:t xml:space="preserve"> megtárgyalta</w:t>
      </w:r>
      <w:r w:rsidR="00311510">
        <w:rPr>
          <w:rFonts w:ascii="Calibri" w:hAnsi="Calibri" w:cs="Calibri"/>
          <w:bCs/>
          <w:sz w:val="22"/>
          <w:szCs w:val="22"/>
        </w:rPr>
        <w:t>,</w:t>
      </w:r>
      <w:r w:rsidR="001D6EF5" w:rsidRPr="00BE5630">
        <w:rPr>
          <w:rFonts w:ascii="Calibri" w:hAnsi="Calibri" w:cs="Calibri"/>
          <w:sz w:val="22"/>
          <w:szCs w:val="22"/>
        </w:rPr>
        <w:t xml:space="preserve"> </w:t>
      </w:r>
      <w:r w:rsidR="001D6EF5" w:rsidRPr="00BE5630">
        <w:rPr>
          <w:rFonts w:ascii="Calibri" w:hAnsi="Calibri" w:cs="Calibri"/>
          <w:bCs/>
          <w:sz w:val="22"/>
          <w:szCs w:val="22"/>
        </w:rPr>
        <w:t>és a tájékoztatást tudomásul veszi</w:t>
      </w:r>
      <w:r w:rsidR="00311510">
        <w:rPr>
          <w:rFonts w:ascii="Calibri" w:hAnsi="Calibri" w:cs="Calibri"/>
          <w:bCs/>
          <w:sz w:val="22"/>
          <w:szCs w:val="22"/>
        </w:rPr>
        <w:t>.</w:t>
      </w:r>
    </w:p>
    <w:p w14:paraId="3EE452D7" w14:textId="77777777" w:rsidR="008F6E7C" w:rsidRPr="00BE5630" w:rsidRDefault="008F6E7C" w:rsidP="00674223">
      <w:pPr>
        <w:rPr>
          <w:rFonts w:ascii="Calibri" w:hAnsi="Calibri" w:cs="Calibri"/>
          <w:sz w:val="22"/>
          <w:szCs w:val="22"/>
        </w:rPr>
      </w:pPr>
    </w:p>
    <w:p w14:paraId="584AD93F" w14:textId="77777777" w:rsidR="00F2244B" w:rsidRPr="00BE5630" w:rsidRDefault="00F2244B" w:rsidP="001D6EF5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BE5630">
        <w:rPr>
          <w:rFonts w:ascii="Calibri" w:hAnsi="Calibri" w:cs="Calibri"/>
          <w:sz w:val="22"/>
          <w:szCs w:val="22"/>
        </w:rPr>
        <w:tab/>
      </w:r>
      <w:r w:rsidR="00D26E35" w:rsidRPr="00BE5630">
        <w:rPr>
          <w:rFonts w:ascii="Calibri" w:hAnsi="Calibri" w:cs="Calibri"/>
          <w:sz w:val="22"/>
          <w:szCs w:val="22"/>
        </w:rPr>
        <w:tab/>
      </w:r>
      <w:r w:rsidRPr="00BE5630">
        <w:rPr>
          <w:rFonts w:ascii="Calibri" w:hAnsi="Calibri" w:cs="Calibri"/>
          <w:sz w:val="22"/>
          <w:szCs w:val="22"/>
        </w:rPr>
        <w:t>Kelemen Krisztián, a Bizottság elnöke</w:t>
      </w:r>
    </w:p>
    <w:p w14:paraId="4A7D293E" w14:textId="77777777" w:rsidR="00F2244B" w:rsidRPr="00BE5630" w:rsidRDefault="00F2244B" w:rsidP="00F2244B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ab/>
      </w:r>
      <w:r w:rsidRPr="00BE5630"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3EA403D1" w14:textId="77777777" w:rsidR="00F2244B" w:rsidRPr="00BE5630" w:rsidRDefault="00F2244B" w:rsidP="001D6EF5">
      <w:pPr>
        <w:jc w:val="both"/>
        <w:rPr>
          <w:rFonts w:ascii="Calibri" w:hAnsi="Calibri" w:cs="Calibri"/>
          <w:sz w:val="22"/>
          <w:szCs w:val="22"/>
        </w:rPr>
      </w:pPr>
      <w:r w:rsidRPr="00BE5630">
        <w:rPr>
          <w:rFonts w:ascii="Calibri" w:hAnsi="Calibri" w:cs="Calibri"/>
          <w:sz w:val="22"/>
          <w:szCs w:val="22"/>
        </w:rPr>
        <w:tab/>
      </w:r>
      <w:r w:rsidRPr="00BE5630">
        <w:rPr>
          <w:rFonts w:ascii="Calibri" w:hAnsi="Calibri" w:cs="Calibri"/>
          <w:sz w:val="22"/>
          <w:szCs w:val="22"/>
        </w:rPr>
        <w:tab/>
        <w:t>Dr. Holler Péter, a Hatósági Osztály vezetője)</w:t>
      </w:r>
    </w:p>
    <w:p w14:paraId="35335007" w14:textId="77777777" w:rsidR="00F2244B" w:rsidRPr="00BE5630" w:rsidRDefault="00F2244B" w:rsidP="00F2244B">
      <w:pPr>
        <w:jc w:val="both"/>
        <w:rPr>
          <w:rFonts w:ascii="Calibri" w:hAnsi="Calibri" w:cs="Calibri"/>
          <w:sz w:val="22"/>
          <w:szCs w:val="22"/>
        </w:rPr>
      </w:pPr>
    </w:p>
    <w:p w14:paraId="0C91F3FD" w14:textId="77777777" w:rsidR="003B237B" w:rsidRPr="00BE5630" w:rsidRDefault="00F2244B" w:rsidP="00F2244B">
      <w:pPr>
        <w:rPr>
          <w:rFonts w:ascii="Calibri" w:hAnsi="Calibri" w:cs="Calibri"/>
          <w:b/>
          <w:sz w:val="22"/>
          <w:szCs w:val="22"/>
          <w:u w:val="single"/>
        </w:rPr>
      </w:pPr>
      <w:r w:rsidRPr="00BE563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BE5630">
        <w:rPr>
          <w:rFonts w:ascii="Calibri" w:hAnsi="Calibri" w:cs="Calibri"/>
          <w:sz w:val="22"/>
          <w:szCs w:val="22"/>
        </w:rPr>
        <w:tab/>
      </w:r>
      <w:r w:rsidR="001D6EF5" w:rsidRPr="00BE5630">
        <w:rPr>
          <w:rFonts w:ascii="Calibri" w:hAnsi="Calibri" w:cs="Calibri"/>
          <w:sz w:val="22"/>
          <w:szCs w:val="22"/>
        </w:rPr>
        <w:t>azonnal</w:t>
      </w:r>
    </w:p>
    <w:p w14:paraId="5649E369" w14:textId="77777777" w:rsidR="000001AD" w:rsidRPr="00BE5630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p w14:paraId="6BA61D51" w14:textId="77777777" w:rsidR="000001AD" w:rsidRPr="00BE5630" w:rsidRDefault="000001AD" w:rsidP="00F05FBD">
      <w:pPr>
        <w:jc w:val="both"/>
        <w:rPr>
          <w:rFonts w:ascii="Calibri" w:hAnsi="Calibri" w:cs="Calibri"/>
          <w:sz w:val="22"/>
          <w:szCs w:val="22"/>
        </w:rPr>
      </w:pPr>
    </w:p>
    <w:sectPr w:rsidR="000001AD" w:rsidRPr="00BE5630" w:rsidSect="005E29E0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6A7E2" w14:textId="77777777" w:rsidR="005E29E0" w:rsidRDefault="005E29E0" w:rsidP="00492410">
      <w:r>
        <w:separator/>
      </w:r>
    </w:p>
  </w:endnote>
  <w:endnote w:type="continuationSeparator" w:id="0">
    <w:p w14:paraId="20E38516" w14:textId="77777777" w:rsidR="005E29E0" w:rsidRDefault="005E29E0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3FBA9" w14:textId="369002D8" w:rsidR="00311510" w:rsidRPr="00311510" w:rsidRDefault="00311510" w:rsidP="0031151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</w:p>
  <w:p w14:paraId="3B6A3D37" w14:textId="77777777" w:rsidR="00311510" w:rsidRPr="00311510" w:rsidRDefault="00311510" w:rsidP="00311510">
    <w:pPr>
      <w:tabs>
        <w:tab w:val="center" w:pos="4536"/>
        <w:tab w:val="right" w:pos="9072"/>
      </w:tabs>
      <w:jc w:val="center"/>
      <w:rPr>
        <w:rFonts w:ascii="Calibri" w:hAnsi="Calibri" w:cs="Calibri"/>
        <w:sz w:val="20"/>
        <w:szCs w:val="20"/>
      </w:rPr>
    </w:pPr>
    <w:r w:rsidRPr="00311510">
      <w:rPr>
        <w:rFonts w:ascii="Calibri" w:hAnsi="Calibri" w:cs="Calibri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B3102" wp14:editId="2954054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144831352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A0E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Pr="00311510">
      <w:rPr>
        <w:rFonts w:ascii="Calibri" w:hAnsi="Calibri" w:cs="Calibri"/>
        <w:sz w:val="20"/>
        <w:szCs w:val="20"/>
      </w:rPr>
      <w:t xml:space="preserve">Oldalszám: </w:t>
    </w:r>
    <w:r w:rsidRPr="00311510">
      <w:rPr>
        <w:rFonts w:ascii="Calibri" w:hAnsi="Calibri" w:cs="Calibri"/>
        <w:sz w:val="20"/>
        <w:szCs w:val="20"/>
      </w:rPr>
      <w:fldChar w:fldCharType="begin"/>
    </w:r>
    <w:r w:rsidRPr="00311510">
      <w:rPr>
        <w:rFonts w:ascii="Calibri" w:hAnsi="Calibri" w:cs="Calibri"/>
        <w:sz w:val="20"/>
        <w:szCs w:val="20"/>
      </w:rPr>
      <w:instrText xml:space="preserve"> PAGE  \* Arabic  \* MERGEFORMAT </w:instrText>
    </w:r>
    <w:r w:rsidRPr="00311510">
      <w:rPr>
        <w:rFonts w:ascii="Calibri" w:hAnsi="Calibri" w:cs="Calibri"/>
        <w:sz w:val="20"/>
        <w:szCs w:val="20"/>
      </w:rPr>
      <w:fldChar w:fldCharType="separate"/>
    </w:r>
    <w:r w:rsidRPr="00311510">
      <w:rPr>
        <w:rFonts w:ascii="Calibri" w:hAnsi="Calibri" w:cs="Calibri"/>
        <w:sz w:val="20"/>
        <w:szCs w:val="20"/>
      </w:rPr>
      <w:t>2</w:t>
    </w:r>
    <w:r w:rsidRPr="00311510">
      <w:rPr>
        <w:rFonts w:ascii="Calibri" w:hAnsi="Calibri" w:cs="Calibri"/>
        <w:sz w:val="20"/>
        <w:szCs w:val="20"/>
      </w:rPr>
      <w:fldChar w:fldCharType="end"/>
    </w:r>
    <w:r w:rsidRPr="00311510">
      <w:rPr>
        <w:rFonts w:ascii="Calibri" w:hAnsi="Calibri" w:cs="Calibri"/>
        <w:sz w:val="20"/>
        <w:szCs w:val="20"/>
      </w:rPr>
      <w:t xml:space="preserve"> / </w:t>
    </w:r>
    <w:r w:rsidRPr="00311510">
      <w:rPr>
        <w:rFonts w:ascii="Calibri" w:hAnsi="Calibri" w:cs="Calibri"/>
        <w:sz w:val="20"/>
        <w:szCs w:val="20"/>
      </w:rPr>
      <w:fldChar w:fldCharType="begin"/>
    </w:r>
    <w:r w:rsidRPr="00311510">
      <w:rPr>
        <w:rFonts w:ascii="Calibri" w:hAnsi="Calibri" w:cs="Calibri"/>
        <w:sz w:val="20"/>
        <w:szCs w:val="20"/>
      </w:rPr>
      <w:instrText xml:space="preserve"> NUMPAGES  \* Arabic  \* MERGEFORMAT </w:instrText>
    </w:r>
    <w:r w:rsidRPr="00311510">
      <w:rPr>
        <w:rFonts w:ascii="Calibri" w:hAnsi="Calibri" w:cs="Calibri"/>
        <w:sz w:val="20"/>
        <w:szCs w:val="20"/>
      </w:rPr>
      <w:fldChar w:fldCharType="separate"/>
    </w:r>
    <w:r w:rsidRPr="00311510">
      <w:rPr>
        <w:rFonts w:ascii="Calibri" w:hAnsi="Calibri" w:cs="Calibri"/>
        <w:sz w:val="20"/>
        <w:szCs w:val="20"/>
      </w:rPr>
      <w:t>2</w:t>
    </w:r>
    <w:r w:rsidRPr="00311510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61801" w14:textId="77777777" w:rsidR="00796D62" w:rsidRPr="003E6695" w:rsidRDefault="00796D62" w:rsidP="00ED5E0E">
    <w:pPr>
      <w:pStyle w:val="llb"/>
      <w:tabs>
        <w:tab w:val="clear" w:pos="4536"/>
        <w:tab w:val="left" w:pos="0"/>
      </w:tabs>
      <w:rPr>
        <w:rFonts w:ascii="Arial" w:hAnsi="Arial" w:cs="Arial"/>
        <w:sz w:val="16"/>
      </w:rPr>
    </w:pPr>
  </w:p>
  <w:p w14:paraId="0653CF36" w14:textId="77777777" w:rsidR="00630B7A" w:rsidRPr="00E33E33" w:rsidRDefault="00630B7A" w:rsidP="00630B7A">
    <w:pPr>
      <w:pStyle w:val="llb"/>
      <w:tabs>
        <w:tab w:val="left" w:pos="708"/>
      </w:tabs>
      <w:jc w:val="right"/>
      <w:rPr>
        <w:rFonts w:ascii="Calibri" w:hAnsi="Calibri" w:cs="Calibri"/>
        <w:sz w:val="22"/>
        <w:szCs w:val="22"/>
      </w:rPr>
    </w:pPr>
    <w:r w:rsidRPr="00E33E33">
      <w:rPr>
        <w:rFonts w:ascii="Calibri" w:hAnsi="Calibri" w:cs="Calibri"/>
        <w:sz w:val="22"/>
        <w:szCs w:val="22"/>
      </w:rPr>
      <w:t>Telefon: +36 94/520-1</w:t>
    </w:r>
    <w:r w:rsidR="007A3AAB" w:rsidRPr="00E33E33">
      <w:rPr>
        <w:rFonts w:ascii="Calibri" w:hAnsi="Calibri" w:cs="Calibri"/>
        <w:sz w:val="22"/>
        <w:szCs w:val="22"/>
      </w:rPr>
      <w:t>00</w:t>
    </w:r>
  </w:p>
  <w:p w14:paraId="5840ED02" w14:textId="77777777" w:rsidR="00630B7A" w:rsidRPr="00E33E33" w:rsidRDefault="00630B7A" w:rsidP="00630B7A">
    <w:pPr>
      <w:pStyle w:val="llb"/>
      <w:jc w:val="right"/>
      <w:rPr>
        <w:rFonts w:ascii="Calibri" w:hAnsi="Calibri" w:cs="Calibri"/>
        <w:sz w:val="22"/>
        <w:szCs w:val="22"/>
      </w:rPr>
    </w:pPr>
    <w:r w:rsidRPr="00E33E33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D8E8" w14:textId="77777777" w:rsidR="005E29E0" w:rsidRDefault="005E29E0" w:rsidP="00492410">
      <w:r>
        <w:separator/>
      </w:r>
    </w:p>
  </w:footnote>
  <w:footnote w:type="continuationSeparator" w:id="0">
    <w:p w14:paraId="5F30F150" w14:textId="77777777" w:rsidR="005E29E0" w:rsidRDefault="005E29E0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2A36" w14:textId="77777777" w:rsidR="0030493E" w:rsidRPr="005D7161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5D7161">
      <w:rPr>
        <w:rFonts w:ascii="Calibri" w:hAnsi="Calibri" w:cs="Calibri"/>
        <w:b/>
        <w:bCs/>
        <w:smallCaps/>
        <w:sz w:val="22"/>
        <w:szCs w:val="22"/>
      </w:rPr>
      <w:t>Szombathely Megyei Jogú Város</w:t>
    </w:r>
  </w:p>
  <w:p w14:paraId="1C2E4511" w14:textId="77777777" w:rsidR="00796D62" w:rsidRPr="005D7161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2"/>
        <w:szCs w:val="22"/>
      </w:rPr>
    </w:pPr>
    <w:r w:rsidRPr="005D7161">
      <w:rPr>
        <w:rFonts w:ascii="Calibri" w:hAnsi="Calibri" w:cs="Calibri"/>
        <w:b/>
        <w:bCs/>
        <w:smallCaps/>
        <w:sz w:val="22"/>
        <w:szCs w:val="22"/>
      </w:rPr>
      <w:t>Bűnmegelőzési, Közbiztonsági és</w:t>
    </w:r>
  </w:p>
  <w:p w14:paraId="361C62C9" w14:textId="77777777" w:rsidR="00796D62" w:rsidRPr="005D7161" w:rsidRDefault="00796D62" w:rsidP="00E0354A">
    <w:pPr>
      <w:rPr>
        <w:rFonts w:ascii="Calibri" w:hAnsi="Calibri" w:cs="Calibri"/>
        <w:b/>
        <w:bCs/>
        <w:smallCaps/>
        <w:sz w:val="22"/>
        <w:szCs w:val="22"/>
      </w:rPr>
    </w:pPr>
    <w:r w:rsidRPr="005D7161">
      <w:rPr>
        <w:rFonts w:ascii="Calibri" w:hAnsi="Calibri" w:cs="Calibri"/>
        <w:b/>
        <w:bCs/>
        <w:smallCaps/>
        <w:sz w:val="22"/>
        <w:szCs w:val="22"/>
      </w:rPr>
      <w:t>Közrendvédelmi Bizottság</w:t>
    </w:r>
    <w:r w:rsidR="000E07E8" w:rsidRPr="005D7161">
      <w:rPr>
        <w:rFonts w:ascii="Calibri" w:hAnsi="Calibri" w:cs="Calibri"/>
        <w:b/>
        <w:bCs/>
        <w:smallCaps/>
        <w:sz w:val="22"/>
        <w:szCs w:val="22"/>
      </w:rPr>
      <w:t>a</w:t>
    </w:r>
  </w:p>
  <w:p w14:paraId="7A06890A" w14:textId="77777777" w:rsidR="00796D62" w:rsidRPr="005D7161" w:rsidRDefault="00796D62" w:rsidP="009216BB">
    <w:pPr>
      <w:rPr>
        <w:rFonts w:ascii="Calibri" w:hAnsi="Calibri" w:cs="Calibri"/>
        <w:sz w:val="22"/>
        <w:szCs w:val="22"/>
      </w:rPr>
    </w:pPr>
    <w:r w:rsidRPr="005D7161">
      <w:rPr>
        <w:rFonts w:ascii="Calibri" w:hAnsi="Calibri" w:cs="Calibri"/>
        <w:sz w:val="22"/>
        <w:szCs w:val="22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40CA7"/>
    <w:multiLevelType w:val="hybridMultilevel"/>
    <w:tmpl w:val="4CB06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64097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722336">
    <w:abstractNumId w:val="6"/>
  </w:num>
  <w:num w:numId="2" w16cid:durableId="108858803">
    <w:abstractNumId w:val="9"/>
  </w:num>
  <w:num w:numId="3" w16cid:durableId="968630174">
    <w:abstractNumId w:val="5"/>
  </w:num>
  <w:num w:numId="4" w16cid:durableId="785659901">
    <w:abstractNumId w:val="10"/>
  </w:num>
  <w:num w:numId="5" w16cid:durableId="480117758">
    <w:abstractNumId w:val="8"/>
  </w:num>
  <w:num w:numId="6" w16cid:durableId="1603026144">
    <w:abstractNumId w:val="1"/>
  </w:num>
  <w:num w:numId="7" w16cid:durableId="724765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48826719">
    <w:abstractNumId w:val="0"/>
  </w:num>
  <w:num w:numId="9" w16cid:durableId="1495611217">
    <w:abstractNumId w:val="4"/>
  </w:num>
  <w:num w:numId="10" w16cid:durableId="1337656237">
    <w:abstractNumId w:val="7"/>
  </w:num>
  <w:num w:numId="11" w16cid:durableId="741568226">
    <w:abstractNumId w:val="2"/>
  </w:num>
  <w:num w:numId="12" w16cid:durableId="1660842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01AD"/>
    <w:rsid w:val="00011DFE"/>
    <w:rsid w:val="000450A3"/>
    <w:rsid w:val="00057934"/>
    <w:rsid w:val="00057B2D"/>
    <w:rsid w:val="000724A7"/>
    <w:rsid w:val="00072E93"/>
    <w:rsid w:val="00081703"/>
    <w:rsid w:val="000A07E0"/>
    <w:rsid w:val="000B2704"/>
    <w:rsid w:val="000C1886"/>
    <w:rsid w:val="000C28A1"/>
    <w:rsid w:val="000C7C55"/>
    <w:rsid w:val="000D192C"/>
    <w:rsid w:val="000D3435"/>
    <w:rsid w:val="000D4D50"/>
    <w:rsid w:val="000D4E15"/>
    <w:rsid w:val="000D580B"/>
    <w:rsid w:val="000E07E8"/>
    <w:rsid w:val="000E09A0"/>
    <w:rsid w:val="000E48BD"/>
    <w:rsid w:val="00100E9A"/>
    <w:rsid w:val="00100EAD"/>
    <w:rsid w:val="001259F7"/>
    <w:rsid w:val="0014072A"/>
    <w:rsid w:val="00145B52"/>
    <w:rsid w:val="0015017E"/>
    <w:rsid w:val="00155C1D"/>
    <w:rsid w:val="00182B18"/>
    <w:rsid w:val="001833ED"/>
    <w:rsid w:val="00185A8A"/>
    <w:rsid w:val="001C619A"/>
    <w:rsid w:val="001D0F58"/>
    <w:rsid w:val="001D545F"/>
    <w:rsid w:val="001D6EF5"/>
    <w:rsid w:val="00214942"/>
    <w:rsid w:val="002205CA"/>
    <w:rsid w:val="00246756"/>
    <w:rsid w:val="0026473F"/>
    <w:rsid w:val="002756C6"/>
    <w:rsid w:val="00282269"/>
    <w:rsid w:val="002A3F53"/>
    <w:rsid w:val="002B1865"/>
    <w:rsid w:val="002C0ED9"/>
    <w:rsid w:val="002D5A5D"/>
    <w:rsid w:val="002F1005"/>
    <w:rsid w:val="003033EC"/>
    <w:rsid w:val="003041F4"/>
    <w:rsid w:val="0030493E"/>
    <w:rsid w:val="00304A24"/>
    <w:rsid w:val="00310AEB"/>
    <w:rsid w:val="00311510"/>
    <w:rsid w:val="00314679"/>
    <w:rsid w:val="003269B7"/>
    <w:rsid w:val="003279A0"/>
    <w:rsid w:val="00342FC9"/>
    <w:rsid w:val="00343CD0"/>
    <w:rsid w:val="00347ABE"/>
    <w:rsid w:val="003502F4"/>
    <w:rsid w:val="003511B6"/>
    <w:rsid w:val="0035362F"/>
    <w:rsid w:val="00354631"/>
    <w:rsid w:val="00355D9A"/>
    <w:rsid w:val="00362661"/>
    <w:rsid w:val="00370099"/>
    <w:rsid w:val="0037293D"/>
    <w:rsid w:val="00373882"/>
    <w:rsid w:val="00381514"/>
    <w:rsid w:val="003A3029"/>
    <w:rsid w:val="003B237B"/>
    <w:rsid w:val="003B3569"/>
    <w:rsid w:val="003B5411"/>
    <w:rsid w:val="003B795F"/>
    <w:rsid w:val="003C4549"/>
    <w:rsid w:val="003D0C50"/>
    <w:rsid w:val="003D1886"/>
    <w:rsid w:val="003D59BD"/>
    <w:rsid w:val="003D6216"/>
    <w:rsid w:val="003D69D7"/>
    <w:rsid w:val="003E6695"/>
    <w:rsid w:val="003F6C39"/>
    <w:rsid w:val="00401EDF"/>
    <w:rsid w:val="00405765"/>
    <w:rsid w:val="00411A08"/>
    <w:rsid w:val="00417CEE"/>
    <w:rsid w:val="004262B6"/>
    <w:rsid w:val="00446195"/>
    <w:rsid w:val="00446981"/>
    <w:rsid w:val="00446A66"/>
    <w:rsid w:val="0045119D"/>
    <w:rsid w:val="004650D7"/>
    <w:rsid w:val="00466185"/>
    <w:rsid w:val="004676EA"/>
    <w:rsid w:val="004735B7"/>
    <w:rsid w:val="004919C4"/>
    <w:rsid w:val="00492410"/>
    <w:rsid w:val="004954F4"/>
    <w:rsid w:val="004971DB"/>
    <w:rsid w:val="004A05E4"/>
    <w:rsid w:val="004A6521"/>
    <w:rsid w:val="004B4EB0"/>
    <w:rsid w:val="004D1F5A"/>
    <w:rsid w:val="004D3C3C"/>
    <w:rsid w:val="004E4824"/>
    <w:rsid w:val="004F206E"/>
    <w:rsid w:val="00511C29"/>
    <w:rsid w:val="005156D8"/>
    <w:rsid w:val="00522AA8"/>
    <w:rsid w:val="00525C8C"/>
    <w:rsid w:val="0054061C"/>
    <w:rsid w:val="00543C11"/>
    <w:rsid w:val="005452EC"/>
    <w:rsid w:val="005457B7"/>
    <w:rsid w:val="00561554"/>
    <w:rsid w:val="00561E31"/>
    <w:rsid w:val="00563738"/>
    <w:rsid w:val="00571460"/>
    <w:rsid w:val="0057240A"/>
    <w:rsid w:val="00575C3A"/>
    <w:rsid w:val="00576F3B"/>
    <w:rsid w:val="00581328"/>
    <w:rsid w:val="00581DDF"/>
    <w:rsid w:val="00583E9E"/>
    <w:rsid w:val="005863C0"/>
    <w:rsid w:val="0059330E"/>
    <w:rsid w:val="00595A1F"/>
    <w:rsid w:val="005A346E"/>
    <w:rsid w:val="005A70D1"/>
    <w:rsid w:val="005A767D"/>
    <w:rsid w:val="005A7E80"/>
    <w:rsid w:val="005B5F5D"/>
    <w:rsid w:val="005B7BA6"/>
    <w:rsid w:val="005D51AC"/>
    <w:rsid w:val="005D7161"/>
    <w:rsid w:val="005E29E0"/>
    <w:rsid w:val="005E3270"/>
    <w:rsid w:val="005E7D31"/>
    <w:rsid w:val="005F0B7E"/>
    <w:rsid w:val="0060181A"/>
    <w:rsid w:val="006021F3"/>
    <w:rsid w:val="00625F6E"/>
    <w:rsid w:val="0063042C"/>
    <w:rsid w:val="00630B7A"/>
    <w:rsid w:val="00633427"/>
    <w:rsid w:val="006410EA"/>
    <w:rsid w:val="00642FC9"/>
    <w:rsid w:val="00654DB4"/>
    <w:rsid w:val="00656B32"/>
    <w:rsid w:val="00665E14"/>
    <w:rsid w:val="00666C3F"/>
    <w:rsid w:val="006712D1"/>
    <w:rsid w:val="006737C0"/>
    <w:rsid w:val="00674223"/>
    <w:rsid w:val="006814B2"/>
    <w:rsid w:val="006842FC"/>
    <w:rsid w:val="006A50E1"/>
    <w:rsid w:val="006B0647"/>
    <w:rsid w:val="006C0B2D"/>
    <w:rsid w:val="006C2684"/>
    <w:rsid w:val="006C3CA0"/>
    <w:rsid w:val="006C41EE"/>
    <w:rsid w:val="006C4927"/>
    <w:rsid w:val="006C5909"/>
    <w:rsid w:val="006E6739"/>
    <w:rsid w:val="006F0A30"/>
    <w:rsid w:val="006F1F98"/>
    <w:rsid w:val="00702534"/>
    <w:rsid w:val="00715ECC"/>
    <w:rsid w:val="00716122"/>
    <w:rsid w:val="00716C39"/>
    <w:rsid w:val="00721737"/>
    <w:rsid w:val="0072700B"/>
    <w:rsid w:val="00735260"/>
    <w:rsid w:val="0076694D"/>
    <w:rsid w:val="00785698"/>
    <w:rsid w:val="00786DA1"/>
    <w:rsid w:val="00793B7D"/>
    <w:rsid w:val="00794CBB"/>
    <w:rsid w:val="00796D62"/>
    <w:rsid w:val="007A3AAB"/>
    <w:rsid w:val="007C4E4D"/>
    <w:rsid w:val="007C7445"/>
    <w:rsid w:val="007E260B"/>
    <w:rsid w:val="007E7D0C"/>
    <w:rsid w:val="008015E4"/>
    <w:rsid w:val="008027CB"/>
    <w:rsid w:val="00813535"/>
    <w:rsid w:val="00814D6C"/>
    <w:rsid w:val="0082265C"/>
    <w:rsid w:val="00826F63"/>
    <w:rsid w:val="00832B92"/>
    <w:rsid w:val="00834385"/>
    <w:rsid w:val="00851AD7"/>
    <w:rsid w:val="00862376"/>
    <w:rsid w:val="00870334"/>
    <w:rsid w:val="008735B6"/>
    <w:rsid w:val="00876B5A"/>
    <w:rsid w:val="0087710E"/>
    <w:rsid w:val="00883C23"/>
    <w:rsid w:val="00887213"/>
    <w:rsid w:val="00891A8D"/>
    <w:rsid w:val="008A6D0D"/>
    <w:rsid w:val="008B24A8"/>
    <w:rsid w:val="008D1AA1"/>
    <w:rsid w:val="008F37B7"/>
    <w:rsid w:val="008F449D"/>
    <w:rsid w:val="008F6E7C"/>
    <w:rsid w:val="0091237E"/>
    <w:rsid w:val="009216BB"/>
    <w:rsid w:val="0093090F"/>
    <w:rsid w:val="00930A0F"/>
    <w:rsid w:val="00943D19"/>
    <w:rsid w:val="00945EEA"/>
    <w:rsid w:val="00971110"/>
    <w:rsid w:val="009747F1"/>
    <w:rsid w:val="0099471C"/>
    <w:rsid w:val="009A1816"/>
    <w:rsid w:val="009C1BF2"/>
    <w:rsid w:val="009D222A"/>
    <w:rsid w:val="009D3436"/>
    <w:rsid w:val="009D7B42"/>
    <w:rsid w:val="009E25CD"/>
    <w:rsid w:val="009E5099"/>
    <w:rsid w:val="009E7C8E"/>
    <w:rsid w:val="009F2D59"/>
    <w:rsid w:val="009F4E24"/>
    <w:rsid w:val="00A04611"/>
    <w:rsid w:val="00A0615A"/>
    <w:rsid w:val="00A11339"/>
    <w:rsid w:val="00A17714"/>
    <w:rsid w:val="00A26B26"/>
    <w:rsid w:val="00A35E12"/>
    <w:rsid w:val="00A467E1"/>
    <w:rsid w:val="00A50517"/>
    <w:rsid w:val="00A5675E"/>
    <w:rsid w:val="00A6003B"/>
    <w:rsid w:val="00A84316"/>
    <w:rsid w:val="00A87181"/>
    <w:rsid w:val="00A93E0A"/>
    <w:rsid w:val="00AA6C8C"/>
    <w:rsid w:val="00AB4E3F"/>
    <w:rsid w:val="00AD2C23"/>
    <w:rsid w:val="00AD5010"/>
    <w:rsid w:val="00AE2A76"/>
    <w:rsid w:val="00AE3B88"/>
    <w:rsid w:val="00AF3EDA"/>
    <w:rsid w:val="00B00CBC"/>
    <w:rsid w:val="00B04A67"/>
    <w:rsid w:val="00B073D0"/>
    <w:rsid w:val="00B13B26"/>
    <w:rsid w:val="00B15970"/>
    <w:rsid w:val="00B206AD"/>
    <w:rsid w:val="00B2161D"/>
    <w:rsid w:val="00B21FEC"/>
    <w:rsid w:val="00B25034"/>
    <w:rsid w:val="00B315C9"/>
    <w:rsid w:val="00B40085"/>
    <w:rsid w:val="00B57E59"/>
    <w:rsid w:val="00B60DC3"/>
    <w:rsid w:val="00B64A7F"/>
    <w:rsid w:val="00B662D2"/>
    <w:rsid w:val="00B67C11"/>
    <w:rsid w:val="00B83DD9"/>
    <w:rsid w:val="00BA1688"/>
    <w:rsid w:val="00BA4056"/>
    <w:rsid w:val="00BC354A"/>
    <w:rsid w:val="00BC52D8"/>
    <w:rsid w:val="00BC5E15"/>
    <w:rsid w:val="00BC6CB5"/>
    <w:rsid w:val="00BE5630"/>
    <w:rsid w:val="00BE7E98"/>
    <w:rsid w:val="00BF7534"/>
    <w:rsid w:val="00C01C7A"/>
    <w:rsid w:val="00C114D6"/>
    <w:rsid w:val="00C118BF"/>
    <w:rsid w:val="00C1733E"/>
    <w:rsid w:val="00C26221"/>
    <w:rsid w:val="00C3425B"/>
    <w:rsid w:val="00C554F6"/>
    <w:rsid w:val="00C61DB6"/>
    <w:rsid w:val="00C6228C"/>
    <w:rsid w:val="00C86E60"/>
    <w:rsid w:val="00C87F6C"/>
    <w:rsid w:val="00C96A53"/>
    <w:rsid w:val="00CA0761"/>
    <w:rsid w:val="00CA6179"/>
    <w:rsid w:val="00CB03B5"/>
    <w:rsid w:val="00CB2BBE"/>
    <w:rsid w:val="00CB2EBE"/>
    <w:rsid w:val="00CB3199"/>
    <w:rsid w:val="00CB33FB"/>
    <w:rsid w:val="00CB6A2F"/>
    <w:rsid w:val="00CD7941"/>
    <w:rsid w:val="00CE2B73"/>
    <w:rsid w:val="00CE76CA"/>
    <w:rsid w:val="00CF4234"/>
    <w:rsid w:val="00CF4E32"/>
    <w:rsid w:val="00D02736"/>
    <w:rsid w:val="00D02ED8"/>
    <w:rsid w:val="00D22898"/>
    <w:rsid w:val="00D26E35"/>
    <w:rsid w:val="00D279D6"/>
    <w:rsid w:val="00D64C20"/>
    <w:rsid w:val="00D722CA"/>
    <w:rsid w:val="00D8140B"/>
    <w:rsid w:val="00D907EB"/>
    <w:rsid w:val="00D926BC"/>
    <w:rsid w:val="00DA32FC"/>
    <w:rsid w:val="00DC4877"/>
    <w:rsid w:val="00DC571E"/>
    <w:rsid w:val="00DC6970"/>
    <w:rsid w:val="00DC795D"/>
    <w:rsid w:val="00DD7338"/>
    <w:rsid w:val="00DD7D8E"/>
    <w:rsid w:val="00DE2B9E"/>
    <w:rsid w:val="00DE3510"/>
    <w:rsid w:val="00DE3EB0"/>
    <w:rsid w:val="00DE63A4"/>
    <w:rsid w:val="00DF2C5F"/>
    <w:rsid w:val="00E0354A"/>
    <w:rsid w:val="00E06A2E"/>
    <w:rsid w:val="00E25904"/>
    <w:rsid w:val="00E33E33"/>
    <w:rsid w:val="00E469A0"/>
    <w:rsid w:val="00E53F87"/>
    <w:rsid w:val="00E54A4C"/>
    <w:rsid w:val="00E55022"/>
    <w:rsid w:val="00E659FE"/>
    <w:rsid w:val="00E74A1A"/>
    <w:rsid w:val="00E77D9E"/>
    <w:rsid w:val="00E9114B"/>
    <w:rsid w:val="00EA1B6C"/>
    <w:rsid w:val="00EA5D53"/>
    <w:rsid w:val="00EA6D2A"/>
    <w:rsid w:val="00EB0DCC"/>
    <w:rsid w:val="00EB2230"/>
    <w:rsid w:val="00EB250D"/>
    <w:rsid w:val="00EB7FC6"/>
    <w:rsid w:val="00EC4192"/>
    <w:rsid w:val="00EC6244"/>
    <w:rsid w:val="00ED5E0E"/>
    <w:rsid w:val="00ED74E1"/>
    <w:rsid w:val="00EE237B"/>
    <w:rsid w:val="00EE33C7"/>
    <w:rsid w:val="00EE3F56"/>
    <w:rsid w:val="00EF00EA"/>
    <w:rsid w:val="00EF4143"/>
    <w:rsid w:val="00EF72B3"/>
    <w:rsid w:val="00F012A5"/>
    <w:rsid w:val="00F040BF"/>
    <w:rsid w:val="00F05FBD"/>
    <w:rsid w:val="00F157CE"/>
    <w:rsid w:val="00F20A08"/>
    <w:rsid w:val="00F22374"/>
    <w:rsid w:val="00F2244B"/>
    <w:rsid w:val="00F22851"/>
    <w:rsid w:val="00F237F5"/>
    <w:rsid w:val="00F2422C"/>
    <w:rsid w:val="00F2505B"/>
    <w:rsid w:val="00F34E77"/>
    <w:rsid w:val="00F435E0"/>
    <w:rsid w:val="00F55BDB"/>
    <w:rsid w:val="00F71E15"/>
    <w:rsid w:val="00F74C07"/>
    <w:rsid w:val="00F84283"/>
    <w:rsid w:val="00F853FC"/>
    <w:rsid w:val="00F910EF"/>
    <w:rsid w:val="00F919AC"/>
    <w:rsid w:val="00F9528A"/>
    <w:rsid w:val="00FA28C3"/>
    <w:rsid w:val="00FA6FAA"/>
    <w:rsid w:val="00FA7AE6"/>
    <w:rsid w:val="00FD2F7D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F1552"/>
  <w15:chartTrackingRefBased/>
  <w15:docId w15:val="{9C21B342-CD77-43A6-B4E5-D15C9DC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basedOn w:val="Norml"/>
    <w:uiPriority w:val="34"/>
    <w:qFormat/>
    <w:rsid w:val="001D545F"/>
    <w:rPr>
      <w:rFonts w:eastAsia="Calibri"/>
    </w:rPr>
  </w:style>
  <w:style w:type="character" w:customStyle="1" w:styleId="llbChar">
    <w:name w:val="Élőláb Char"/>
    <w:link w:val="llb"/>
    <w:rsid w:val="00630B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F3E27-60AC-4AE8-B026-35571774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2</Pages>
  <Words>381</Words>
  <Characters>2958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2024-02-22T08:12:00Z</cp:lastPrinted>
  <dcterms:created xsi:type="dcterms:W3CDTF">2024-02-22T08:14:00Z</dcterms:created>
  <dcterms:modified xsi:type="dcterms:W3CDTF">2024-02-22T08:14:00Z</dcterms:modified>
</cp:coreProperties>
</file>