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CD0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71745D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DED05F" w14:textId="67030FAB" w:rsidR="00F6307B" w:rsidRPr="00D64569" w:rsidRDefault="00F6307B" w:rsidP="00F6307B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2A70D4">
        <w:rPr>
          <w:rFonts w:ascii="Calibri" w:hAnsi="Calibri" w:cs="Calibri"/>
          <w:b/>
          <w:bCs/>
          <w:sz w:val="22"/>
          <w:szCs w:val="22"/>
        </w:rPr>
        <w:t>4</w:t>
      </w:r>
      <w:r w:rsidR="00D6456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A70D4">
        <w:rPr>
          <w:rFonts w:ascii="Calibri" w:hAnsi="Calibri" w:cs="Calibri"/>
          <w:b/>
          <w:bCs/>
          <w:sz w:val="22"/>
          <w:szCs w:val="22"/>
        </w:rPr>
        <w:t>február</w:t>
      </w:r>
      <w:r w:rsidR="00D645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737B">
        <w:rPr>
          <w:rFonts w:ascii="Calibri" w:hAnsi="Calibri" w:cs="Calibri"/>
          <w:b/>
          <w:bCs/>
          <w:sz w:val="22"/>
          <w:szCs w:val="22"/>
        </w:rPr>
        <w:t>2</w:t>
      </w:r>
      <w:r w:rsidR="002A70D4">
        <w:rPr>
          <w:rFonts w:ascii="Calibri" w:hAnsi="Calibri" w:cs="Calibri"/>
          <w:b/>
          <w:bCs/>
          <w:sz w:val="22"/>
          <w:szCs w:val="22"/>
        </w:rPr>
        <w:t>8</w:t>
      </w:r>
      <w:r w:rsidRPr="00D64569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D45D35F" w14:textId="77777777" w:rsidR="00F6307B" w:rsidRPr="00D64569" w:rsidRDefault="00F6307B" w:rsidP="009C7BBD">
      <w:pPr>
        <w:jc w:val="both"/>
        <w:rPr>
          <w:rFonts w:ascii="Calibri" w:hAnsi="Calibri" w:cs="Calibri"/>
          <w:sz w:val="22"/>
          <w:szCs w:val="22"/>
        </w:rPr>
      </w:pPr>
    </w:p>
    <w:p w14:paraId="5ACABAE0" w14:textId="77777777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Beszámoló a Magyar Máltai Szeretetszolgálat Szombathelyi Csoportjának  </w:t>
      </w:r>
    </w:p>
    <w:p w14:paraId="2E701BA3" w14:textId="081ECB8B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>20</w:t>
      </w:r>
      <w:r w:rsidR="000C68CD" w:rsidRPr="00D64569">
        <w:rPr>
          <w:rFonts w:ascii="Calibri" w:hAnsi="Calibri" w:cs="Calibri"/>
          <w:b/>
          <w:sz w:val="22"/>
          <w:szCs w:val="22"/>
        </w:rPr>
        <w:t>2</w:t>
      </w:r>
      <w:r w:rsidR="002A70D4">
        <w:rPr>
          <w:rFonts w:ascii="Calibri" w:hAnsi="Calibri" w:cs="Calibri"/>
          <w:b/>
          <w:sz w:val="22"/>
          <w:szCs w:val="22"/>
        </w:rPr>
        <w:t>3</w:t>
      </w:r>
      <w:r w:rsidRPr="00D64569">
        <w:rPr>
          <w:rFonts w:ascii="Calibri" w:hAnsi="Calibri" w:cs="Calibri"/>
          <w:b/>
          <w:sz w:val="22"/>
          <w:szCs w:val="22"/>
        </w:rPr>
        <w:t>. évi munkájáról</w:t>
      </w:r>
    </w:p>
    <w:p w14:paraId="29D6324D" w14:textId="19547AA2" w:rsidR="001E374E" w:rsidRPr="00D64569" w:rsidRDefault="001E374E" w:rsidP="003E642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B0912D" w14:textId="3BFE3D22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Szombathely Megyei Jogú Város Önkormányzata és a Magyar Máltai Szeretetszolgálat Egyesület között határozatlan időtartamra kötött megállapodás </w:t>
      </w:r>
      <w:r w:rsidR="00F02AD8" w:rsidRPr="00D64569">
        <w:rPr>
          <w:rFonts w:ascii="Calibri" w:hAnsi="Calibri" w:cs="Calibri"/>
          <w:sz w:val="22"/>
          <w:szCs w:val="22"/>
        </w:rPr>
        <w:t>II/</w:t>
      </w:r>
      <w:r w:rsidRPr="00D64569">
        <w:rPr>
          <w:rFonts w:ascii="Calibri" w:hAnsi="Calibri" w:cs="Calibri"/>
          <w:sz w:val="22"/>
          <w:szCs w:val="22"/>
        </w:rPr>
        <w:t>4. pontja rendelkezik arról, hogy a Magyar Máltai Szeretetszolgálat Szombathelyi Csoportja minden év</w:t>
      </w:r>
      <w:r w:rsidR="00573861" w:rsidRPr="00D64569">
        <w:rPr>
          <w:rFonts w:ascii="Calibri" w:hAnsi="Calibri" w:cs="Calibri"/>
          <w:sz w:val="22"/>
          <w:szCs w:val="22"/>
        </w:rPr>
        <w:t xml:space="preserve">ben </w:t>
      </w:r>
      <w:r w:rsidRPr="00D64569">
        <w:rPr>
          <w:rFonts w:ascii="Calibri" w:hAnsi="Calibri" w:cs="Calibri"/>
          <w:sz w:val="22"/>
          <w:szCs w:val="22"/>
        </w:rPr>
        <w:t>szakmai beszámolót készít, melyet a szociális ügyekkel foglalkozó Bizottság megtárgyal.</w:t>
      </w:r>
    </w:p>
    <w:p w14:paraId="39BE4CC1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5493670C" w14:textId="02E0BFD6" w:rsidR="001E374E" w:rsidRPr="00D64569" w:rsidRDefault="001E374E" w:rsidP="001E374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Előzőek alapján a Szombathelyi Csoport</w:t>
      </w:r>
      <w:r w:rsidR="009C5CBA" w:rsidRPr="00D64569">
        <w:rPr>
          <w:rFonts w:ascii="Calibri" w:hAnsi="Calibri" w:cs="Calibri"/>
          <w:sz w:val="22"/>
          <w:szCs w:val="22"/>
        </w:rPr>
        <w:t xml:space="preserve"> vezetője</w:t>
      </w:r>
      <w:r w:rsidRPr="00D64569">
        <w:rPr>
          <w:rFonts w:ascii="Calibri" w:hAnsi="Calibri" w:cs="Calibri"/>
          <w:sz w:val="22"/>
          <w:szCs w:val="22"/>
        </w:rPr>
        <w:t xml:space="preserve"> elkészítette a 202</w:t>
      </w:r>
      <w:r w:rsidR="002A70D4">
        <w:rPr>
          <w:rFonts w:ascii="Calibri" w:hAnsi="Calibri" w:cs="Calibri"/>
          <w:sz w:val="22"/>
          <w:szCs w:val="22"/>
        </w:rPr>
        <w:t>3</w:t>
      </w:r>
      <w:r w:rsidRPr="00D64569">
        <w:rPr>
          <w:rFonts w:ascii="Calibri" w:hAnsi="Calibri" w:cs="Calibri"/>
          <w:sz w:val="22"/>
          <w:szCs w:val="22"/>
        </w:rPr>
        <w:t>. évi szakmai beszámolóját, amely az előterjesztés mellékletét képezi.</w:t>
      </w:r>
    </w:p>
    <w:p w14:paraId="35E5168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309DBA0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E10426" w14:textId="77777777" w:rsidR="003E6421" w:rsidRPr="00D64569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</w:p>
    <w:p w14:paraId="2DA02AC6" w14:textId="2E993089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Szombathely, 20</w:t>
      </w:r>
      <w:r w:rsidR="00F6307B" w:rsidRPr="00D64569">
        <w:rPr>
          <w:rFonts w:ascii="Calibri" w:hAnsi="Calibri" w:cs="Calibri"/>
          <w:sz w:val="22"/>
          <w:szCs w:val="22"/>
        </w:rPr>
        <w:t>2</w:t>
      </w:r>
      <w:r w:rsidR="002A70D4">
        <w:rPr>
          <w:rFonts w:ascii="Calibri" w:hAnsi="Calibri" w:cs="Calibri"/>
          <w:sz w:val="22"/>
          <w:szCs w:val="22"/>
        </w:rPr>
        <w:t>4</w:t>
      </w:r>
      <w:r w:rsidRPr="00D64569">
        <w:rPr>
          <w:rFonts w:ascii="Calibri" w:hAnsi="Calibri" w:cs="Calibri"/>
          <w:sz w:val="22"/>
          <w:szCs w:val="22"/>
        </w:rPr>
        <w:t xml:space="preserve">. </w:t>
      </w:r>
      <w:r w:rsidR="002A70D4">
        <w:rPr>
          <w:rFonts w:ascii="Calibri" w:hAnsi="Calibri" w:cs="Calibri"/>
          <w:sz w:val="22"/>
          <w:szCs w:val="22"/>
        </w:rPr>
        <w:t>február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64569">
        <w:rPr>
          <w:rFonts w:ascii="Calibri" w:hAnsi="Calibri" w:cs="Calibri"/>
          <w:sz w:val="22"/>
          <w:szCs w:val="22"/>
        </w:rPr>
        <w:t xml:space="preserve">„  </w:t>
      </w:r>
      <w:proofErr w:type="gramEnd"/>
      <w:r w:rsidRPr="00D64569">
        <w:rPr>
          <w:rFonts w:ascii="Calibri" w:hAnsi="Calibri" w:cs="Calibri"/>
          <w:sz w:val="22"/>
          <w:szCs w:val="22"/>
        </w:rPr>
        <w:t xml:space="preserve">   ”.</w:t>
      </w:r>
    </w:p>
    <w:p w14:paraId="7495BDCD" w14:textId="77777777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9F5371" w14:textId="2E80F211" w:rsidR="00F6307B" w:rsidRPr="00D64569" w:rsidRDefault="009C7BBD" w:rsidP="00F6307B">
      <w:pPr>
        <w:jc w:val="center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F6307B" w:rsidRPr="00D64569">
        <w:rPr>
          <w:rFonts w:ascii="Calibri" w:hAnsi="Calibri" w:cs="Calibri"/>
          <w:b/>
          <w:sz w:val="22"/>
          <w:szCs w:val="22"/>
        </w:rPr>
        <w:t>/: Dr. László Győző</w:t>
      </w:r>
      <w:r w:rsidR="000C68CD" w:rsidRPr="00D64569">
        <w:rPr>
          <w:rFonts w:ascii="Calibri" w:hAnsi="Calibri" w:cs="Calibri"/>
          <w:b/>
          <w:sz w:val="22"/>
          <w:szCs w:val="22"/>
        </w:rPr>
        <w:t xml:space="preserve"> </w:t>
      </w:r>
      <w:r w:rsidR="00F6307B" w:rsidRPr="00D64569">
        <w:rPr>
          <w:rFonts w:ascii="Calibri" w:hAnsi="Calibri" w:cs="Calibri"/>
          <w:b/>
          <w:sz w:val="22"/>
          <w:szCs w:val="22"/>
        </w:rPr>
        <w:t>:/</w:t>
      </w:r>
    </w:p>
    <w:p w14:paraId="0E50D42B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4DE83F5A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61D32F58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1AF59D50" w14:textId="77777777" w:rsidR="00F6307B" w:rsidRPr="00D64569" w:rsidRDefault="00F6307B" w:rsidP="00F6307B">
      <w:pPr>
        <w:pStyle w:val="Cm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HATÁROZATI JAVASLAT</w:t>
      </w:r>
    </w:p>
    <w:p w14:paraId="5BA0C7C6" w14:textId="77777777" w:rsidR="00F6307B" w:rsidRPr="00D64569" w:rsidRDefault="00F6307B" w:rsidP="00F6307B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421CDC3C" w14:textId="3B4E09B0" w:rsidR="00F6307B" w:rsidRPr="00D64569" w:rsidRDefault="00F6307B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4569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2A70D4">
        <w:rPr>
          <w:rFonts w:ascii="Calibri" w:hAnsi="Calibri" w:cs="Calibri"/>
          <w:b/>
          <w:sz w:val="22"/>
          <w:szCs w:val="22"/>
          <w:u w:val="single"/>
        </w:rPr>
        <w:t>4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 w:rsidR="00D64569">
        <w:rPr>
          <w:rFonts w:ascii="Calibri" w:hAnsi="Calibri" w:cs="Calibri"/>
          <w:b/>
          <w:sz w:val="22"/>
          <w:szCs w:val="22"/>
          <w:u w:val="single"/>
        </w:rPr>
        <w:t>II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 w:rsidR="006B737B">
        <w:rPr>
          <w:rFonts w:ascii="Calibri" w:hAnsi="Calibri" w:cs="Calibri"/>
          <w:b/>
          <w:sz w:val="22"/>
          <w:szCs w:val="22"/>
          <w:u w:val="single"/>
        </w:rPr>
        <w:t>2</w:t>
      </w:r>
      <w:r w:rsidR="002A70D4">
        <w:rPr>
          <w:rFonts w:ascii="Calibri" w:hAnsi="Calibri" w:cs="Calibri"/>
          <w:b/>
          <w:sz w:val="22"/>
          <w:szCs w:val="22"/>
          <w:u w:val="single"/>
        </w:rPr>
        <w:t>8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D64569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D6456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839B373" w14:textId="77777777" w:rsidR="00790C5C" w:rsidRPr="00D64569" w:rsidRDefault="00790C5C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56F4295" w14:textId="77777777" w:rsidR="00B81D43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</w:p>
    <w:p w14:paraId="08A631D3" w14:textId="2C970350" w:rsidR="00556470" w:rsidRPr="00D64569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  <w:r w:rsidRPr="00B81D43">
        <w:rPr>
          <w:rFonts w:ascii="Calibri" w:hAnsi="Calibri" w:cs="Calibri"/>
          <w:sz w:val="22"/>
          <w:szCs w:val="22"/>
        </w:rPr>
        <w:t>A Szociális és Lakás Bizottság a „Beszámoló a Magyar Máltai Szeretetszolgálat Szombathelyi Csoportjának 202</w:t>
      </w:r>
      <w:r w:rsidR="002A70D4">
        <w:rPr>
          <w:rFonts w:ascii="Calibri" w:hAnsi="Calibri" w:cs="Calibri"/>
          <w:sz w:val="22"/>
          <w:szCs w:val="22"/>
        </w:rPr>
        <w:t>3</w:t>
      </w:r>
      <w:r w:rsidRPr="00B81D43">
        <w:rPr>
          <w:rFonts w:ascii="Calibri" w:hAnsi="Calibri" w:cs="Calibri"/>
          <w:sz w:val="22"/>
          <w:szCs w:val="22"/>
        </w:rPr>
        <w:t xml:space="preserve">. évi munkájáról” című előterjesztést Szombathely Megyei Jogú Város Önkormányzata és a Magyar Máltai Szeretetszolgálat Egyesület között határozatlan időtartamra kötött megállapodás II/4. pontja </w:t>
      </w:r>
      <w:r>
        <w:rPr>
          <w:rFonts w:ascii="Calibri" w:hAnsi="Calibri" w:cs="Calibri"/>
          <w:sz w:val="22"/>
          <w:szCs w:val="22"/>
        </w:rPr>
        <w:t xml:space="preserve">alapján </w:t>
      </w:r>
      <w:r w:rsidRPr="00B81D43">
        <w:rPr>
          <w:rFonts w:ascii="Calibri" w:hAnsi="Calibri" w:cs="Calibri"/>
          <w:sz w:val="22"/>
          <w:szCs w:val="22"/>
        </w:rPr>
        <w:t>megtárgyalta és az abban foglaltakat tudomásul veszi.</w:t>
      </w:r>
    </w:p>
    <w:p w14:paraId="6AD22678" w14:textId="77777777" w:rsidR="00DA5139" w:rsidRPr="00D64569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B1AB9FD" w14:textId="77777777" w:rsidR="00F6307B" w:rsidRPr="00D64569" w:rsidRDefault="00F6307B" w:rsidP="00F6307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B5DE411" w14:textId="77777777" w:rsidR="00F6307B" w:rsidRPr="00D64569" w:rsidRDefault="00F6307B" w:rsidP="00F6307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C03531F" w14:textId="4BB07ED9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 xml:space="preserve">                 </w:t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769871F3" w14:textId="63C9BB76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Szentkirályi Bernadett</w:t>
      </w:r>
      <w:r w:rsidRPr="00D64569">
        <w:rPr>
          <w:rFonts w:ascii="Calibri" w:hAnsi="Calibri" w:cs="Calibri"/>
          <w:sz w:val="22"/>
          <w:szCs w:val="22"/>
        </w:rPr>
        <w:t xml:space="preserve">, a Szociális és </w:t>
      </w:r>
      <w:r w:rsidR="000C68CD" w:rsidRPr="00D64569">
        <w:rPr>
          <w:rFonts w:ascii="Calibri" w:hAnsi="Calibri" w:cs="Calibri"/>
          <w:sz w:val="22"/>
          <w:szCs w:val="22"/>
        </w:rPr>
        <w:t>Lakás</w:t>
      </w:r>
      <w:r w:rsidRPr="00D64569">
        <w:rPr>
          <w:rFonts w:ascii="Calibri" w:hAnsi="Calibri" w:cs="Calibri"/>
          <w:sz w:val="22"/>
          <w:szCs w:val="22"/>
        </w:rPr>
        <w:t xml:space="preserve"> Iroda vezetője,</w:t>
      </w:r>
    </w:p>
    <w:p w14:paraId="51585F21" w14:textId="764AE854" w:rsidR="008A5AD6" w:rsidRPr="00D64569" w:rsidRDefault="00F6307B" w:rsidP="00F6307B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>Dr.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 xml:space="preserve">Asbóth Mária, a Magyar Máltai </w:t>
      </w:r>
      <w:r w:rsidRPr="00D64569">
        <w:rPr>
          <w:rFonts w:ascii="Calibri" w:hAnsi="Calibri" w:cs="Calibri"/>
          <w:sz w:val="22"/>
          <w:szCs w:val="22"/>
        </w:rPr>
        <w:t xml:space="preserve">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 w:rsidR="00D64569">
        <w:rPr>
          <w:rFonts w:ascii="Calibri" w:hAnsi="Calibri" w:cs="Calibri"/>
          <w:sz w:val="22"/>
          <w:szCs w:val="22"/>
        </w:rPr>
        <w:tab/>
      </w:r>
      <w:r w:rsidR="00556470" w:rsidRPr="00D64569">
        <w:rPr>
          <w:rFonts w:ascii="Calibri" w:hAnsi="Calibri" w:cs="Calibri"/>
          <w:sz w:val="22"/>
          <w:szCs w:val="22"/>
        </w:rPr>
        <w:t xml:space="preserve">Csoportjának vezetője </w:t>
      </w:r>
      <w:r w:rsidR="00107DBE" w:rsidRPr="00D64569">
        <w:rPr>
          <w:rFonts w:ascii="Calibri" w:hAnsi="Calibri" w:cs="Calibri"/>
          <w:sz w:val="22"/>
          <w:szCs w:val="22"/>
        </w:rPr>
        <w:t>/</w:t>
      </w:r>
    </w:p>
    <w:p w14:paraId="46464589" w14:textId="77777777" w:rsidR="00DA5139" w:rsidRPr="00D64569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10E67CBA" w14:textId="234EB7A8" w:rsidR="00D54DF8" w:rsidRPr="00D64569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azonnal</w:t>
      </w:r>
    </w:p>
    <w:sectPr w:rsidR="00D54DF8" w:rsidRPr="00D6456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C7AA" w14:textId="77777777" w:rsidR="00455884" w:rsidRDefault="00455884">
      <w:r>
        <w:separator/>
      </w:r>
    </w:p>
  </w:endnote>
  <w:endnote w:type="continuationSeparator" w:id="0">
    <w:p w14:paraId="3CC6391A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6BD2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A0B78" wp14:editId="4C96A99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CF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15EA0A0" w14:textId="77777777" w:rsidR="002A70D4" w:rsidRPr="002A70D4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Telefon: +36 94/520-127</w:t>
    </w:r>
  </w:p>
  <w:p w14:paraId="3644F41D" w14:textId="77777777" w:rsidR="002A70D4" w:rsidRPr="002A70D4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KRID: 628508398</w:t>
    </w:r>
  </w:p>
  <w:p w14:paraId="2855192C" w14:textId="0E55DC26" w:rsidR="005F19FE" w:rsidRPr="00B81D43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AAE2" w14:textId="77777777" w:rsidR="00455884" w:rsidRDefault="00455884">
      <w:r>
        <w:separator/>
      </w:r>
    </w:p>
  </w:footnote>
  <w:footnote w:type="continuationSeparator" w:id="0">
    <w:p w14:paraId="3809A405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5E2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D6456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AF441F8" wp14:editId="1793B19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68CA8" w14:textId="77777777" w:rsidR="005F19FE" w:rsidRPr="00D6456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64569">
      <w:rPr>
        <w:rFonts w:asciiTheme="minorHAnsi" w:hAnsiTheme="minorHAnsi" w:cstheme="minorHAnsi"/>
        <w:sz w:val="22"/>
        <w:szCs w:val="22"/>
      </w:rPr>
      <w:tab/>
    </w:r>
    <w:r w:rsidRPr="00D6456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FEEFE9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D64569">
      <w:rPr>
        <w:rFonts w:asciiTheme="minorHAnsi" w:hAnsiTheme="minorHAnsi" w:cstheme="minorHAnsi"/>
        <w:smallCaps/>
        <w:sz w:val="22"/>
        <w:szCs w:val="22"/>
      </w:rPr>
      <w:tab/>
    </w:r>
    <w:r w:rsidR="00AC3D7B" w:rsidRPr="00D6456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EA9E6D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5F07"/>
    <w:rsid w:val="000A2206"/>
    <w:rsid w:val="000C68CD"/>
    <w:rsid w:val="000D5554"/>
    <w:rsid w:val="00107DBE"/>
    <w:rsid w:val="00132161"/>
    <w:rsid w:val="00163DA0"/>
    <w:rsid w:val="001A4648"/>
    <w:rsid w:val="001E374E"/>
    <w:rsid w:val="00242C10"/>
    <w:rsid w:val="00253AC7"/>
    <w:rsid w:val="00263F34"/>
    <w:rsid w:val="002A70D4"/>
    <w:rsid w:val="002A74ED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3861"/>
    <w:rsid w:val="00575D77"/>
    <w:rsid w:val="005F19FE"/>
    <w:rsid w:val="005F4261"/>
    <w:rsid w:val="00622410"/>
    <w:rsid w:val="00632273"/>
    <w:rsid w:val="006475B8"/>
    <w:rsid w:val="006B5218"/>
    <w:rsid w:val="006B737B"/>
    <w:rsid w:val="00790C5C"/>
    <w:rsid w:val="007B1A09"/>
    <w:rsid w:val="007B2FF9"/>
    <w:rsid w:val="007B562B"/>
    <w:rsid w:val="007F2F31"/>
    <w:rsid w:val="00824925"/>
    <w:rsid w:val="00863BA9"/>
    <w:rsid w:val="008728D0"/>
    <w:rsid w:val="008A5AD6"/>
    <w:rsid w:val="008E5ABF"/>
    <w:rsid w:val="00930B21"/>
    <w:rsid w:val="009348EA"/>
    <w:rsid w:val="0096279B"/>
    <w:rsid w:val="009B5958"/>
    <w:rsid w:val="009C5CBA"/>
    <w:rsid w:val="009C7BBD"/>
    <w:rsid w:val="00A634F1"/>
    <w:rsid w:val="00A7633E"/>
    <w:rsid w:val="00AB7B31"/>
    <w:rsid w:val="00AC3D7B"/>
    <w:rsid w:val="00AD08CD"/>
    <w:rsid w:val="00AF1B45"/>
    <w:rsid w:val="00B610E8"/>
    <w:rsid w:val="00B81D43"/>
    <w:rsid w:val="00BC46F6"/>
    <w:rsid w:val="00BE370B"/>
    <w:rsid w:val="00C04236"/>
    <w:rsid w:val="00C20790"/>
    <w:rsid w:val="00C605ED"/>
    <w:rsid w:val="00CF3C15"/>
    <w:rsid w:val="00D54DF8"/>
    <w:rsid w:val="00D64569"/>
    <w:rsid w:val="00DA5139"/>
    <w:rsid w:val="00E66FC2"/>
    <w:rsid w:val="00E82F69"/>
    <w:rsid w:val="00EC7C11"/>
    <w:rsid w:val="00EE2811"/>
    <w:rsid w:val="00F02AD8"/>
    <w:rsid w:val="00F6307B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4EF2F4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199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2014-03-11T09:58:00Z</cp:lastPrinted>
  <dcterms:created xsi:type="dcterms:W3CDTF">2024-02-19T12:20:00Z</dcterms:created>
  <dcterms:modified xsi:type="dcterms:W3CDTF">2024-02-19T12:20:00Z</dcterms:modified>
</cp:coreProperties>
</file>