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5A62D7BE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D661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3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E6E0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</w:t>
      </w:r>
      <w:r w:rsidR="006D661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7</w:t>
      </w:r>
      <w:r w:rsidR="00C4005F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40198A58" w14:textId="77777777" w:rsidR="00BE6D3B" w:rsidRPr="008C5AB1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572835B" w14:textId="77777777" w:rsidR="00BB3FFD" w:rsidRDefault="00BB3FFD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03604C46" w14:textId="6B5C4BC6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2A0F66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5</w:t>
      </w:r>
      <w:r w:rsidR="00AF1F68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05AC20A" w14:textId="08DAC554" w:rsidR="004421DA" w:rsidRPr="008C5AB1" w:rsidRDefault="006D6616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200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7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SzLB. sz. határozat</w:t>
      </w:r>
    </w:p>
    <w:p w14:paraId="54D2AB37" w14:textId="77777777" w:rsidR="00D431D2" w:rsidRPr="008C5AB1" w:rsidRDefault="00D431D2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0FF4821" w14:textId="2EDD1CF9" w:rsidR="00D431D2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538AF10F" w14:textId="77777777" w:rsidR="00BB3FFD" w:rsidRDefault="00BB3FFD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8E3AFD5" w14:textId="77777777" w:rsidR="00BB3FFD" w:rsidRPr="008C5AB1" w:rsidRDefault="00BB3FFD" w:rsidP="00D431D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1EF0A6C" w14:textId="77777777" w:rsidR="00C545C6" w:rsidRPr="0025270E" w:rsidRDefault="00C545C6" w:rsidP="00C545C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5AFEFDC" w14:textId="77777777" w:rsidR="00C545C6" w:rsidRPr="0025270E" w:rsidRDefault="00C545C6" w:rsidP="00C545C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918D29" w14:textId="77777777" w:rsidR="00C545C6" w:rsidRPr="00C66F2C" w:rsidRDefault="00C545C6" w:rsidP="00C545C6">
      <w:pPr>
        <w:ind w:left="705" w:hanging="705"/>
        <w:jc w:val="both"/>
        <w:rPr>
          <w:rFonts w:cs="Arial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2023. évi költségvetéséről szóló 4/2023. (II.28.) önkormányzati rendelet II. számú módosításának megalkotására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6F2C">
        <w:rPr>
          <w:rFonts w:ascii="Calibri" w:hAnsi="Calibri" w:cs="Calibri"/>
          <w:sz w:val="22"/>
          <w:szCs w:val="22"/>
        </w:rPr>
        <w:t xml:space="preserve">(Kgy. </w:t>
      </w:r>
      <w:r>
        <w:rPr>
          <w:rFonts w:ascii="Calibri" w:hAnsi="Calibri" w:cs="Calibri"/>
          <w:sz w:val="22"/>
          <w:szCs w:val="22"/>
        </w:rPr>
        <w:t>10</w:t>
      </w:r>
      <w:r w:rsidRPr="00C66F2C">
        <w:rPr>
          <w:rFonts w:ascii="Calibri" w:hAnsi="Calibri" w:cs="Calibri"/>
          <w:sz w:val="22"/>
          <w:szCs w:val="22"/>
        </w:rPr>
        <w:t>. napirend</w:t>
      </w:r>
      <w:r>
        <w:rPr>
          <w:rFonts w:ascii="Calibri" w:hAnsi="Calibri" w:cs="Calibri"/>
          <w:sz w:val="22"/>
          <w:szCs w:val="22"/>
        </w:rPr>
        <w:t>, b</w:t>
      </w:r>
      <w:r w:rsidRPr="00C66F2C">
        <w:rPr>
          <w:rFonts w:ascii="Calibri" w:hAnsi="Calibri" w:cs="Calibri"/>
          <w:sz w:val="22"/>
          <w:szCs w:val="22"/>
        </w:rPr>
        <w:t>enne: Javaslat a „Bursa Hungarica” Felsőoktatási Önkormányzati Ösztöndíjpályázathoz történő 20</w:t>
      </w:r>
      <w:r>
        <w:rPr>
          <w:rFonts w:ascii="Calibri" w:hAnsi="Calibri" w:cs="Calibri"/>
          <w:sz w:val="22"/>
          <w:szCs w:val="22"/>
        </w:rPr>
        <w:t>24</w:t>
      </w:r>
      <w:r w:rsidRPr="00C66F2C">
        <w:rPr>
          <w:rFonts w:ascii="Calibri" w:hAnsi="Calibri" w:cs="Calibri"/>
          <w:sz w:val="22"/>
          <w:szCs w:val="22"/>
        </w:rPr>
        <w:t>. évi csatlakozás jóváhagyására)</w:t>
      </w:r>
    </w:p>
    <w:p w14:paraId="1FE12740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Stéger Gábor, a Közgazdasági és Adó Osztály vezetője</w:t>
      </w:r>
      <w:r w:rsidRPr="0025270E">
        <w:rPr>
          <w:rFonts w:ascii="Calibri" w:hAnsi="Calibri" w:cs="Calibri"/>
          <w:sz w:val="22"/>
          <w:szCs w:val="22"/>
        </w:rPr>
        <w:tab/>
      </w:r>
    </w:p>
    <w:p w14:paraId="1BAB956C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0901B8A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5270E">
        <w:rPr>
          <w:rFonts w:ascii="Calibri" w:hAnsi="Calibri" w:cs="Calibri"/>
          <w:sz w:val="22"/>
          <w:szCs w:val="22"/>
        </w:rPr>
        <w:t>(Kgy. 11. napirend</w:t>
      </w:r>
      <w:r>
        <w:rPr>
          <w:rFonts w:ascii="Calibri" w:hAnsi="Calibri" w:cs="Calibri"/>
          <w:sz w:val="22"/>
          <w:szCs w:val="22"/>
        </w:rPr>
        <w:t>, b</w:t>
      </w:r>
      <w:r w:rsidRPr="0025270E">
        <w:rPr>
          <w:rFonts w:ascii="Calibri" w:hAnsi="Calibri" w:cs="Calibri"/>
          <w:sz w:val="22"/>
          <w:szCs w:val="22"/>
        </w:rPr>
        <w:t xml:space="preserve">enne: A FÉHE Kft. </w:t>
      </w:r>
      <w:r>
        <w:rPr>
          <w:rFonts w:ascii="Calibri" w:hAnsi="Calibri" w:cs="Calibri"/>
          <w:sz w:val="22"/>
          <w:szCs w:val="22"/>
        </w:rPr>
        <w:t xml:space="preserve">2023.évi I. félévi pénzügyi beszámolója, valamint </w:t>
      </w:r>
      <w:r w:rsidRPr="0025270E">
        <w:rPr>
          <w:rFonts w:ascii="Calibri" w:hAnsi="Calibri" w:cs="Calibri"/>
          <w:sz w:val="22"/>
          <w:szCs w:val="22"/>
        </w:rPr>
        <w:t>alapító okiratának módosítás</w:t>
      </w:r>
      <w:r>
        <w:rPr>
          <w:rFonts w:ascii="Calibri" w:hAnsi="Calibri" w:cs="Calibri"/>
          <w:sz w:val="22"/>
          <w:szCs w:val="22"/>
        </w:rPr>
        <w:t>a</w:t>
      </w:r>
      <w:r w:rsidRPr="0025270E">
        <w:rPr>
          <w:rFonts w:ascii="Calibri" w:hAnsi="Calibri" w:cs="Calibri"/>
          <w:i/>
          <w:iCs/>
          <w:sz w:val="22"/>
          <w:szCs w:val="22"/>
        </w:rPr>
        <w:t>)</w:t>
      </w:r>
      <w:r w:rsidRPr="0025270E">
        <w:rPr>
          <w:rFonts w:ascii="Calibri" w:hAnsi="Calibri" w:cs="Calibri"/>
          <w:sz w:val="22"/>
          <w:szCs w:val="22"/>
        </w:rPr>
        <w:t xml:space="preserve">  </w:t>
      </w:r>
    </w:p>
    <w:p w14:paraId="537D45AA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07E65E02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</w:t>
      </w:r>
    </w:p>
    <w:p w14:paraId="2BB11EA3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4F117A0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3./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 takarékossági program felülvizsgálatához kapcsolódó döntések meghozatalára </w:t>
      </w:r>
    </w:p>
    <w:p w14:paraId="702428BE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dr. Károlyi Ákos, Szombathely Megyei Jogú Város jegyzője</w:t>
      </w:r>
    </w:p>
    <w:p w14:paraId="363BF623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55E72F5" w14:textId="77777777" w:rsidR="00C545C6" w:rsidRPr="00D5716D" w:rsidRDefault="00C545C6" w:rsidP="00C545C6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4./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5716D">
        <w:rPr>
          <w:rFonts w:ascii="Calibri" w:hAnsi="Calibri" w:cs="Calibri"/>
          <w:b/>
          <w:bCs/>
          <w:sz w:val="22"/>
          <w:szCs w:val="22"/>
        </w:rPr>
        <w:t>Javaslat a szombathelyi szociális ellátórendszer fejlesztésére az idősek és az autizmussal élők nappali ellátása tekintetében</w:t>
      </w:r>
    </w:p>
    <w:p w14:paraId="036CFD78" w14:textId="77777777" w:rsidR="00C545C6" w:rsidRPr="0025270E" w:rsidRDefault="00C545C6" w:rsidP="00C545C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7449D9E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E5F72A3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5./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az önkormányzat által alapított alapítványokkal kapcsolatos döntések meghozatalára </w:t>
      </w:r>
    </w:p>
    <w:p w14:paraId="5EBDD8EA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4377308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</w:p>
    <w:p w14:paraId="4E44D492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19BB6A3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6./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Beszámoló az SOS-Gyermekfalu Magyarországi Alapítványa 2022. évi tevékenységéről</w:t>
      </w:r>
    </w:p>
    <w:p w14:paraId="0DBA5DA4" w14:textId="77777777" w:rsidR="00C545C6" w:rsidRPr="0025270E" w:rsidRDefault="00C545C6" w:rsidP="00C545C6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1A70890" w14:textId="77777777" w:rsidR="00C545C6" w:rsidRPr="000557E8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>Kiss Gergely, az SOS-Gyermekfalu Magyarország ügyvezetője</w:t>
      </w:r>
    </w:p>
    <w:p w14:paraId="65CB20CC" w14:textId="5AA32017" w:rsidR="00C545C6" w:rsidRPr="002527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ab/>
      </w:r>
      <w:r w:rsidRPr="000557E8">
        <w:rPr>
          <w:rFonts w:ascii="Calibri" w:hAnsi="Calibri" w:cs="Calibri"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ab/>
        <w:t>Pechan Szabolcs</w:t>
      </w:r>
      <w:r w:rsidRPr="000557E8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557E8">
        <w:rPr>
          <w:rFonts w:ascii="Calibri" w:hAnsi="Calibri" w:cs="Calibri"/>
          <w:sz w:val="22"/>
          <w:szCs w:val="22"/>
        </w:rPr>
        <w:t>az SOS</w:t>
      </w: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Gyermekfalu Magyarország projektigazgató</w:t>
      </w:r>
    </w:p>
    <w:p w14:paraId="3CB62799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319EB3B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lastRenderedPageBreak/>
        <w:t>7./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0461F753" w14:textId="77777777" w:rsidR="00C545C6" w:rsidRPr="0025270E" w:rsidRDefault="00C545C6" w:rsidP="00C545C6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D59EA2B" w14:textId="77777777" w:rsidR="00C545C6" w:rsidRPr="002527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ügyvezetője,</w:t>
      </w:r>
    </w:p>
    <w:p w14:paraId="3D79443F" w14:textId="77777777" w:rsidR="00C545C6" w:rsidRPr="0025270E" w:rsidRDefault="00C545C6" w:rsidP="00C545C6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intézményvezetője,</w:t>
      </w:r>
    </w:p>
    <w:p w14:paraId="703BE972" w14:textId="77777777" w:rsidR="00C545C6" w:rsidRPr="0025270E" w:rsidRDefault="00C545C6" w:rsidP="00C545C6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45779BF9" w14:textId="77777777" w:rsidR="00C545C6" w:rsidRPr="002527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18A7661E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8./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Fogyatékkal Élőket és Hajléktalanokat Ellátó Közhasznú Nonprofit Kft. pályázatával kapcsolatos döntés meghozatalára</w:t>
      </w:r>
    </w:p>
    <w:p w14:paraId="69054B63" w14:textId="77777777" w:rsidR="00C545C6" w:rsidRPr="0025270E" w:rsidRDefault="00C545C6" w:rsidP="00C545C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0B2A018A" w14:textId="77777777" w:rsidR="00C545C6" w:rsidRPr="002527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</w:t>
      </w:r>
    </w:p>
    <w:p w14:paraId="6589C62D" w14:textId="77777777" w:rsidR="00C545C6" w:rsidRPr="002527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71848B47" w14:textId="77777777" w:rsidR="00C545C6" w:rsidRPr="00B641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</w:rPr>
        <w:t>9./</w:t>
      </w:r>
      <w:r w:rsidRPr="00B6410E">
        <w:rPr>
          <w:rFonts w:ascii="Calibri" w:hAnsi="Calibri" w:cs="Calibri"/>
          <w:b/>
          <w:bCs/>
          <w:sz w:val="22"/>
          <w:szCs w:val="22"/>
        </w:rPr>
        <w:tab/>
      </w:r>
      <w:bookmarkStart w:id="2" w:name="_Hlk145916980"/>
      <w:r w:rsidRPr="00B6410E">
        <w:rPr>
          <w:rFonts w:ascii="Calibri" w:hAnsi="Calibri" w:cs="Calibri"/>
          <w:b/>
          <w:bCs/>
          <w:sz w:val="22"/>
          <w:szCs w:val="22"/>
        </w:rPr>
        <w:t>Javaslat Szombathely Megyei Jogú Város Önkormányzata Szociális Szolgáltatástervezési Koncepciójának 2023. évi felülvizsgálatára</w:t>
      </w:r>
      <w:bookmarkEnd w:id="2"/>
    </w:p>
    <w:p w14:paraId="04E02852" w14:textId="77777777" w:rsidR="00C545C6" w:rsidRPr="00B641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41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6777947" w14:textId="77777777" w:rsidR="00C545C6" w:rsidRPr="00B6410E" w:rsidRDefault="00C545C6" w:rsidP="00C545C6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50746811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10./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bookmarkStart w:id="3" w:name="_Hlk114214690"/>
      <w:r w:rsidRPr="0025270E">
        <w:rPr>
          <w:rFonts w:ascii="Calibri" w:hAnsi="Calibri" w:cs="Calibri"/>
          <w:b/>
          <w:bCs/>
          <w:sz w:val="22"/>
          <w:szCs w:val="22"/>
        </w:rPr>
        <w:t>Javaslat a Szociális Szolgáltatók Közhasznú Egyesülete egyedi kérelmének támogatására</w:t>
      </w:r>
    </w:p>
    <w:bookmarkEnd w:id="3"/>
    <w:p w14:paraId="1CC934C3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DF9D57C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Koroknai Anikó</w:t>
      </w:r>
      <w:r w:rsidRPr="0025270E">
        <w:rPr>
          <w:rFonts w:ascii="Calibri" w:hAnsi="Calibri" w:cs="Calibri"/>
          <w:sz w:val="22"/>
          <w:szCs w:val="22"/>
        </w:rPr>
        <w:t>, a Szociális Szolgáltatók Közhasznú Egyesület elnöke</w:t>
      </w:r>
    </w:p>
    <w:p w14:paraId="247FDC2D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82E7400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Civil Fórummal kapcsolatos döntések meghozatalára</w:t>
      </w:r>
    </w:p>
    <w:p w14:paraId="0925130C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E586E2D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ab/>
      </w:r>
    </w:p>
    <w:p w14:paraId="5187A4BD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BC7D22E" w14:textId="77777777" w:rsidR="00C545C6" w:rsidRPr="0025270E" w:rsidRDefault="00C545C6" w:rsidP="00C545C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bookmarkStart w:id="4" w:name="_Hlk25221937"/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4"/>
    </w:p>
    <w:p w14:paraId="1BD721A7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351EDF4" w14:textId="3F12F39D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59228248" w14:textId="77777777" w:rsidR="00C545C6" w:rsidRPr="0025270E" w:rsidRDefault="00C545C6" w:rsidP="00C545C6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ECD96D" w14:textId="77777777" w:rsidR="00C545C6" w:rsidRDefault="00C545C6" w:rsidP="00C545C6">
      <w:pPr>
        <w:ind w:left="709" w:hanging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25270E">
        <w:rPr>
          <w:rFonts w:ascii="Calibri" w:hAnsi="Calibri" w:cs="Calibri"/>
          <w:b/>
          <w:sz w:val="22"/>
          <w:szCs w:val="22"/>
        </w:rPr>
        <w:t>13./</w:t>
      </w:r>
      <w:r w:rsidRPr="0025270E">
        <w:rPr>
          <w:rFonts w:ascii="Calibri" w:hAnsi="Calibri" w:cs="Calibri"/>
          <w:b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Javaslat önkormányzati kitüntetések adományozás</w:t>
      </w:r>
      <w:r>
        <w:rPr>
          <w:rFonts w:ascii="Calibri" w:hAnsi="Calibri" w:cs="Calibri"/>
          <w:b/>
          <w:bCs/>
          <w:sz w:val="22"/>
          <w:szCs w:val="22"/>
        </w:rPr>
        <w:t>ára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Cs/>
          <w:iCs/>
          <w:sz w:val="22"/>
          <w:szCs w:val="22"/>
        </w:rPr>
        <w:t xml:space="preserve">(Kgy. </w:t>
      </w:r>
      <w:r>
        <w:rPr>
          <w:rFonts w:ascii="Calibri" w:hAnsi="Calibri" w:cs="Calibri"/>
          <w:bCs/>
          <w:iCs/>
          <w:sz w:val="22"/>
          <w:szCs w:val="22"/>
        </w:rPr>
        <w:t>20</w:t>
      </w:r>
      <w:r w:rsidRPr="0025270E">
        <w:rPr>
          <w:rFonts w:ascii="Calibri" w:hAnsi="Calibri" w:cs="Calibri"/>
          <w:bCs/>
          <w:iCs/>
          <w:sz w:val="22"/>
          <w:szCs w:val="22"/>
        </w:rPr>
        <w:t>.napirend, benne: „Szociális Munkáért Életmű-díj”)</w:t>
      </w:r>
      <w:r>
        <w:rPr>
          <w:rFonts w:ascii="Calibri" w:hAnsi="Calibri" w:cs="Calibri"/>
          <w:bCs/>
          <w:iCs/>
          <w:sz w:val="22"/>
          <w:szCs w:val="22"/>
        </w:rPr>
        <w:tab/>
      </w:r>
    </w:p>
    <w:p w14:paraId="685DF932" w14:textId="77777777" w:rsidR="00C545C6" w:rsidRPr="0025270E" w:rsidRDefault="00C545C6" w:rsidP="00C545C6">
      <w:pPr>
        <w:ind w:left="709" w:hanging="1"/>
        <w:jc w:val="both"/>
        <w:rPr>
          <w:rFonts w:ascii="Calibri" w:hAnsi="Calibri" w:cs="Calibri"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>Füzi Judith dr. Polgármesteri Kabinet osztályvezetője</w:t>
      </w:r>
    </w:p>
    <w:p w14:paraId="782DE1C1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 xml:space="preserve"> </w:t>
      </w:r>
    </w:p>
    <w:p w14:paraId="133AAD37" w14:textId="77777777" w:rsidR="00C545C6" w:rsidRPr="0025270E" w:rsidRDefault="00C545C6" w:rsidP="00C545C6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14./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4D13D372" w14:textId="77777777" w:rsidR="00C545C6" w:rsidRPr="0025270E" w:rsidRDefault="00C545C6" w:rsidP="00C545C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CA3ACA9" w14:textId="77777777" w:rsidR="00C545C6" w:rsidRPr="0025270E" w:rsidRDefault="00C545C6" w:rsidP="00C545C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E23869D" w14:textId="77777777" w:rsidR="00C545C6" w:rsidRPr="0025270E" w:rsidRDefault="00C545C6" w:rsidP="00C545C6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5270E">
        <w:rPr>
          <w:rFonts w:ascii="Calibri" w:hAnsi="Calibri" w:cs="Calibri"/>
          <w:b/>
          <w:sz w:val="22"/>
          <w:szCs w:val="22"/>
        </w:rPr>
        <w:t>15./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5270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33F03038" w14:textId="77777777" w:rsidR="00C545C6" w:rsidRPr="0025270E" w:rsidRDefault="00C545C6" w:rsidP="00C545C6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0769F80" w14:textId="77777777" w:rsidR="00C545C6" w:rsidRPr="0025270E" w:rsidRDefault="00C545C6" w:rsidP="00C545C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1D1AC19" w14:textId="77777777" w:rsidR="00C545C6" w:rsidRPr="0025270E" w:rsidRDefault="00C545C6" w:rsidP="00C545C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16.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3C3F034" w14:textId="77777777" w:rsidR="00C545C6" w:rsidRPr="0025270E" w:rsidRDefault="00C545C6" w:rsidP="00C545C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2C99DD4F" w14:textId="77777777" w:rsidR="00C545C6" w:rsidRDefault="00C545C6" w:rsidP="0088383C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7DB22A4" w14:textId="55189F08" w:rsidR="0088383C" w:rsidRPr="008C5AB1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CCCC4DF" w14:textId="77777777" w:rsidR="0088383C" w:rsidRPr="008C5AB1" w:rsidRDefault="0088383C" w:rsidP="008838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216332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64A6D7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63306" w14:textId="31960CBF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50A40B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A0BD2D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BA799B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06F4F8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3CEFDD" w14:textId="617854F2" w:rsidR="00BE6D3B" w:rsidRPr="00C66F2C" w:rsidRDefault="00BE6D3B" w:rsidP="00BE6D3B">
      <w:pPr>
        <w:ind w:left="705" w:hanging="705"/>
        <w:jc w:val="both"/>
        <w:rPr>
          <w:rFonts w:cs="Arial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lastRenderedPageBreak/>
        <w:t>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2023. évi költségvetéséről szóló 4/2023. (II.28.) önkormányzati rendelet II. számú módosításának megalkotására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6F2C">
        <w:rPr>
          <w:rFonts w:ascii="Calibri" w:hAnsi="Calibri" w:cs="Calibri"/>
          <w:sz w:val="22"/>
          <w:szCs w:val="22"/>
        </w:rPr>
        <w:t xml:space="preserve">(Kgy. </w:t>
      </w:r>
      <w:r>
        <w:rPr>
          <w:rFonts w:ascii="Calibri" w:hAnsi="Calibri" w:cs="Calibri"/>
          <w:sz w:val="22"/>
          <w:szCs w:val="22"/>
        </w:rPr>
        <w:t>10</w:t>
      </w:r>
      <w:r w:rsidRPr="00C66F2C">
        <w:rPr>
          <w:rFonts w:ascii="Calibri" w:hAnsi="Calibri" w:cs="Calibri"/>
          <w:sz w:val="22"/>
          <w:szCs w:val="22"/>
        </w:rPr>
        <w:t>. napirend</w:t>
      </w:r>
      <w:r>
        <w:rPr>
          <w:rFonts w:ascii="Calibri" w:hAnsi="Calibri" w:cs="Calibri"/>
          <w:sz w:val="22"/>
          <w:szCs w:val="22"/>
        </w:rPr>
        <w:t>, b</w:t>
      </w:r>
      <w:r w:rsidRPr="00C66F2C">
        <w:rPr>
          <w:rFonts w:ascii="Calibri" w:hAnsi="Calibri" w:cs="Calibri"/>
          <w:sz w:val="22"/>
          <w:szCs w:val="22"/>
        </w:rPr>
        <w:t>enne: Javaslat a „Bursa Hungarica” Felsőoktatási Önkormányzati Ösztöndíjpályázathoz történő 20</w:t>
      </w:r>
      <w:r>
        <w:rPr>
          <w:rFonts w:ascii="Calibri" w:hAnsi="Calibri" w:cs="Calibri"/>
          <w:sz w:val="22"/>
          <w:szCs w:val="22"/>
        </w:rPr>
        <w:t>24</w:t>
      </w:r>
      <w:r w:rsidRPr="00C66F2C">
        <w:rPr>
          <w:rFonts w:ascii="Calibri" w:hAnsi="Calibri" w:cs="Calibri"/>
          <w:sz w:val="22"/>
          <w:szCs w:val="22"/>
        </w:rPr>
        <w:t>. évi csatlakozás jóváhagyására)</w:t>
      </w:r>
    </w:p>
    <w:p w14:paraId="3643DA38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Stéger Gábor, a Közgazdasági és Adó Osztály vezetője</w:t>
      </w:r>
    </w:p>
    <w:p w14:paraId="30F0D31D" w14:textId="77777777" w:rsidR="007E145B" w:rsidRDefault="007E145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4975E8E" w14:textId="77777777" w:rsidR="007E145B" w:rsidRDefault="007E145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2B95297" w14:textId="36A006C6" w:rsidR="007E145B" w:rsidRPr="00E75FD3" w:rsidRDefault="007E145B" w:rsidP="007E145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75FD3">
        <w:rPr>
          <w:rFonts w:ascii="Calibri" w:hAnsi="Calibri" w:cs="Calibri"/>
          <w:i/>
          <w:iCs/>
          <w:sz w:val="22"/>
          <w:szCs w:val="22"/>
        </w:rPr>
        <w:t>Az ülésre megérkezett Polgár Lívia</w:t>
      </w:r>
      <w:r>
        <w:rPr>
          <w:rFonts w:ascii="Calibri" w:hAnsi="Calibri" w:cs="Calibri"/>
          <w:i/>
          <w:iCs/>
          <w:sz w:val="22"/>
          <w:szCs w:val="22"/>
        </w:rPr>
        <w:t xml:space="preserve"> a Bizottság</w:t>
      </w:r>
      <w:r w:rsidRPr="00E75FD3">
        <w:rPr>
          <w:rFonts w:ascii="Calibri" w:hAnsi="Calibri" w:cs="Calibri"/>
          <w:i/>
          <w:iCs/>
          <w:sz w:val="22"/>
          <w:szCs w:val="22"/>
        </w:rPr>
        <w:t xml:space="preserve"> létszám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E75FD3">
        <w:rPr>
          <w:rFonts w:ascii="Calibri" w:hAnsi="Calibri" w:cs="Calibri"/>
          <w:i/>
          <w:iCs/>
          <w:sz w:val="22"/>
          <w:szCs w:val="22"/>
        </w:rPr>
        <w:t xml:space="preserve"> 6 főre változott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7906C5AE" w14:textId="60865C51" w:rsidR="00BE6D3B" w:rsidRDefault="00BE6D3B" w:rsidP="00BE6D3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9F220AF" w14:textId="0BA40DAE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bookmarkStart w:id="5" w:name="_Hlk115275245"/>
      <w:r w:rsidRPr="008D5089">
        <w:rPr>
          <w:rFonts w:ascii="Calibri" w:eastAsia="MS Mincho" w:hAnsi="Calibri" w:cs="Calibri"/>
          <w:sz w:val="22"/>
          <w:szCs w:val="22"/>
        </w:rPr>
        <w:t xml:space="preserve">A Szociális és Lakás Bizottság </w:t>
      </w:r>
      <w:r w:rsidR="0044070C">
        <w:rPr>
          <w:rFonts w:ascii="Calibri" w:eastAsia="MS Mincho" w:hAnsi="Calibri" w:cs="Calibri"/>
          <w:sz w:val="22"/>
          <w:szCs w:val="22"/>
        </w:rPr>
        <w:t>6</w:t>
      </w:r>
      <w:r w:rsidRPr="008D5089">
        <w:rPr>
          <w:rFonts w:ascii="Calibri" w:eastAsia="MS Mincho" w:hAnsi="Calibri" w:cs="Calibri"/>
          <w:sz w:val="22"/>
          <w:szCs w:val="22"/>
        </w:rPr>
        <w:t xml:space="preserve"> igen szavazattal, tartózkodás és ellenszavazat</w:t>
      </w:r>
      <w:r w:rsidR="002A0F66"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48DCA720" w14:textId="25145099" w:rsidR="00706BD0" w:rsidRPr="008D5089" w:rsidRDefault="002A0F66" w:rsidP="00706BD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201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1665A2" w:rsidRPr="008D5089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1665A2" w:rsidRPr="008D5089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54045063" w14:textId="77777777" w:rsidR="00706BD0" w:rsidRPr="008D5089" w:rsidRDefault="00706BD0" w:rsidP="00706BD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222B6A" w14:textId="7585F50E" w:rsidR="00706BD0" w:rsidRPr="008D5089" w:rsidRDefault="00706BD0" w:rsidP="00BB3FF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</w:t>
      </w:r>
      <w:r w:rsidR="001665A2" w:rsidRPr="008C191C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8C191C">
        <w:rPr>
          <w:rFonts w:ascii="Calibri" w:hAnsi="Calibri" w:cs="Calibri"/>
          <w:sz w:val="22"/>
          <w:szCs w:val="22"/>
        </w:rPr>
        <w:t>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</w:t>
      </w:r>
      <w:r w:rsidR="001665A2" w:rsidRPr="008D5089">
        <w:rPr>
          <w:rFonts w:ascii="Calibri" w:hAnsi="Calibri" w:cs="Calibri"/>
          <w:sz w:val="22"/>
          <w:szCs w:val="22"/>
        </w:rPr>
        <w:t xml:space="preserve">és az I, II. III. és IV. számú </w:t>
      </w:r>
      <w:r w:rsidRPr="008D5089">
        <w:rPr>
          <w:rFonts w:ascii="Calibri" w:hAnsi="Calibri" w:cs="Calibri"/>
          <w:sz w:val="22"/>
          <w:szCs w:val="22"/>
        </w:rPr>
        <w:t>határozati javaslato</w:t>
      </w:r>
      <w:r w:rsidR="001665A2" w:rsidRPr="008D5089">
        <w:rPr>
          <w:rFonts w:ascii="Calibri" w:hAnsi="Calibri" w:cs="Calibri"/>
          <w:sz w:val="22"/>
          <w:szCs w:val="22"/>
        </w:rPr>
        <w:t>kat az előterjesztés szerinti tartalommal</w:t>
      </w:r>
      <w:r w:rsidRPr="008D5089">
        <w:rPr>
          <w:rFonts w:ascii="Calibri" w:hAnsi="Calibri" w:cs="Calibri"/>
          <w:sz w:val="22"/>
          <w:szCs w:val="22"/>
        </w:rPr>
        <w:t xml:space="preserve"> elfogadásra javasolja a Közgyűlésnek. </w:t>
      </w:r>
    </w:p>
    <w:p w14:paraId="3BE875B9" w14:textId="0CEAD286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="001665A2"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 xml:space="preserve"> Dr. Czeglédy Csaba a Szociális és Lakás Bizottság elnöke,</w:t>
      </w:r>
    </w:p>
    <w:p w14:paraId="5FF9097B" w14:textId="0644068B" w:rsidR="00706BD0" w:rsidRPr="008D5089" w:rsidRDefault="00706BD0" w:rsidP="001665A2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FED9443" w14:textId="279B0977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="001665A2"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 xml:space="preserve">   Stéger Gábor, a Közgazdasági és Adó Osztály vezetője,</w:t>
      </w:r>
    </w:p>
    <w:p w14:paraId="128FD33F" w14:textId="6FC439DA" w:rsidR="00706BD0" w:rsidRPr="008D5089" w:rsidRDefault="001665A2" w:rsidP="00706BD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="00706BD0" w:rsidRPr="008D5089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="00706BD0"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="00706BD0" w:rsidRPr="008D5089">
        <w:rPr>
          <w:rFonts w:ascii="Calibri" w:hAnsi="Calibri" w:cs="Calibri"/>
          <w:sz w:val="22"/>
          <w:szCs w:val="22"/>
        </w:rPr>
        <w:tab/>
        <w:t xml:space="preserve">vezetője/                    </w:t>
      </w:r>
    </w:p>
    <w:p w14:paraId="32A7E178" w14:textId="4966E0CB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 w:rsidR="0018170F" w:rsidRPr="008D5089">
        <w:rPr>
          <w:rFonts w:ascii="Calibri" w:hAnsi="Calibri" w:cs="Calibri"/>
          <w:sz w:val="22"/>
          <w:szCs w:val="22"/>
        </w:rPr>
        <w:t>3</w:t>
      </w:r>
      <w:r w:rsidRPr="008D5089">
        <w:rPr>
          <w:rFonts w:ascii="Calibri" w:hAnsi="Calibri" w:cs="Calibri"/>
          <w:sz w:val="22"/>
          <w:szCs w:val="22"/>
        </w:rPr>
        <w:t>.09.2</w:t>
      </w:r>
      <w:r w:rsidR="0018170F" w:rsidRPr="008D5089">
        <w:rPr>
          <w:rFonts w:ascii="Calibri" w:hAnsi="Calibri" w:cs="Calibri"/>
          <w:sz w:val="22"/>
          <w:szCs w:val="22"/>
        </w:rPr>
        <w:t>8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bookmarkEnd w:id="5"/>
    <w:p w14:paraId="6D817A4E" w14:textId="77777777" w:rsidR="00706BD0" w:rsidRPr="008D5089" w:rsidRDefault="00706BD0" w:rsidP="00706BD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3DE7A4" w14:textId="0ABA92C9" w:rsidR="00706BD0" w:rsidRPr="008D5089" w:rsidRDefault="00706BD0" w:rsidP="00706BD0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6" w:name="_Hlk83889195"/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8D5089"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 </w:t>
      </w:r>
      <w:r w:rsidR="0044070C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</w:t>
      </w:r>
      <w:r w:rsidR="008D5089"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>ellenszavazat</w:t>
      </w:r>
      <w:r w:rsidR="0044070C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nélkül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az alábbi határozatot hozta: </w:t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30EC483C" w14:textId="4183A808" w:rsidR="00706BD0" w:rsidRPr="008D5089" w:rsidRDefault="002A0F66" w:rsidP="00706BD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8D5089" w:rsidRPr="008D5089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8D5089" w:rsidRPr="008D5089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8D5089" w:rsidRPr="008D5089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706BD0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739BEE79" w14:textId="77777777" w:rsidR="00706BD0" w:rsidRPr="008D5089" w:rsidRDefault="00706BD0" w:rsidP="00706BD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ABE1F9" w14:textId="4090291C" w:rsidR="00706BD0" w:rsidRPr="008D5089" w:rsidRDefault="00706BD0" w:rsidP="00BB3FF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="008D5089" w:rsidRPr="008C191C">
        <w:rPr>
          <w:rFonts w:ascii="Calibri" w:hAnsi="Calibri" w:cs="Calibri"/>
          <w:sz w:val="22"/>
          <w:szCs w:val="22"/>
        </w:rPr>
        <w:t>„Javaslat Szombathely Megyei Jogú Város Önkormányzata 2023. évi költségvetéséről szóló 4/2023. (II.28.) önkormányzati rendelet II. számú módosításának megalkotására”</w:t>
      </w:r>
      <w:r w:rsidR="008D5089"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című előterjesztést megtárgyalta, a rendelet-tervezetet </w:t>
      </w:r>
      <w:r w:rsidRPr="008D5089">
        <w:rPr>
          <w:rFonts w:ascii="Calibri" w:hAnsi="Calibri" w:cs="Calibri"/>
          <w:bCs/>
          <w:sz w:val="22"/>
          <w:szCs w:val="22"/>
        </w:rPr>
        <w:t xml:space="preserve">az előterjesztésben foglaltak szerint </w:t>
      </w:r>
      <w:r w:rsidRPr="008D5089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5C08B338" w14:textId="77777777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4D05A29" w14:textId="77777777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581FC989" w14:textId="461FA687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="008D5089"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 xml:space="preserve">  Stéger Gábor, a Közgazdasági és Adó Osztály vezetője,</w:t>
      </w:r>
    </w:p>
    <w:p w14:paraId="0980064C" w14:textId="1ED1C01F" w:rsidR="00706BD0" w:rsidRPr="008D5089" w:rsidRDefault="00706BD0" w:rsidP="00706BD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                  </w:t>
      </w:r>
    </w:p>
    <w:p w14:paraId="0F7E4264" w14:textId="22B3845B" w:rsidR="00706BD0" w:rsidRPr="008D5089" w:rsidRDefault="00706BD0" w:rsidP="00706BD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bookmarkEnd w:id="6"/>
      <w:r w:rsidRPr="008D5089">
        <w:rPr>
          <w:rFonts w:ascii="Calibri" w:hAnsi="Calibri" w:cs="Calibri"/>
          <w:sz w:val="22"/>
          <w:szCs w:val="22"/>
        </w:rPr>
        <w:t>202</w:t>
      </w:r>
      <w:r w:rsidR="0018170F" w:rsidRPr="008D5089">
        <w:rPr>
          <w:rFonts w:ascii="Calibri" w:hAnsi="Calibri" w:cs="Calibri"/>
          <w:sz w:val="22"/>
          <w:szCs w:val="22"/>
        </w:rPr>
        <w:t>3</w:t>
      </w:r>
      <w:r w:rsidRPr="008D5089">
        <w:rPr>
          <w:rFonts w:ascii="Calibri" w:hAnsi="Calibri" w:cs="Calibri"/>
          <w:sz w:val="22"/>
          <w:szCs w:val="22"/>
        </w:rPr>
        <w:t>.09.2</w:t>
      </w:r>
      <w:r w:rsidR="0018170F" w:rsidRPr="008D5089">
        <w:rPr>
          <w:rFonts w:ascii="Calibri" w:hAnsi="Calibri" w:cs="Calibri"/>
          <w:sz w:val="22"/>
          <w:szCs w:val="22"/>
        </w:rPr>
        <w:t>8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p w14:paraId="54E17DB3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9A01364" w14:textId="77777777" w:rsidR="00BE6D3B" w:rsidRPr="0025270E" w:rsidRDefault="00BE6D3B" w:rsidP="00BE6D3B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5270E">
        <w:rPr>
          <w:rFonts w:ascii="Calibri" w:hAnsi="Calibri" w:cs="Calibri"/>
          <w:sz w:val="22"/>
          <w:szCs w:val="22"/>
        </w:rPr>
        <w:t>(Kgy. 11. napirend</w:t>
      </w:r>
      <w:r>
        <w:rPr>
          <w:rFonts w:ascii="Calibri" w:hAnsi="Calibri" w:cs="Calibri"/>
          <w:sz w:val="22"/>
          <w:szCs w:val="22"/>
        </w:rPr>
        <w:t>, b</w:t>
      </w:r>
      <w:r w:rsidRPr="0025270E">
        <w:rPr>
          <w:rFonts w:ascii="Calibri" w:hAnsi="Calibri" w:cs="Calibri"/>
          <w:sz w:val="22"/>
          <w:szCs w:val="22"/>
        </w:rPr>
        <w:t xml:space="preserve">enne: A FÉHE Kft. </w:t>
      </w:r>
      <w:r>
        <w:rPr>
          <w:rFonts w:ascii="Calibri" w:hAnsi="Calibri" w:cs="Calibri"/>
          <w:sz w:val="22"/>
          <w:szCs w:val="22"/>
        </w:rPr>
        <w:t xml:space="preserve">2023.évi I. félévi pénzügyi beszámolója, valamint </w:t>
      </w:r>
      <w:r w:rsidRPr="0025270E">
        <w:rPr>
          <w:rFonts w:ascii="Calibri" w:hAnsi="Calibri" w:cs="Calibri"/>
          <w:sz w:val="22"/>
          <w:szCs w:val="22"/>
        </w:rPr>
        <w:t>alapító okiratának módosítás</w:t>
      </w:r>
      <w:r>
        <w:rPr>
          <w:rFonts w:ascii="Calibri" w:hAnsi="Calibri" w:cs="Calibri"/>
          <w:sz w:val="22"/>
          <w:szCs w:val="22"/>
        </w:rPr>
        <w:t>a</w:t>
      </w:r>
      <w:r w:rsidRPr="0025270E">
        <w:rPr>
          <w:rFonts w:ascii="Calibri" w:hAnsi="Calibri" w:cs="Calibri"/>
          <w:i/>
          <w:iCs/>
          <w:sz w:val="22"/>
          <w:szCs w:val="22"/>
        </w:rPr>
        <w:t>)</w:t>
      </w:r>
      <w:r w:rsidRPr="0025270E">
        <w:rPr>
          <w:rFonts w:ascii="Calibri" w:hAnsi="Calibri" w:cs="Calibri"/>
          <w:sz w:val="22"/>
          <w:szCs w:val="22"/>
        </w:rPr>
        <w:t xml:space="preserve">  </w:t>
      </w:r>
    </w:p>
    <w:p w14:paraId="3D14DB97" w14:textId="77777777" w:rsidR="00BE6D3B" w:rsidRPr="0025270E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6438F7C9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</w:t>
      </w:r>
    </w:p>
    <w:p w14:paraId="0D79836D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B86B6F7" w14:textId="382197E4" w:rsidR="00B5493D" w:rsidRDefault="00BE6D3B" w:rsidP="00BE6D3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44070C"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1ACD59E6" w14:textId="788E7A60" w:rsidR="00B5493D" w:rsidRPr="00B80C74" w:rsidRDefault="002A0F66" w:rsidP="00B5493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203</w:t>
      </w:r>
      <w:r w:rsidR="00B5493D" w:rsidRPr="00B80C74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114A2F" w:rsidRPr="00B80C74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B5493D" w:rsidRPr="00B80C74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114A2F" w:rsidRPr="00B80C74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B5493D" w:rsidRPr="00B80C74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52FE7ADC" w14:textId="77777777" w:rsidR="00B5493D" w:rsidRPr="00B80C74" w:rsidRDefault="00B5493D" w:rsidP="00B5493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6EEA32" w14:textId="057E450F" w:rsidR="008C191C" w:rsidRDefault="00B5493D" w:rsidP="00B5493D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B80C74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B80C74">
        <w:rPr>
          <w:rFonts w:ascii="Calibri" w:hAnsi="Calibri" w:cs="Calibr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 xml:space="preserve">a </w:t>
      </w:r>
      <w:r w:rsidR="00B80C74" w:rsidRPr="00B80C74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V. és XV.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 w:rsidR="009A63DE">
        <w:rPr>
          <w:rFonts w:ascii="Calibri" w:hAnsi="Calibri" w:cs="Calibri"/>
          <w:sz w:val="22"/>
          <w:szCs w:val="22"/>
        </w:rPr>
        <w:t>kat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 w:rsidR="009A63DE"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80C74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D5C812D" w14:textId="77777777" w:rsidR="00BB3FFD" w:rsidRDefault="00BB3FFD" w:rsidP="00B5493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C325DC4" w14:textId="2FA0F825" w:rsidR="00B5493D" w:rsidRPr="00B80C74" w:rsidRDefault="00B5493D" w:rsidP="00B5493D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34400C5" w14:textId="77777777" w:rsidR="00B5493D" w:rsidRPr="00B80C74" w:rsidRDefault="00B5493D" w:rsidP="00B5493D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22DE53DE" w14:textId="0F05FB52" w:rsidR="00B5493D" w:rsidRPr="00B80C74" w:rsidRDefault="00B5493D" w:rsidP="00B5493D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="00114A2F"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 xml:space="preserve">  Stéger Gábor, a Közgazdasági és Adó Osztály vezetője,</w:t>
      </w:r>
    </w:p>
    <w:p w14:paraId="43198A5E" w14:textId="1EBC1ADD" w:rsidR="00B5493D" w:rsidRPr="00B80C74" w:rsidRDefault="00B5493D" w:rsidP="00B5493D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lastRenderedPageBreak/>
        <w:tab/>
        <w:t>Vinczéné dr. Menyhárt Mária, az Egészségügyi és Közszolgálati Osztály</w:t>
      </w:r>
      <w:r w:rsidR="00E01FF8"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 xml:space="preserve">vezetője/                   </w:t>
      </w:r>
    </w:p>
    <w:p w14:paraId="45DE1968" w14:textId="6CFBB2C4" w:rsidR="00B5493D" w:rsidRPr="00B80C74" w:rsidRDefault="00B5493D" w:rsidP="00B5493D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</w:t>
      </w:r>
      <w:r w:rsidR="00114A2F" w:rsidRPr="00B80C74">
        <w:rPr>
          <w:rFonts w:ascii="Calibri" w:hAnsi="Calibri" w:cs="Calibri"/>
          <w:sz w:val="22"/>
          <w:szCs w:val="22"/>
        </w:rPr>
        <w:t>3</w:t>
      </w:r>
      <w:r w:rsidRPr="00B80C74">
        <w:rPr>
          <w:rFonts w:ascii="Calibri" w:hAnsi="Calibri" w:cs="Calibri"/>
          <w:sz w:val="22"/>
          <w:szCs w:val="22"/>
        </w:rPr>
        <w:t>.09.2</w:t>
      </w:r>
      <w:r w:rsidR="00114A2F" w:rsidRPr="00B80C74">
        <w:rPr>
          <w:rFonts w:ascii="Calibri" w:hAnsi="Calibri" w:cs="Calibri"/>
          <w:sz w:val="22"/>
          <w:szCs w:val="22"/>
        </w:rPr>
        <w:t>8</w:t>
      </w:r>
      <w:r w:rsidRPr="00B80C74">
        <w:rPr>
          <w:rFonts w:ascii="Calibri" w:hAnsi="Calibri" w:cs="Calibri"/>
          <w:sz w:val="22"/>
          <w:szCs w:val="22"/>
        </w:rPr>
        <w:t>.-i Közgyűlés</w:t>
      </w:r>
    </w:p>
    <w:p w14:paraId="7886C23E" w14:textId="77777777" w:rsidR="00BE6D3B" w:rsidRPr="0025270E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4D6B7C3" w14:textId="77777777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3./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 takarékossági program felülvizsgálatához kapcsolódó döntések meghozatalára </w:t>
      </w:r>
    </w:p>
    <w:p w14:paraId="1C549BC5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dr. Károlyi Ákos, Szombathely Megyei Jogú Város jegyzője</w:t>
      </w:r>
    </w:p>
    <w:p w14:paraId="6F81E497" w14:textId="77777777" w:rsidR="00CD5509" w:rsidRDefault="00CD5509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B44D8C7" w14:textId="272CDE36" w:rsidR="009376BE" w:rsidRDefault="00CD5509" w:rsidP="00CD550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EC0D2A3" w14:textId="64774B57" w:rsidR="009376BE" w:rsidRPr="0018170F" w:rsidRDefault="002A0F66" w:rsidP="009376B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204</w:t>
      </w:r>
      <w:r w:rsidR="009376BE" w:rsidRPr="0018170F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EB0F13" w:rsidRPr="0018170F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9376BE" w:rsidRPr="0018170F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EB0F13" w:rsidRPr="0018170F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9376BE" w:rsidRPr="0018170F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565D9DDE" w14:textId="77777777" w:rsidR="009376BE" w:rsidRPr="0018170F" w:rsidRDefault="009376BE" w:rsidP="009376B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5D8BFE" w14:textId="5F78CB24" w:rsidR="0037120F" w:rsidRPr="0018170F" w:rsidRDefault="009376BE" w:rsidP="0037120F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18170F">
        <w:rPr>
          <w:rFonts w:ascii="Calibri" w:hAnsi="Calibri" w:cs="Calibri"/>
          <w:sz w:val="22"/>
          <w:szCs w:val="22"/>
        </w:rPr>
        <w:t xml:space="preserve">a „Javaslat </w:t>
      </w:r>
      <w:r w:rsidR="0018170F">
        <w:rPr>
          <w:rFonts w:ascii="Calibri" w:hAnsi="Calibri" w:cs="Calibri"/>
          <w:sz w:val="22"/>
          <w:szCs w:val="22"/>
        </w:rPr>
        <w:t xml:space="preserve">a </w:t>
      </w:r>
      <w:r w:rsidRPr="0018170F">
        <w:rPr>
          <w:rFonts w:ascii="Calibri" w:hAnsi="Calibri" w:cs="Calibri"/>
          <w:sz w:val="22"/>
          <w:szCs w:val="22"/>
        </w:rPr>
        <w:t xml:space="preserve">takarékossági program </w:t>
      </w:r>
      <w:r w:rsidR="0018170F">
        <w:rPr>
          <w:rFonts w:ascii="Calibri" w:hAnsi="Calibri" w:cs="Calibri"/>
          <w:sz w:val="22"/>
          <w:szCs w:val="22"/>
        </w:rPr>
        <w:t>felülvizsgálatához kapcsolódó döntések meghozatalára</w:t>
      </w:r>
      <w:r w:rsidRPr="0018170F">
        <w:rPr>
          <w:rFonts w:ascii="Calibri" w:hAnsi="Calibri" w:cs="Calibri"/>
          <w:sz w:val="22"/>
          <w:szCs w:val="22"/>
        </w:rPr>
        <w:t>” című előterjesztést megtárgyalta</w:t>
      </w:r>
      <w:r w:rsidR="00EB0F13" w:rsidRPr="0018170F">
        <w:rPr>
          <w:rFonts w:ascii="Calibri" w:hAnsi="Calibri" w:cs="Calibri"/>
          <w:sz w:val="22"/>
          <w:szCs w:val="22"/>
        </w:rPr>
        <w:t xml:space="preserve"> és </w:t>
      </w:r>
      <w:r w:rsidR="0037120F" w:rsidRPr="0018170F">
        <w:rPr>
          <w:rFonts w:ascii="Calibri" w:hAnsi="Calibri" w:cs="Calibri"/>
          <w:sz w:val="22"/>
          <w:szCs w:val="22"/>
        </w:rPr>
        <w:t>a</w:t>
      </w:r>
      <w:r w:rsidR="0037120F">
        <w:rPr>
          <w:rFonts w:ascii="Calibri" w:hAnsi="Calibri" w:cs="Calibri"/>
          <w:sz w:val="22"/>
          <w:szCs w:val="22"/>
        </w:rPr>
        <w:t xml:space="preserve"> </w:t>
      </w:r>
      <w:r w:rsidR="008C191C">
        <w:rPr>
          <w:rFonts w:ascii="Calibri" w:hAnsi="Calibri" w:cs="Calibri"/>
          <w:sz w:val="22"/>
          <w:szCs w:val="22"/>
        </w:rPr>
        <w:t>h</w:t>
      </w:r>
      <w:r w:rsidR="0037120F" w:rsidRPr="0018170F">
        <w:rPr>
          <w:rFonts w:ascii="Calibri" w:hAnsi="Calibri" w:cs="Calibri"/>
          <w:sz w:val="22"/>
          <w:szCs w:val="22"/>
        </w:rPr>
        <w:t xml:space="preserve">atározati javaslatot </w:t>
      </w:r>
      <w:r w:rsidR="0037120F"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="0037120F" w:rsidRPr="0018170F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61DD822B" w14:textId="65D08296" w:rsidR="009376BE" w:rsidRPr="0018170F" w:rsidRDefault="009376BE" w:rsidP="0037120F">
      <w:pPr>
        <w:jc w:val="both"/>
        <w:rPr>
          <w:rFonts w:ascii="Calibri" w:hAnsi="Calibri" w:cs="Calibri"/>
          <w:sz w:val="22"/>
          <w:szCs w:val="22"/>
        </w:rPr>
      </w:pPr>
    </w:p>
    <w:p w14:paraId="09D7938D" w14:textId="77777777" w:rsidR="009376BE" w:rsidRPr="0018170F" w:rsidRDefault="009376BE" w:rsidP="009376B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8170F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2E44393A" w14:textId="77777777" w:rsidR="009376BE" w:rsidRPr="0018170F" w:rsidRDefault="009376BE" w:rsidP="009376B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5BF3ED06" w14:textId="1ED1778D" w:rsidR="009376BE" w:rsidRPr="0018170F" w:rsidRDefault="009376BE" w:rsidP="008D5089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 xml:space="preserve">                     </w:t>
      </w:r>
      <w:r w:rsidR="0018170F"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 xml:space="preserve">  Stéger Gábor, a Közgazdasági és Adó Osztály vezetője/                   </w:t>
      </w:r>
    </w:p>
    <w:p w14:paraId="37D8E768" w14:textId="121B1477" w:rsidR="009376BE" w:rsidRPr="0018170F" w:rsidRDefault="009376BE" w:rsidP="009376B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817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170F">
        <w:rPr>
          <w:rFonts w:ascii="Calibri" w:hAnsi="Calibri" w:cs="Calibri"/>
          <w:b/>
          <w:bCs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>202</w:t>
      </w:r>
      <w:r w:rsidR="0018170F">
        <w:rPr>
          <w:rFonts w:ascii="Calibri" w:hAnsi="Calibri" w:cs="Calibri"/>
          <w:sz w:val="22"/>
          <w:szCs w:val="22"/>
        </w:rPr>
        <w:t>3</w:t>
      </w:r>
      <w:r w:rsidRPr="0018170F">
        <w:rPr>
          <w:rFonts w:ascii="Calibri" w:hAnsi="Calibri" w:cs="Calibri"/>
          <w:sz w:val="22"/>
          <w:szCs w:val="22"/>
        </w:rPr>
        <w:t>.09.2</w:t>
      </w:r>
      <w:r w:rsidR="00EB0F13" w:rsidRPr="0018170F">
        <w:rPr>
          <w:rFonts w:ascii="Calibri" w:hAnsi="Calibri" w:cs="Calibri"/>
          <w:sz w:val="22"/>
          <w:szCs w:val="22"/>
        </w:rPr>
        <w:t>8</w:t>
      </w:r>
      <w:r w:rsidRPr="0018170F">
        <w:rPr>
          <w:rFonts w:ascii="Calibri" w:hAnsi="Calibri" w:cs="Calibri"/>
          <w:sz w:val="22"/>
          <w:szCs w:val="22"/>
        </w:rPr>
        <w:t>.-i Közgyűlés</w:t>
      </w:r>
    </w:p>
    <w:p w14:paraId="1E30BC9F" w14:textId="77777777" w:rsidR="009376BE" w:rsidRPr="0025270E" w:rsidRDefault="009376BE" w:rsidP="00CD5509">
      <w:pPr>
        <w:jc w:val="both"/>
        <w:rPr>
          <w:rFonts w:ascii="Calibri" w:hAnsi="Calibri" w:cs="Calibri"/>
          <w:sz w:val="22"/>
          <w:szCs w:val="22"/>
        </w:rPr>
      </w:pPr>
    </w:p>
    <w:p w14:paraId="175903F0" w14:textId="77777777" w:rsidR="00BE6D3B" w:rsidRPr="00D5716D" w:rsidRDefault="00BE6D3B" w:rsidP="002A2AC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4./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5716D">
        <w:rPr>
          <w:rFonts w:ascii="Calibri" w:hAnsi="Calibri" w:cs="Calibri"/>
          <w:b/>
          <w:bCs/>
          <w:sz w:val="22"/>
          <w:szCs w:val="22"/>
        </w:rPr>
        <w:t>Javaslat a szombathelyi szociális ellátórendszer fejlesztésére az idősek és az autizmussal élők nappali ellátása tekintetében</w:t>
      </w:r>
    </w:p>
    <w:p w14:paraId="013E0500" w14:textId="3D0D97FD" w:rsidR="00BE6D3B" w:rsidRDefault="00BE6D3B" w:rsidP="002A2AC2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14C3188" w14:textId="77777777" w:rsidR="00CD5509" w:rsidRDefault="00CD5509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EA354DA" w14:textId="57917DBB" w:rsidR="00967525" w:rsidRDefault="00CD5509" w:rsidP="00CD550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07C681B" w14:textId="53FCFB63" w:rsidR="00967525" w:rsidRPr="0018170F" w:rsidRDefault="002A0F66" w:rsidP="0096752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205</w:t>
      </w:r>
      <w:r w:rsidR="00967525" w:rsidRPr="0018170F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6FB2D6EE" w14:textId="77777777" w:rsidR="00967525" w:rsidRPr="0018170F" w:rsidRDefault="00967525" w:rsidP="0096752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AEC63DE" w14:textId="13C7F1C3" w:rsidR="00967525" w:rsidRPr="0018170F" w:rsidRDefault="00967525" w:rsidP="00967525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18170F">
        <w:rPr>
          <w:rFonts w:ascii="Calibri" w:hAnsi="Calibri" w:cs="Calibri"/>
          <w:sz w:val="22"/>
          <w:szCs w:val="22"/>
        </w:rPr>
        <w:t>a „</w:t>
      </w:r>
      <w:r w:rsidRPr="00967525">
        <w:rPr>
          <w:rFonts w:ascii="Calibri" w:hAnsi="Calibri" w:cs="Calibri"/>
          <w:sz w:val="22"/>
          <w:szCs w:val="22"/>
        </w:rPr>
        <w:t>Javaslat a szombathelyi szociális ellátórendszer fejlesztésére az idősek és az autizmussal élők nappali ellátása tekintetében</w:t>
      </w:r>
      <w:r w:rsidRPr="0018170F">
        <w:rPr>
          <w:rFonts w:ascii="Calibri" w:hAnsi="Calibri" w:cs="Calibri"/>
          <w:sz w:val="22"/>
          <w:szCs w:val="22"/>
        </w:rPr>
        <w:t>” című előterjesztést megtárgyalta és a</w:t>
      </w:r>
      <w:r w:rsidR="00E72E31">
        <w:rPr>
          <w:rFonts w:ascii="Calibri" w:hAnsi="Calibri" w:cs="Calibri"/>
          <w:sz w:val="22"/>
          <w:szCs w:val="22"/>
        </w:rPr>
        <w:t xml:space="preserve"> </w:t>
      </w:r>
      <w:r w:rsidRPr="0018170F">
        <w:rPr>
          <w:rFonts w:ascii="Calibri" w:hAnsi="Calibri" w:cs="Calibri"/>
          <w:sz w:val="22"/>
          <w:szCs w:val="22"/>
        </w:rPr>
        <w:t xml:space="preserve">határozati javaslatot </w:t>
      </w:r>
      <w:r w:rsidR="00E72E31"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18170F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19C01BC9" w14:textId="77777777" w:rsidR="00967525" w:rsidRPr="0018170F" w:rsidRDefault="00967525" w:rsidP="00967525">
      <w:pPr>
        <w:ind w:left="705" w:hanging="705"/>
        <w:rPr>
          <w:rFonts w:ascii="Calibri" w:hAnsi="Calibri" w:cs="Calibri"/>
          <w:sz w:val="22"/>
          <w:szCs w:val="22"/>
        </w:rPr>
      </w:pPr>
    </w:p>
    <w:p w14:paraId="79F6A337" w14:textId="77777777" w:rsidR="00967525" w:rsidRPr="0018170F" w:rsidRDefault="00967525" w:rsidP="00967525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8170F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5E073D7" w14:textId="77777777" w:rsidR="00967525" w:rsidRPr="0018170F" w:rsidRDefault="00967525" w:rsidP="00967525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41B4AF9D" w14:textId="34585BE1" w:rsidR="00967525" w:rsidRPr="0018170F" w:rsidRDefault="00967525" w:rsidP="008D5089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 xml:space="preserve">  Stéger Gábor, a Közgazdasági és Adó Osztály vezetője/                    </w:t>
      </w:r>
    </w:p>
    <w:p w14:paraId="4BC203C2" w14:textId="77777777" w:rsidR="00967525" w:rsidRPr="0018170F" w:rsidRDefault="00967525" w:rsidP="00967525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817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170F">
        <w:rPr>
          <w:rFonts w:ascii="Calibri" w:hAnsi="Calibri" w:cs="Calibri"/>
          <w:b/>
          <w:bCs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18170F">
        <w:rPr>
          <w:rFonts w:ascii="Calibri" w:hAnsi="Calibri" w:cs="Calibri"/>
          <w:sz w:val="22"/>
          <w:szCs w:val="22"/>
        </w:rPr>
        <w:t>.09.28.-i Közgyűlés</w:t>
      </w:r>
    </w:p>
    <w:p w14:paraId="25710BE9" w14:textId="77777777" w:rsidR="00DF36C4" w:rsidRDefault="00DF36C4" w:rsidP="00CD550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3527364" w14:textId="77777777" w:rsidR="00BE6D3B" w:rsidRPr="0025270E" w:rsidRDefault="00BE6D3B" w:rsidP="002A2AC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5./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az önkormányzat által alapított alapítványokkal kapcsolatos döntések meghozatalára </w:t>
      </w:r>
    </w:p>
    <w:p w14:paraId="4D21AB7B" w14:textId="77777777" w:rsidR="00BE6D3B" w:rsidRPr="0025270E" w:rsidRDefault="00BE6D3B" w:rsidP="002A2AC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FBC5F0F" w14:textId="77777777" w:rsidR="00BE6D3B" w:rsidRDefault="00BE6D3B" w:rsidP="002A2AC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</w:p>
    <w:p w14:paraId="4970D43D" w14:textId="77777777" w:rsidR="00CD5509" w:rsidRDefault="00CD5509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953DC3D" w14:textId="6ECC3ECE" w:rsidR="009B6EC5" w:rsidRDefault="00CD5509" w:rsidP="00CD550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BC7CEAD" w14:textId="48E5BB9C" w:rsidR="00ED18E8" w:rsidRPr="00B80C74" w:rsidRDefault="002A0F66" w:rsidP="00ED18E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206</w:t>
      </w:r>
      <w:r w:rsidR="00ED18E8" w:rsidRPr="00B80C74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7B509A36" w14:textId="77777777" w:rsidR="00ED18E8" w:rsidRPr="00B80C74" w:rsidRDefault="00ED18E8" w:rsidP="00ED18E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3901E0" w14:textId="5BF0A25C" w:rsidR="00ED18E8" w:rsidRPr="00B5493D" w:rsidRDefault="00ED18E8" w:rsidP="00ED18E8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B80C74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B80C74">
        <w:rPr>
          <w:rFonts w:ascii="Calibri" w:hAnsi="Calibri" w:cs="Calibri"/>
          <w:sz w:val="22"/>
          <w:szCs w:val="22"/>
        </w:rPr>
        <w:t>a „</w:t>
      </w:r>
      <w:r w:rsidRPr="00ED18E8">
        <w:rPr>
          <w:rFonts w:ascii="Calibri" w:hAnsi="Calibri" w:cs="Calibri"/>
          <w:sz w:val="22"/>
          <w:szCs w:val="22"/>
        </w:rPr>
        <w:t>Javaslat az önkormányzat által alapított alapítványokkal kapcsolatos döntések meghozatalára”</w:t>
      </w:r>
      <w:r w:rsidRPr="00B80C74">
        <w:rPr>
          <w:rFonts w:ascii="Calibri" w:hAnsi="Calibri" w:cs="Calibri"/>
          <w:sz w:val="22"/>
          <w:szCs w:val="22"/>
        </w:rPr>
        <w:t xml:space="preserve"> című előterjesztést megtárgyalta</w:t>
      </w:r>
      <w:r w:rsidRPr="00ED18E8">
        <w:rPr>
          <w:rFonts w:ascii="Calibri" w:hAnsi="Calibri" w:cs="Calibri"/>
          <w:sz w:val="22"/>
          <w:szCs w:val="22"/>
        </w:rPr>
        <w:t xml:space="preserve">, </w:t>
      </w:r>
      <w:r w:rsidRPr="008C191C">
        <w:rPr>
          <w:rFonts w:ascii="Calibri" w:hAnsi="Calibri" w:cs="Calibri"/>
          <w:sz w:val="22"/>
          <w:szCs w:val="22"/>
        </w:rPr>
        <w:t>az I</w:t>
      </w:r>
      <w:r w:rsidRPr="00ED18E8">
        <w:rPr>
          <w:rFonts w:ascii="Calibri" w:hAnsi="Calibri" w:cs="Calibri"/>
          <w:b/>
          <w:bCs/>
          <w:sz w:val="22"/>
          <w:szCs w:val="22"/>
        </w:rPr>
        <w:t>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31665438" w14:textId="77777777" w:rsidR="00ED18E8" w:rsidRPr="00B80C74" w:rsidRDefault="00ED18E8" w:rsidP="00ED18E8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DB9B119" w14:textId="77777777" w:rsidR="00ED18E8" w:rsidRPr="00B80C74" w:rsidRDefault="00ED18E8" w:rsidP="00ED18E8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7CBF43C" w14:textId="77777777" w:rsidR="00ED18E8" w:rsidRPr="00B80C74" w:rsidRDefault="00ED18E8" w:rsidP="00ED18E8">
      <w:pPr>
        <w:tabs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235EF950" w14:textId="647BF20F" w:rsidR="00ED18E8" w:rsidRDefault="00ED18E8" w:rsidP="00ED18E8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vezetője</w:t>
      </w:r>
      <w:r>
        <w:rPr>
          <w:rFonts w:ascii="Calibri" w:hAnsi="Calibri" w:cs="Calibri"/>
          <w:sz w:val="22"/>
          <w:szCs w:val="22"/>
        </w:rPr>
        <w:t>,</w:t>
      </w:r>
    </w:p>
    <w:p w14:paraId="7B485049" w14:textId="1D9089A3" w:rsidR="00ED18E8" w:rsidRPr="00B80C74" w:rsidRDefault="00ED18E8" w:rsidP="009B6EC5">
      <w:pPr>
        <w:tabs>
          <w:tab w:val="left" w:pos="156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  <w:r w:rsidRPr="00B80C74">
        <w:rPr>
          <w:rFonts w:ascii="Calibri" w:hAnsi="Calibri" w:cs="Calibri"/>
          <w:sz w:val="22"/>
          <w:szCs w:val="22"/>
        </w:rPr>
        <w:t xml:space="preserve"> /                    </w:t>
      </w:r>
    </w:p>
    <w:p w14:paraId="203CEFF1" w14:textId="77777777" w:rsidR="00ED18E8" w:rsidRPr="00B80C74" w:rsidRDefault="00ED18E8" w:rsidP="00ED18E8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2023.09.28.-i Közgyűlés</w:t>
      </w:r>
    </w:p>
    <w:p w14:paraId="18977FF8" w14:textId="77777777" w:rsidR="00BE6D3B" w:rsidRPr="0025270E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AA989E2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9C0268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150572" w14:textId="53C0D443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6./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Beszámoló az SOS-Gyermekfalu Magyarországi Alapítványa 2022. évi tevékenységéről</w:t>
      </w:r>
    </w:p>
    <w:p w14:paraId="4C7E8A4E" w14:textId="77777777" w:rsidR="00BE6D3B" w:rsidRPr="0025270E" w:rsidRDefault="00BE6D3B" w:rsidP="00BE6D3B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D8CAC67" w14:textId="77777777" w:rsidR="00BE6D3B" w:rsidRPr="000557E8" w:rsidRDefault="00BE6D3B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>Kiss Gergely, az SOS-Gyermekfalu Magyarország ügyvezetője</w:t>
      </w:r>
    </w:p>
    <w:p w14:paraId="08BEABA3" w14:textId="77777777" w:rsidR="00BE6D3B" w:rsidRDefault="00BE6D3B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ab/>
      </w:r>
      <w:r w:rsidRPr="000557E8">
        <w:rPr>
          <w:rFonts w:ascii="Calibri" w:hAnsi="Calibri" w:cs="Calibri"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ab/>
        <w:t>Pechan Szabolcs</w:t>
      </w:r>
      <w:r w:rsidRPr="000557E8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557E8">
        <w:rPr>
          <w:rFonts w:ascii="Calibri" w:hAnsi="Calibri" w:cs="Calibri"/>
          <w:sz w:val="22"/>
          <w:szCs w:val="22"/>
        </w:rPr>
        <w:t>az SOS</w:t>
      </w: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Gyermekfalu Magyarország projektigazgató</w:t>
      </w:r>
    </w:p>
    <w:p w14:paraId="6BD5F6B2" w14:textId="77777777" w:rsidR="00850B27" w:rsidRDefault="00850B27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0413D184" w14:textId="4907FDF6" w:rsidR="009E760B" w:rsidRDefault="00850B27" w:rsidP="009E76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 i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6E3113B8" w14:textId="62293A26" w:rsidR="009E760B" w:rsidRPr="000B7D44" w:rsidRDefault="002A0F66" w:rsidP="009E76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207/</w:t>
      </w:r>
      <w:r w:rsidR="009E760B" w:rsidRPr="000B7D4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9E760B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="009E760B" w:rsidRPr="000B7D4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E760B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9E760B" w:rsidRPr="000B7D44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9E760B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9E760B" w:rsidRPr="000B7D44">
        <w:rPr>
          <w:rFonts w:asciiTheme="minorHAnsi" w:hAnsiTheme="minorHAnsi" w:cstheme="minorHAnsi"/>
          <w:b/>
          <w:sz w:val="22"/>
          <w:szCs w:val="22"/>
          <w:u w:val="single"/>
        </w:rPr>
        <w:t>.) SzLB. számú határozat</w:t>
      </w:r>
    </w:p>
    <w:p w14:paraId="6BCE68CF" w14:textId="77777777" w:rsidR="009E760B" w:rsidRPr="000B7D44" w:rsidRDefault="009E760B" w:rsidP="009E76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7CDD9" w14:textId="77777777" w:rsidR="009E760B" w:rsidRPr="000B7D44" w:rsidRDefault="009E760B" w:rsidP="009E76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>A Szociális és Lakás Bizottság az SOS - Gyermekfalu Magyarországi Alapítványa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B7D44">
        <w:rPr>
          <w:rFonts w:asciiTheme="minorHAnsi" w:hAnsiTheme="minorHAnsi" w:cstheme="minorHAnsi"/>
          <w:sz w:val="22"/>
          <w:szCs w:val="22"/>
        </w:rPr>
        <w:t>. évi tevékenységéről szóló beszámolót megtárgyalta, és azt az együttműködési megállapodásban annak megtárgyalására kijelölt bizottságként az előterjesztés 1. számú melléklete szerinti tartalommal tudomásul veszi.</w:t>
      </w:r>
    </w:p>
    <w:p w14:paraId="22C0F964" w14:textId="77777777" w:rsidR="009E760B" w:rsidRDefault="009E760B" w:rsidP="009E760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2C38F5" w14:textId="77777777" w:rsidR="009E760B" w:rsidRPr="000B7D44" w:rsidRDefault="009E760B" w:rsidP="009E76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Felelősök: </w:t>
      </w:r>
      <w:r w:rsidRPr="000B7D44">
        <w:rPr>
          <w:rFonts w:asciiTheme="minorHAnsi" w:hAnsiTheme="minorHAnsi" w:cstheme="minorHAnsi"/>
          <w:sz w:val="22"/>
          <w:szCs w:val="22"/>
        </w:rPr>
        <w:t xml:space="preserve"> Dr. László Győző, alpolgármester</w:t>
      </w:r>
    </w:p>
    <w:p w14:paraId="1B9201B9" w14:textId="77777777" w:rsidR="009E760B" w:rsidRPr="000B7D44" w:rsidRDefault="009E760B" w:rsidP="009E76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 xml:space="preserve">                    Dr. Czeglédy Csaba, a Szociális és Lakás Bizottság elnöke</w:t>
      </w:r>
    </w:p>
    <w:p w14:paraId="4B58CD34" w14:textId="77777777" w:rsidR="009E760B" w:rsidRPr="000B7D44" w:rsidRDefault="009E760B" w:rsidP="009E76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B7D44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2EEF8B24" w14:textId="1212E9B8" w:rsidR="009E760B" w:rsidRDefault="009E760B" w:rsidP="009E760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0B7D44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36B99D8D" w14:textId="77777777" w:rsidR="009E760B" w:rsidRPr="000B7D44" w:rsidRDefault="009E760B" w:rsidP="009E76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B7D44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15CB32E1" w14:textId="77777777" w:rsidR="00BE6D3B" w:rsidRPr="0025270E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C8CE1D7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6BB117" w14:textId="27ED1009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7./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5175808B" w14:textId="77777777" w:rsidR="00BE6D3B" w:rsidRPr="0025270E" w:rsidRDefault="00BE6D3B" w:rsidP="00BE6D3B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3D12F63" w14:textId="77777777" w:rsidR="00BE6D3B" w:rsidRPr="0025270E" w:rsidRDefault="00BE6D3B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ügyvezetője,</w:t>
      </w:r>
    </w:p>
    <w:p w14:paraId="2B13A91B" w14:textId="77777777" w:rsidR="00BE6D3B" w:rsidRPr="0025270E" w:rsidRDefault="00BE6D3B" w:rsidP="00BE6D3B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intézményvezetője,</w:t>
      </w:r>
    </w:p>
    <w:p w14:paraId="2C4B36DE" w14:textId="77777777" w:rsidR="00BE6D3B" w:rsidRDefault="00BE6D3B" w:rsidP="00BE6D3B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79A320E8" w14:textId="77777777" w:rsidR="00850B27" w:rsidRDefault="00850B27" w:rsidP="00BE6D3B">
      <w:pPr>
        <w:ind w:left="2124" w:firstLine="6"/>
        <w:jc w:val="both"/>
        <w:rPr>
          <w:rFonts w:ascii="Calibri" w:hAnsi="Calibri" w:cs="Calibri"/>
          <w:sz w:val="22"/>
          <w:szCs w:val="22"/>
        </w:rPr>
      </w:pPr>
    </w:p>
    <w:p w14:paraId="44EF4DE0" w14:textId="73A97E27" w:rsidR="00BA67C9" w:rsidRPr="009D7A9C" w:rsidRDefault="00850B27" w:rsidP="00BA67C9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B8B6D5B" w14:textId="07481137" w:rsidR="00BA67C9" w:rsidRPr="009D7A9C" w:rsidRDefault="002A0F66" w:rsidP="00BA67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208</w:t>
      </w:r>
      <w:r w:rsidR="00BA67C9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BA67C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BA67C9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BA67C9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="00BA67C9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A67C9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="00BA67C9"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54DA4DB8" w14:textId="77777777" w:rsidR="00BA67C9" w:rsidRPr="009D7A9C" w:rsidRDefault="00BA67C9" w:rsidP="00BA67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E46169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Önkormányzatának Szervezeti és Működési Szabályzatáról szóló 18/2019. (X.31.) önkormányzati rendelete 53.§ 34. pontjában kapott felhatalmazás alapján a „Javaslat Szombathely Megyei Jogú Város Önkormányzata Helyi Esélyegyenlőségi Programja elfogadására” című előterjesztést megtárgyalta, és a Helyi Esélyegyenlőségi Programot az előterjesztés melléklete szerinti tartalommal elfogadta.</w:t>
      </w:r>
    </w:p>
    <w:p w14:paraId="3579E39E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E0283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3A531476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2044C78A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09A7B65A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020B5D89" w14:textId="77777777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6A23502" w14:textId="2AFBE55B" w:rsidR="00BA67C9" w:rsidRPr="00DE69A0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25C1678D" w14:textId="16BC98E1" w:rsidR="00BA67C9" w:rsidRDefault="00BA67C9" w:rsidP="00BA67C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C84B61E" w14:textId="77777777" w:rsidR="00BE6D3B" w:rsidRPr="0025270E" w:rsidRDefault="00BE6D3B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768AEA6A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C3FA58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50367C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635786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4B8413" w14:textId="3A68D294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8./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Fogyatékkal Élőket és Hajléktalanokat Ellátó Közhasznú Nonprofit Kft. pályázatával kapcsolatos döntés meghozatalára</w:t>
      </w:r>
    </w:p>
    <w:p w14:paraId="6E16AB4F" w14:textId="77777777" w:rsidR="00BE6D3B" w:rsidRPr="0025270E" w:rsidRDefault="00BE6D3B" w:rsidP="00BE6D3B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76B6F0CE" w14:textId="77777777" w:rsidR="00BE6D3B" w:rsidRDefault="00BE6D3B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Németh Klára, a FÉHE KNKft. ügyvezetője</w:t>
      </w:r>
    </w:p>
    <w:p w14:paraId="484906D0" w14:textId="77777777" w:rsidR="00850B27" w:rsidRDefault="00850B27" w:rsidP="00BE6D3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2DED942B" w14:textId="504FE5E2" w:rsidR="002A00FA" w:rsidRPr="008E4914" w:rsidRDefault="00850B27" w:rsidP="002A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E59F829" w14:textId="288F22A3" w:rsidR="002A00FA" w:rsidRPr="008E4914" w:rsidRDefault="002A0F66" w:rsidP="002A00F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209/</w:t>
      </w:r>
      <w:r w:rsidR="002A00FA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2A00F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2A00FA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 (IX. 2</w:t>
      </w:r>
      <w:r w:rsidR="002A00FA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2A00FA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2A00FA"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="002A00FA"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2C91FBC3" w14:textId="77777777" w:rsidR="002A00FA" w:rsidRPr="008E4914" w:rsidRDefault="002A00FA" w:rsidP="002A00F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9049D8" w14:textId="163857C4" w:rsidR="002A00FA" w:rsidRPr="008E4914" w:rsidRDefault="002A00FA" w:rsidP="002A00FA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A2DA8">
        <w:rPr>
          <w:rFonts w:asciiTheme="minorHAnsi" w:hAnsiTheme="minorHAnsi" w:cstheme="minorHAnsi"/>
          <w:sz w:val="22"/>
          <w:szCs w:val="22"/>
        </w:rPr>
        <w:t>Fogyatékkal Élőket és Hajléktalanokat Ellátó Közhasznú Nonprofit Kft.</w:t>
      </w:r>
      <w:r>
        <w:rPr>
          <w:rFonts w:asciiTheme="minorHAnsi" w:hAnsiTheme="minorHAnsi" w:cstheme="minorHAnsi"/>
          <w:sz w:val="22"/>
          <w:szCs w:val="22"/>
        </w:rPr>
        <w:t>-nek</w:t>
      </w:r>
      <w:r w:rsidRPr="000A2DA8">
        <w:rPr>
          <w:rFonts w:asciiTheme="minorHAnsi" w:hAnsiTheme="minorHAnsi" w:cstheme="minorHAnsi"/>
          <w:sz w:val="22"/>
          <w:szCs w:val="22"/>
        </w:rPr>
        <w:t xml:space="preserve"> a Hajléktalanokért Közalapítvány</w:t>
      </w:r>
      <w:r>
        <w:rPr>
          <w:rFonts w:asciiTheme="minorHAnsi" w:hAnsiTheme="minorHAnsi" w:cstheme="minorHAnsi"/>
          <w:sz w:val="22"/>
          <w:szCs w:val="22"/>
        </w:rPr>
        <w:t xml:space="preserve"> által </w:t>
      </w:r>
      <w:r w:rsidRPr="000A2DA8">
        <w:rPr>
          <w:rFonts w:asciiTheme="minorHAnsi" w:hAnsiTheme="minorHAnsi" w:cstheme="minorHAnsi"/>
          <w:sz w:val="22"/>
          <w:szCs w:val="22"/>
        </w:rPr>
        <w:t xml:space="preserve">kiírt </w:t>
      </w:r>
      <w:r w:rsidRPr="000A2DA8">
        <w:rPr>
          <w:rFonts w:asciiTheme="minorHAnsi" w:hAnsiTheme="minorHAnsi" w:cstheme="minorHAnsi"/>
          <w:bCs/>
          <w:sz w:val="22"/>
          <w:szCs w:val="22"/>
        </w:rPr>
        <w:t xml:space="preserve">2023-24–ORSZ kódszámú </w:t>
      </w:r>
      <w:r>
        <w:rPr>
          <w:rFonts w:asciiTheme="minorHAnsi" w:hAnsiTheme="minorHAnsi" w:cstheme="minorHAnsi"/>
          <w:bCs/>
          <w:sz w:val="22"/>
          <w:szCs w:val="22"/>
        </w:rPr>
        <w:t>felhívásra</w:t>
      </w:r>
      <w:r w:rsidRPr="000A2DA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benyújtott </w:t>
      </w:r>
      <w:r w:rsidRPr="000A2DA8">
        <w:rPr>
          <w:rFonts w:asciiTheme="minorHAnsi" w:hAnsiTheme="minorHAnsi" w:cstheme="minorHAnsi"/>
          <w:bCs/>
          <w:sz w:val="22"/>
          <w:szCs w:val="22"/>
        </w:rPr>
        <w:t>pályázat</w:t>
      </w:r>
      <w:r>
        <w:rPr>
          <w:rFonts w:asciiTheme="minorHAnsi" w:hAnsiTheme="minorHAnsi" w:cstheme="minorHAnsi"/>
          <w:bCs/>
          <w:sz w:val="22"/>
          <w:szCs w:val="22"/>
        </w:rPr>
        <w:t>áról szóló tájékoztatást tudomásul veszi</w:t>
      </w:r>
      <w:r w:rsidRPr="008E4914">
        <w:rPr>
          <w:rFonts w:asciiTheme="minorHAnsi" w:hAnsiTheme="minorHAnsi" w:cstheme="minorHAnsi"/>
          <w:sz w:val="22"/>
          <w:szCs w:val="22"/>
        </w:rPr>
        <w:t>.</w:t>
      </w:r>
    </w:p>
    <w:p w14:paraId="406DC45A" w14:textId="77777777" w:rsidR="002A00FA" w:rsidRPr="008E4914" w:rsidRDefault="002A00FA" w:rsidP="002A00FA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E128537" w14:textId="77777777" w:rsidR="002A00FA" w:rsidRPr="008E4914" w:rsidRDefault="002A00FA" w:rsidP="002A00FA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9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78D64A0" w14:textId="77777777" w:rsidR="002A00FA" w:rsidRPr="008E4914" w:rsidRDefault="002A00FA" w:rsidP="002A00FA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465A1934" w14:textId="77777777" w:rsidR="002A00FA" w:rsidRPr="008E4914" w:rsidRDefault="002A00FA" w:rsidP="002A00F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8E4914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985B9E2" w14:textId="77777777" w:rsidR="002A00FA" w:rsidRPr="008E4914" w:rsidRDefault="002A00FA" w:rsidP="002A00FA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A38CC58" w14:textId="77777777" w:rsidR="002A00FA" w:rsidRPr="008E4914" w:rsidRDefault="002A00FA" w:rsidP="002A00FA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E9D94A8" w14:textId="2FBFBD0B" w:rsidR="002A00FA" w:rsidRPr="008E4914" w:rsidRDefault="002A00FA" w:rsidP="002A00FA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</w:t>
      </w:r>
      <w:r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, a Kft. ügyvezetője)</w:t>
      </w:r>
    </w:p>
    <w:p w14:paraId="52A8B9D2" w14:textId="5090CE5B" w:rsidR="002A00FA" w:rsidRDefault="002A00FA" w:rsidP="009B6EC5">
      <w:pPr>
        <w:tabs>
          <w:tab w:val="left" w:pos="1418"/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8E491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9B6EC5">
        <w:rPr>
          <w:rFonts w:asciiTheme="minorHAnsi" w:hAnsiTheme="minorHAnsi" w:cstheme="minorHAnsi"/>
          <w:b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azonnal</w:t>
      </w:r>
    </w:p>
    <w:p w14:paraId="59097162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6EBBEF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AEE9A0" w14:textId="18218EC4" w:rsidR="00BE6D3B" w:rsidRPr="00B6410E" w:rsidRDefault="00BE6D3B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</w:rPr>
        <w:t>9./</w:t>
      </w:r>
      <w:r w:rsidRPr="00B641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Szociális Szolgáltatástervezési Koncepciójának 2023. évi felülvizsgálatára</w:t>
      </w:r>
    </w:p>
    <w:p w14:paraId="27457D16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41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EDEC82F" w14:textId="77777777" w:rsidR="00B55FC6" w:rsidRDefault="00B55FC6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AED1743" w14:textId="26294191" w:rsidR="00E96DF6" w:rsidRPr="009D7A9C" w:rsidRDefault="00B55FC6" w:rsidP="00E96DF6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24A264B8" w14:textId="6DE3289C" w:rsidR="00E96DF6" w:rsidRPr="009D7A9C" w:rsidRDefault="002A0F66" w:rsidP="00E96D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210/</w:t>
      </w:r>
      <w:r w:rsidR="00E96DF6" w:rsidRPr="009D7A9C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E96DF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E96DF6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E96DF6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="00E96DF6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96DF6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="00E96DF6"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04FEB898" w14:textId="77777777" w:rsidR="00E96DF6" w:rsidRDefault="00E96DF6" w:rsidP="00E96D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F75D15" w14:textId="77777777" w:rsidR="00E96DF6" w:rsidRPr="00AF0598" w:rsidRDefault="00E96DF6" w:rsidP="00E96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Önkormányzatának Szervezeti és Működési Szabályzatáról szóló 18/2019. (X.31.) önkormányzati rendelete 53.§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E69A0">
        <w:rPr>
          <w:rFonts w:asciiTheme="minorHAnsi" w:hAnsiTheme="minorHAnsi" w:cstheme="minorHAnsi"/>
          <w:sz w:val="22"/>
          <w:szCs w:val="22"/>
        </w:rPr>
        <w:t>.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AF0598">
        <w:rPr>
          <w:rFonts w:asciiTheme="minorHAnsi" w:hAnsiTheme="minorHAnsi" w:cstheme="minorHAnsi"/>
          <w:bCs/>
          <w:sz w:val="22"/>
          <w:szCs w:val="22"/>
        </w:rPr>
        <w:t>Javaslat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0598">
        <w:rPr>
          <w:rFonts w:asciiTheme="minorHAnsi" w:hAnsiTheme="minorHAnsi" w:cstheme="minorHAnsi"/>
          <w:bCs/>
          <w:sz w:val="22"/>
          <w:szCs w:val="22"/>
        </w:rPr>
        <w:t>Szombathely Megyei Jogú Város Önkormányzata Szociális Szolgáltatástervezési Koncepciójának 2023. évi felülvizsgálatára</w:t>
      </w:r>
      <w:r>
        <w:rPr>
          <w:rFonts w:asciiTheme="minorHAnsi" w:hAnsiTheme="minorHAnsi" w:cstheme="minorHAnsi"/>
          <w:bCs/>
          <w:sz w:val="22"/>
          <w:szCs w:val="22"/>
        </w:rPr>
        <w:t>” című előterjesztést megtárgyalta és Szombathely Megyei Jogú Város</w:t>
      </w:r>
      <w:r w:rsidRPr="003656C2">
        <w:rPr>
          <w:rFonts w:asciiTheme="minorHAnsi" w:hAnsiTheme="minorHAnsi" w:cstheme="minorHAnsi"/>
          <w:bCs/>
          <w:sz w:val="22"/>
          <w:szCs w:val="22"/>
        </w:rPr>
        <w:t xml:space="preserve"> Szociális Szolgáltatástervezési Koncepció Felülvizsgálata 2023. elnevezésű dokumentumot elfogadja.</w:t>
      </w:r>
    </w:p>
    <w:p w14:paraId="15BAE11F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B2AB8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6D82A11E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476BF8A7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142F0925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6B7E8830" w14:textId="77777777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491333B" w14:textId="1CF8DA25" w:rsidR="00E96DF6" w:rsidRPr="00DE69A0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416722B2" w14:textId="77777777" w:rsidR="00E96DF6" w:rsidRDefault="00E96DF6" w:rsidP="00E96DF6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  <w:r w:rsidRPr="004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CFED8" w14:textId="77777777" w:rsidR="00BB3FFD" w:rsidRDefault="00BB3FFD" w:rsidP="00E96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1C163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C23CA8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3032D3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573343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179ECE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4F7910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EF00D9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89D835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18A1CB" w14:textId="050074B4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10./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Szociális Szolgáltatók Közhasznú Egyesülete egyedi kérelmének támogatására</w:t>
      </w:r>
    </w:p>
    <w:p w14:paraId="5E03CB93" w14:textId="77777777" w:rsidR="00BE6D3B" w:rsidRPr="0025270E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A5CB587" w14:textId="634906D9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Koroknai Anikó</w:t>
      </w:r>
      <w:r w:rsidRPr="0025270E">
        <w:rPr>
          <w:rFonts w:ascii="Calibri" w:hAnsi="Calibri" w:cs="Calibri"/>
          <w:sz w:val="22"/>
          <w:szCs w:val="22"/>
        </w:rPr>
        <w:t>, a Szociális Szolgáltatók Közhasznú Egyesület elnöke</w:t>
      </w:r>
    </w:p>
    <w:p w14:paraId="12F6DF02" w14:textId="77777777" w:rsidR="00B55FC6" w:rsidRDefault="00B55FC6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DA1E193" w14:textId="78941C1F" w:rsidR="00481B19" w:rsidRPr="009D7A9C" w:rsidRDefault="00B55FC6" w:rsidP="00481B19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657CF05" w14:textId="205064E6" w:rsidR="00481B19" w:rsidRPr="009D7A9C" w:rsidRDefault="002A0F66" w:rsidP="00481B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211</w:t>
      </w:r>
      <w:r w:rsidR="00481B19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481B1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481B19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481B19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="00481B19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81B19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="00481B19"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31ADCE28" w14:textId="77777777" w:rsidR="00481B19" w:rsidRDefault="00481B19" w:rsidP="00481B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3A8A98" w14:textId="500DD6D9" w:rsidR="00481B19" w:rsidRDefault="00481B19" w:rsidP="00481B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 Szociális Szolgáltatók Közhasznú Egyesülete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úgy dönt az önkormányzat 2023. évi költségvetéséről szóló 4/2023. (II. 28.) önkormányzati rendelet 11. § (7) bekezdése alapján, hogy 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Egyesület részére a </w:t>
      </w:r>
      <w:r>
        <w:rPr>
          <w:rFonts w:asciiTheme="minorHAnsi" w:hAnsiTheme="minorHAnsi" w:cstheme="minorHAnsi"/>
          <w:sz w:val="22"/>
          <w:szCs w:val="22"/>
        </w:rPr>
        <w:t>2023. évi működési költségek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2A3912">
        <w:rPr>
          <w:rFonts w:asciiTheme="minorHAnsi" w:hAnsiTheme="minorHAnsi" w:cstheme="minorHAnsi"/>
          <w:sz w:val="22"/>
          <w:szCs w:val="22"/>
        </w:rPr>
        <w:t>Bursa Hungarica felsőoktatási ösztöndíj</w:t>
      </w:r>
      <w:r>
        <w:rPr>
          <w:rFonts w:asciiTheme="minorHAnsi" w:hAnsiTheme="minorHAnsi" w:cstheme="minorHAnsi"/>
          <w:sz w:val="22"/>
          <w:szCs w:val="22"/>
        </w:rPr>
        <w:t>” tételsor terhére 150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biztosít.</w:t>
      </w:r>
    </w:p>
    <w:p w14:paraId="742B703D" w14:textId="77777777" w:rsidR="003A3638" w:rsidRPr="009D7A9C" w:rsidRDefault="003A3638" w:rsidP="00481B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E3BF02" w14:textId="77777777" w:rsidR="00481B19" w:rsidRPr="000405CA" w:rsidRDefault="00481B19" w:rsidP="00481B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7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23AF1B" w14:textId="77777777" w:rsidR="00481B19" w:rsidRDefault="00481B19" w:rsidP="00481B19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601708E" w14:textId="77777777" w:rsidR="00481B19" w:rsidRPr="009D7A9C" w:rsidRDefault="00481B19" w:rsidP="00481B1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1047D7F2" w14:textId="77777777" w:rsidR="00481B19" w:rsidRDefault="00481B19" w:rsidP="00481B1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2F342905" w14:textId="77777777" w:rsidR="00481B19" w:rsidRPr="009D7A9C" w:rsidRDefault="00481B19" w:rsidP="00481B1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AF7BC5F" w14:textId="00B7468C" w:rsidR="00481B19" w:rsidRPr="009D7A9C" w:rsidRDefault="00481B19" w:rsidP="00481B1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2D0254DD" w14:textId="77777777" w:rsidR="00481B19" w:rsidRDefault="00481B19" w:rsidP="00481B19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11C83" w14:textId="77777777" w:rsidR="00BB3FFD" w:rsidRDefault="00BB3FFD" w:rsidP="00481B1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14:paraId="54EFBBD2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ACD0DD" w14:textId="2AF35AD1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Civil Fórummal kapcsolatos döntések meghozatalára</w:t>
      </w:r>
    </w:p>
    <w:p w14:paraId="2DD57971" w14:textId="77777777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7B10486" w14:textId="77777777" w:rsidR="00B55FC6" w:rsidRDefault="00B55FC6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6856B87" w14:textId="449333EE" w:rsidR="00C91244" w:rsidRDefault="00B55FC6" w:rsidP="00B5493D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A0F66">
        <w:rPr>
          <w:rFonts w:ascii="Calibri" w:eastAsia="MS Mincho" w:hAnsi="Calibri" w:cs="Calibri"/>
          <w:color w:val="000000"/>
          <w:sz w:val="22"/>
          <w:szCs w:val="22"/>
        </w:rPr>
        <w:t>6 ig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9D06BE7" w14:textId="3937E4B8" w:rsidR="00C91244" w:rsidRPr="00C91244" w:rsidRDefault="002A0F66" w:rsidP="00C91244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212</w:t>
      </w:r>
      <w:r w:rsidR="00C91244" w:rsidRPr="00C91244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(IX.27.) SzLB. sz. határozat</w:t>
      </w:r>
    </w:p>
    <w:p w14:paraId="5BC86A16" w14:textId="77777777" w:rsidR="00C91244" w:rsidRPr="0048607F" w:rsidRDefault="00C91244" w:rsidP="00C91244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</w:p>
    <w:p w14:paraId="329AC0C9" w14:textId="77777777" w:rsidR="00C91244" w:rsidRPr="00867665" w:rsidRDefault="00C91244" w:rsidP="00C91244">
      <w:pPr>
        <w:pStyle w:val="Listaszerbekezds"/>
        <w:numPr>
          <w:ilvl w:val="0"/>
          <w:numId w:val="45"/>
        </w:numPr>
        <w:tabs>
          <w:tab w:val="left" w:pos="1655"/>
        </w:tabs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 xml:space="preserve">Szombathely Megyei Jogú Város Közgyűlésének </w:t>
      </w:r>
      <w:r w:rsidRPr="00867665">
        <w:rPr>
          <w:rFonts w:ascii="Calibri" w:eastAsiaTheme="minorHAnsi" w:hAnsi="Calibri" w:cs="Calibri"/>
          <w:sz w:val="22"/>
          <w:szCs w:val="22"/>
          <w:lang w:eastAsia="en-US"/>
        </w:rPr>
        <w:t>Szociális és Lakás Bizottsága</w:t>
      </w:r>
      <w:r w:rsidRPr="00867665">
        <w:rPr>
          <w:rFonts w:ascii="Calibri" w:hAnsi="Calibri" w:cs="Calibri"/>
          <w:bCs/>
          <w:sz w:val="22"/>
          <w:szCs w:val="22"/>
        </w:rPr>
        <w:t xml:space="preserve"> a „Javaslat a Civil Fórummal kapcsolatos döntések meghozatalára” című előterjesztést megtárgyalta, és </w:t>
      </w:r>
    </w:p>
    <w:p w14:paraId="75E29CFB" w14:textId="2F37A483" w:rsidR="00C91244" w:rsidRPr="0044070C" w:rsidRDefault="00C91244" w:rsidP="00C91244">
      <w:pPr>
        <w:pStyle w:val="Listaszerbekezds"/>
        <w:numPr>
          <w:ilvl w:val="0"/>
          <w:numId w:val="28"/>
        </w:numPr>
        <w:tabs>
          <w:tab w:val="left" w:pos="1655"/>
        </w:tabs>
        <w:ind w:left="1068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67665">
        <w:rPr>
          <w:rFonts w:ascii="Calibri" w:eastAsiaTheme="minorHAnsi" w:hAnsi="Calibri" w:cs="Calibri"/>
          <w:sz w:val="22"/>
          <w:szCs w:val="22"/>
          <w:lang w:eastAsia="en-US"/>
        </w:rPr>
        <w:t xml:space="preserve">szociális tevékenység, hátrányos helyzet, gyermek-és ifjúságvédelem tevékenységi körben </w:t>
      </w:r>
      <w:r w:rsidR="00BB3FFD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BB3FFD"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Szociális Szolgáltatók Közhasznú Egyesülete,</w:t>
      </w:r>
      <w:r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2CD6D606" w14:textId="6A83A128" w:rsidR="00BB3FFD" w:rsidRPr="0044070C" w:rsidRDefault="00C91244" w:rsidP="00C91244">
      <w:pPr>
        <w:pStyle w:val="Listaszerbekezds"/>
        <w:numPr>
          <w:ilvl w:val="0"/>
          <w:numId w:val="28"/>
        </w:numPr>
        <w:tabs>
          <w:tab w:val="left" w:pos="1655"/>
        </w:tabs>
        <w:ind w:left="1068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fogyatékkal élőkkel foglalkozó civil szervezet tevékenységi körben </w:t>
      </w:r>
      <w:r w:rsidR="00BB3FFD"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a Vas Megyei ÉFOÉSZ Egyesülete</w:t>
      </w:r>
    </w:p>
    <w:p w14:paraId="11AD51B5" w14:textId="30FE74E2" w:rsidR="00C91244" w:rsidRPr="00867665" w:rsidRDefault="00BB3FFD" w:rsidP="00BB3FFD">
      <w:pPr>
        <w:pStyle w:val="Listaszerbekezds"/>
        <w:tabs>
          <w:tab w:val="left" w:pos="1655"/>
        </w:tabs>
        <w:ind w:left="1068" w:hanging="359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  <w:r w:rsidR="00C91244" w:rsidRPr="00867665">
        <w:rPr>
          <w:rFonts w:ascii="Calibri" w:hAnsi="Calibri" w:cs="Calibri"/>
          <w:bCs/>
          <w:sz w:val="22"/>
          <w:szCs w:val="22"/>
        </w:rPr>
        <w:t>ivil szervezetet javasolja Szombathely Megyei Jogú Város Civil Fórumába delegálni.</w:t>
      </w:r>
    </w:p>
    <w:p w14:paraId="41243E6E" w14:textId="77777777" w:rsidR="00C91244" w:rsidRPr="00867665" w:rsidRDefault="00C91244" w:rsidP="00C91244">
      <w:pPr>
        <w:tabs>
          <w:tab w:val="left" w:pos="1655"/>
        </w:tabs>
        <w:rPr>
          <w:rFonts w:ascii="Calibri" w:hAnsi="Calibri" w:cs="Calibri"/>
          <w:bCs/>
          <w:sz w:val="22"/>
          <w:szCs w:val="22"/>
        </w:rPr>
      </w:pPr>
    </w:p>
    <w:p w14:paraId="267BEC36" w14:textId="77777777" w:rsidR="00C91244" w:rsidRPr="00867665" w:rsidRDefault="00C91244" w:rsidP="00C91244">
      <w:pPr>
        <w:pStyle w:val="Listaszerbekezds"/>
        <w:numPr>
          <w:ilvl w:val="0"/>
          <w:numId w:val="45"/>
        </w:numPr>
        <w:tabs>
          <w:tab w:val="left" w:pos="1655"/>
        </w:tabs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A Bizottság felkéri a polgármestert, hogy a delegáláshoz szükséges intézkedéseket tegye meg.</w:t>
      </w:r>
    </w:p>
    <w:p w14:paraId="7B219CD2" w14:textId="77777777" w:rsidR="00C91244" w:rsidRPr="00867665" w:rsidRDefault="00C91244" w:rsidP="00C91244">
      <w:pPr>
        <w:tabs>
          <w:tab w:val="left" w:pos="1655"/>
        </w:tabs>
        <w:rPr>
          <w:rFonts w:ascii="Calibri" w:hAnsi="Calibri" w:cs="Calibri"/>
          <w:bCs/>
          <w:sz w:val="22"/>
          <w:szCs w:val="22"/>
        </w:rPr>
      </w:pPr>
    </w:p>
    <w:p w14:paraId="538A0FE3" w14:textId="1215C0D6" w:rsidR="00C91244" w:rsidRPr="00867665" w:rsidRDefault="00C91244" w:rsidP="00C91244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67665">
        <w:rPr>
          <w:rFonts w:ascii="Calibri" w:hAnsi="Calibri" w:cs="Calibri"/>
          <w:b/>
          <w:bCs/>
          <w:sz w:val="22"/>
          <w:szCs w:val="22"/>
        </w:rPr>
        <w:tab/>
      </w:r>
      <w:r w:rsidR="00867665">
        <w:rPr>
          <w:rFonts w:ascii="Calibri" w:hAnsi="Calibri" w:cs="Calibri"/>
          <w:b/>
          <w:bCs/>
          <w:sz w:val="22"/>
          <w:szCs w:val="22"/>
        </w:rPr>
        <w:tab/>
      </w:r>
      <w:r w:rsidRPr="00867665">
        <w:rPr>
          <w:rFonts w:ascii="Calibri" w:hAnsi="Calibri" w:cs="Calibri"/>
          <w:sz w:val="22"/>
          <w:szCs w:val="22"/>
        </w:rPr>
        <w:t>Dr. Czeglédy Csaba, a Bizottság elnöke</w:t>
      </w:r>
    </w:p>
    <w:p w14:paraId="72904B02" w14:textId="77777777" w:rsidR="00C91244" w:rsidRPr="00867665" w:rsidRDefault="00C91244" w:rsidP="00C91244">
      <w:pPr>
        <w:ind w:left="708" w:firstLine="708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Dr. Nemény András polgármester</w:t>
      </w:r>
    </w:p>
    <w:p w14:paraId="249A79E0" w14:textId="77777777" w:rsidR="00C91244" w:rsidRPr="00867665" w:rsidRDefault="00C91244" w:rsidP="00C91244">
      <w:pPr>
        <w:ind w:left="708" w:firstLine="708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>Horváth Soma alpolgármester</w:t>
      </w:r>
    </w:p>
    <w:p w14:paraId="55423A73" w14:textId="77777777" w:rsidR="00C91244" w:rsidRPr="00867665" w:rsidRDefault="00C91244" w:rsidP="00C91244">
      <w:pPr>
        <w:tabs>
          <w:tab w:val="center" w:pos="4536"/>
          <w:tab w:val="right" w:pos="9072"/>
        </w:tabs>
        <w:ind w:left="1416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(A végrehajtás előkészítéséért:</w:t>
      </w:r>
    </w:p>
    <w:p w14:paraId="09633A2B" w14:textId="121A15F8" w:rsidR="00C91244" w:rsidRPr="00867665" w:rsidRDefault="00C91244" w:rsidP="00C91244">
      <w:pPr>
        <w:tabs>
          <w:tab w:val="center" w:pos="4536"/>
          <w:tab w:val="right" w:pos="9072"/>
        </w:tabs>
        <w:ind w:left="1416"/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867665">
        <w:rPr>
          <w:rFonts w:ascii="Calibri" w:hAnsi="Calibri" w:cs="Calibri"/>
          <w:bCs/>
          <w:sz w:val="22"/>
          <w:szCs w:val="22"/>
        </w:rPr>
        <w:t>)</w:t>
      </w:r>
    </w:p>
    <w:p w14:paraId="3EBB2E7B" w14:textId="77777777" w:rsidR="00C91244" w:rsidRPr="00867665" w:rsidRDefault="00C91244" w:rsidP="00C91244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67665">
        <w:rPr>
          <w:rFonts w:ascii="Calibri" w:hAnsi="Calibri" w:cs="Calibri"/>
          <w:sz w:val="22"/>
          <w:szCs w:val="22"/>
        </w:rPr>
        <w:tab/>
        <w:t>azonnal (1. pont vonatkozásában)</w:t>
      </w:r>
    </w:p>
    <w:p w14:paraId="2DF2FAA1" w14:textId="77777777" w:rsidR="00C91244" w:rsidRPr="00867665" w:rsidRDefault="00C91244" w:rsidP="00C91244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ab/>
      </w:r>
      <w:r w:rsidRPr="00867665">
        <w:rPr>
          <w:rFonts w:ascii="Calibri" w:hAnsi="Calibri" w:cs="Calibri"/>
          <w:sz w:val="22"/>
          <w:szCs w:val="22"/>
        </w:rPr>
        <w:tab/>
        <w:t>2023. október 10. (2. pont vonatkozásában)</w:t>
      </w:r>
    </w:p>
    <w:p w14:paraId="680410AE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4F8021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D3FA78" w14:textId="77777777" w:rsidR="0044070C" w:rsidRDefault="00440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646F85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34CDD1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209C79" w14:textId="77777777" w:rsidR="00A64673" w:rsidRDefault="00A64673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F2FB6E" w14:textId="72C8A9A2" w:rsidR="00BE6D3B" w:rsidRPr="0025270E" w:rsidRDefault="00BE6D3B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9A47C8F" w14:textId="77777777" w:rsidR="00BE6D3B" w:rsidRDefault="00BE6D3B" w:rsidP="00BE6D3B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4F2AE6B" w14:textId="77777777" w:rsidR="002A0F66" w:rsidRDefault="002A0F66" w:rsidP="00BE6D3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DBB6C8E" w14:textId="09460B0F" w:rsidR="00BB3FFD" w:rsidRDefault="002A0F66" w:rsidP="002A0F66">
      <w:pPr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 ig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39C2C51" w14:textId="3ABA1129" w:rsidR="00BB3FFD" w:rsidRPr="00BB3FFD" w:rsidRDefault="002A0F66" w:rsidP="00BB3F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213</w:t>
      </w:r>
      <w:r w:rsidR="00BB3FFD" w:rsidRPr="00BB3FFD">
        <w:rPr>
          <w:rFonts w:ascii="Calibri" w:hAnsi="Calibri" w:cs="Calibri"/>
          <w:b/>
          <w:bCs/>
          <w:sz w:val="22"/>
          <w:szCs w:val="22"/>
          <w:u w:val="single"/>
        </w:rPr>
        <w:t>/2023. (IX.27.) SzLB. számú határozat</w:t>
      </w:r>
    </w:p>
    <w:p w14:paraId="095CEB8E" w14:textId="77777777" w:rsidR="00BB3FFD" w:rsidRPr="00BB3FFD" w:rsidRDefault="00BB3FFD" w:rsidP="00BB3FF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CC56F0B" w14:textId="77777777" w:rsidR="00BB3FFD" w:rsidRPr="00BB3FFD" w:rsidRDefault="00BB3FFD" w:rsidP="00BB3FFD">
      <w:pPr>
        <w:pStyle w:val="Listaszerbekezds"/>
        <w:numPr>
          <w:ilvl w:val="0"/>
          <w:numId w:val="46"/>
        </w:num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 xml:space="preserve">A Szociális és Lakás Bizottság egyetért azzal, hogy Szombathely Megyei Jogú Város Önkormányzata és a Szombathelyi Egyházmegyei Karitász között idősek nappali ellátása szolgáltatás biztosítására vonatkozó ellátási szerződés kerüljön megkötésre annak érdekében, hogy az ellátást szombathelyi lakóhellyel rendelkező idős személyek is igénybe tudják venni. </w:t>
      </w:r>
    </w:p>
    <w:p w14:paraId="4D41C546" w14:textId="77777777" w:rsidR="00BB3FFD" w:rsidRPr="00BB3FFD" w:rsidRDefault="00BB3FFD" w:rsidP="00BB3FFD">
      <w:pPr>
        <w:pStyle w:val="Listaszerbekezds"/>
        <w:ind w:left="284"/>
        <w:jc w:val="both"/>
        <w:rPr>
          <w:rFonts w:ascii="Calibri" w:hAnsi="Calibri" w:cs="Calibri"/>
          <w:sz w:val="22"/>
          <w:szCs w:val="22"/>
        </w:rPr>
      </w:pPr>
    </w:p>
    <w:p w14:paraId="6F39E4D2" w14:textId="77777777" w:rsidR="00BB3FFD" w:rsidRPr="00BB3FFD" w:rsidRDefault="00BB3FFD" w:rsidP="00BB3FFD">
      <w:pPr>
        <w:pStyle w:val="Listaszerbekezds"/>
        <w:numPr>
          <w:ilvl w:val="0"/>
          <w:numId w:val="46"/>
        </w:num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>A Bizottság javasolja a Közgyűlésnek, hogy hatalmazza fel a polgármestert az önkormányzati költségvetési forrás biztosítását nem igénylő ellátási szerződés aláírására.</w:t>
      </w:r>
    </w:p>
    <w:p w14:paraId="1B0C36B1" w14:textId="77777777" w:rsidR="00BB3FFD" w:rsidRPr="00BB3FFD" w:rsidRDefault="00BB3FFD" w:rsidP="00BB3FFD">
      <w:pPr>
        <w:pStyle w:val="Listaszerbekezds"/>
        <w:rPr>
          <w:rFonts w:ascii="Calibri" w:hAnsi="Calibri" w:cs="Calibri"/>
          <w:sz w:val="22"/>
          <w:szCs w:val="22"/>
        </w:rPr>
      </w:pPr>
    </w:p>
    <w:p w14:paraId="3E9AD514" w14:textId="77777777" w:rsidR="00BB3FFD" w:rsidRPr="00BB3FFD" w:rsidRDefault="00BB3FFD" w:rsidP="00BB3FFD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BB3FFD">
        <w:rPr>
          <w:rFonts w:ascii="Calibri" w:hAnsi="Calibri" w:cs="Calibri"/>
          <w:b/>
          <w:bCs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</w:rPr>
        <w:tab/>
        <w:t>Dr. László Győző alpolgármester,</w:t>
      </w:r>
    </w:p>
    <w:p w14:paraId="54ED439F" w14:textId="77777777" w:rsidR="00BB3FFD" w:rsidRPr="00BB3FFD" w:rsidRDefault="00BB3FFD" w:rsidP="00BB3FFD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</w:rPr>
        <w:tab/>
        <w:t>Dr. Czeglédy Csaba a Szociális és Lakás Bizottság elnöke</w:t>
      </w:r>
    </w:p>
    <w:p w14:paraId="2D47FF0F" w14:textId="77777777" w:rsidR="00BB3FFD" w:rsidRPr="00BB3FFD" w:rsidRDefault="00BB3FFD" w:rsidP="00BB3FFD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BB3FFD">
        <w:rPr>
          <w:rFonts w:ascii="Calibri" w:hAnsi="Calibri" w:cs="Calibri"/>
          <w:sz w:val="22"/>
          <w:szCs w:val="22"/>
        </w:rPr>
        <w:tab/>
        <w:t xml:space="preserve"> </w:t>
      </w:r>
      <w:r w:rsidRPr="00BB3FFD">
        <w:rPr>
          <w:rFonts w:ascii="Calibri" w:hAnsi="Calibri" w:cs="Calibri"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  <w:u w:val="single"/>
        </w:rPr>
        <w:t>(A végrehajtásért:</w:t>
      </w:r>
    </w:p>
    <w:p w14:paraId="1F513FE2" w14:textId="4A2AE30A" w:rsidR="00BB3FFD" w:rsidRPr="00BB3FFD" w:rsidRDefault="00BB3FFD" w:rsidP="00A64673">
      <w:pPr>
        <w:ind w:firstLine="141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B3FFD">
        <w:rPr>
          <w:rFonts w:ascii="Calibri" w:hAnsi="Calibri" w:cs="Calibri"/>
          <w:sz w:val="22"/>
          <w:szCs w:val="22"/>
        </w:rPr>
        <w:t>Vinczéné Dr. Menyhárt Mária, az Egészségügyi és Közszolgáltatási Osztály vezetője)</w:t>
      </w:r>
    </w:p>
    <w:p w14:paraId="0B0C739B" w14:textId="77777777" w:rsidR="00BB3FFD" w:rsidRPr="00BB3FFD" w:rsidRDefault="00BB3FFD" w:rsidP="00BB3FFD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B3FFD">
        <w:rPr>
          <w:rFonts w:ascii="Calibri" w:hAnsi="Calibri" w:cs="Calibri"/>
          <w:sz w:val="22"/>
          <w:szCs w:val="22"/>
        </w:rPr>
        <w:tab/>
        <w:t xml:space="preserve">azonnal                              </w:t>
      </w:r>
    </w:p>
    <w:p w14:paraId="1CCADE02" w14:textId="32C5447F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ab/>
      </w:r>
    </w:p>
    <w:p w14:paraId="53B4D8E2" w14:textId="577929B7" w:rsidR="00373EB6" w:rsidRPr="008C5AB1" w:rsidRDefault="00370D21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B5493D">
        <w:rPr>
          <w:rFonts w:ascii="Calibri" w:hAnsi="Calibri" w:cs="Calibri"/>
          <w:color w:val="000000"/>
          <w:sz w:val="22"/>
          <w:szCs w:val="22"/>
        </w:rPr>
        <w:t>3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81338" w:rsidRPr="008C5AB1">
        <w:rPr>
          <w:rFonts w:ascii="Calibri" w:hAnsi="Calibri" w:cs="Calibri"/>
          <w:color w:val="000000"/>
          <w:sz w:val="22"/>
          <w:szCs w:val="22"/>
        </w:rPr>
        <w:t>szeptember 2</w:t>
      </w:r>
      <w:r w:rsidR="00B5493D">
        <w:rPr>
          <w:rFonts w:ascii="Calibri" w:hAnsi="Calibri" w:cs="Calibri"/>
          <w:color w:val="000000"/>
          <w:sz w:val="22"/>
          <w:szCs w:val="22"/>
        </w:rPr>
        <w:t>7</w:t>
      </w:r>
      <w:r w:rsidR="00A81338" w:rsidRPr="008C5AB1">
        <w:rPr>
          <w:rFonts w:ascii="Calibri" w:hAnsi="Calibri" w:cs="Calibri"/>
          <w:color w:val="000000"/>
          <w:sz w:val="22"/>
          <w:szCs w:val="22"/>
        </w:rPr>
        <w:t>.</w:t>
      </w:r>
    </w:p>
    <w:p w14:paraId="74743A6F" w14:textId="29F2A6AB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CF0A8CA" w14:textId="77777777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6E6AA646" w14:textId="03C0310B" w:rsidR="00AD6F1C" w:rsidRPr="008C5AB1" w:rsidRDefault="00C9281D" w:rsidP="00F85E55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AD6F1C" w:rsidRPr="008C5AB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39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5"/>
  </w:num>
  <w:num w:numId="8" w16cid:durableId="915210654">
    <w:abstractNumId w:val="17"/>
  </w:num>
  <w:num w:numId="9" w16cid:durableId="78446964">
    <w:abstractNumId w:val="40"/>
  </w:num>
  <w:num w:numId="10" w16cid:durableId="224491760">
    <w:abstractNumId w:val="27"/>
  </w:num>
  <w:num w:numId="11" w16cid:durableId="664169240">
    <w:abstractNumId w:val="36"/>
  </w:num>
  <w:num w:numId="12" w16cid:durableId="1238058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5"/>
  </w:num>
  <w:num w:numId="16" w16cid:durableId="679700465">
    <w:abstractNumId w:val="29"/>
  </w:num>
  <w:num w:numId="17" w16cid:durableId="891617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7"/>
  </w:num>
  <w:num w:numId="19" w16cid:durableId="393429640">
    <w:abstractNumId w:val="38"/>
  </w:num>
  <w:num w:numId="20" w16cid:durableId="736127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2"/>
  </w:num>
  <w:num w:numId="22" w16cid:durableId="300620577">
    <w:abstractNumId w:val="23"/>
  </w:num>
  <w:num w:numId="23" w16cid:durableId="814686745">
    <w:abstractNumId w:val="26"/>
  </w:num>
  <w:num w:numId="24" w16cid:durableId="1778286219">
    <w:abstractNumId w:val="3"/>
  </w:num>
  <w:num w:numId="25" w16cid:durableId="1696729319">
    <w:abstractNumId w:val="22"/>
  </w:num>
  <w:num w:numId="26" w16cid:durableId="592012071">
    <w:abstractNumId w:val="41"/>
  </w:num>
  <w:num w:numId="27" w16cid:durableId="218716053">
    <w:abstractNumId w:val="2"/>
  </w:num>
  <w:num w:numId="28" w16cid:durableId="1010839562">
    <w:abstractNumId w:val="15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6"/>
  </w:num>
  <w:num w:numId="32" w16cid:durableId="1251546204">
    <w:abstractNumId w:val="30"/>
  </w:num>
  <w:num w:numId="33" w16cid:durableId="810706675">
    <w:abstractNumId w:val="21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0"/>
  </w:num>
  <w:num w:numId="38" w16cid:durableId="28335237">
    <w:abstractNumId w:val="7"/>
  </w:num>
  <w:num w:numId="39" w16cid:durableId="1869488349">
    <w:abstractNumId w:val="28"/>
  </w:num>
  <w:num w:numId="40" w16cid:durableId="73017843">
    <w:abstractNumId w:val="10"/>
  </w:num>
  <w:num w:numId="41" w16cid:durableId="128015753">
    <w:abstractNumId w:val="18"/>
  </w:num>
  <w:num w:numId="42" w16cid:durableId="122315712">
    <w:abstractNumId w:val="33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1"/>
  </w:num>
  <w:num w:numId="46" w16cid:durableId="167406512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3638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17F8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6FA0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46EB"/>
    <w:rsid w:val="008C4826"/>
    <w:rsid w:val="008C4BD2"/>
    <w:rsid w:val="008C5AB1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D3B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509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54</TotalTime>
  <Pages>8</Pages>
  <Words>2214</Words>
  <Characters>16612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51</cp:revision>
  <cp:lastPrinted>2021-09-29T07:45:00Z</cp:lastPrinted>
  <dcterms:created xsi:type="dcterms:W3CDTF">2023-09-20T11:34:00Z</dcterms:created>
  <dcterms:modified xsi:type="dcterms:W3CDTF">2024-02-01T09:39:00Z</dcterms:modified>
</cp:coreProperties>
</file>