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38410936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január 24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-i rend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es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C4B89B3" w14:textId="77777777" w:rsidR="000D24D0" w:rsidRPr="008D5089" w:rsidRDefault="000D24D0" w:rsidP="000D24D0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9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igen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48EE4E0D" w14:textId="77777777" w:rsidR="000D24D0" w:rsidRPr="008D5089" w:rsidRDefault="000D24D0" w:rsidP="000D24D0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.(</w:t>
      </w:r>
      <w:r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.2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 xml:space="preserve">.) </w:t>
      </w:r>
      <w:proofErr w:type="spellStart"/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SzLB</w:t>
      </w:r>
      <w:proofErr w:type="spellEnd"/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. sz. határozat</w:t>
      </w:r>
    </w:p>
    <w:p w14:paraId="79352123" w14:textId="77777777" w:rsidR="000D24D0" w:rsidRPr="008D5089" w:rsidRDefault="000D24D0" w:rsidP="000D24D0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6452272" w14:textId="77777777" w:rsidR="000D24D0" w:rsidRPr="00560D0A" w:rsidRDefault="000D24D0" w:rsidP="000D24D0">
      <w:pPr>
        <w:pStyle w:val="Szvegtrzs"/>
        <w:rPr>
          <w:rFonts w:ascii="Calibri" w:hAnsi="Calibri" w:cs="Calibri"/>
          <w:b w:val="0"/>
          <w:sz w:val="22"/>
          <w:szCs w:val="22"/>
          <w:u w:val="none"/>
        </w:rPr>
      </w:pPr>
      <w:r w:rsidRPr="00560D0A">
        <w:rPr>
          <w:rFonts w:ascii="Calibri" w:hAnsi="Calibri" w:cs="Calibri"/>
          <w:b w:val="0"/>
          <w:sz w:val="22"/>
          <w:szCs w:val="22"/>
          <w:u w:val="none"/>
        </w:rPr>
        <w:t>A Szociális és Lakás Bizottság a</w:t>
      </w:r>
      <w:r>
        <w:rPr>
          <w:rFonts w:ascii="Calibri" w:hAnsi="Calibri" w:cs="Calibri"/>
          <w:b w:val="0"/>
          <w:sz w:val="22"/>
          <w:szCs w:val="22"/>
          <w:u w:val="none"/>
        </w:rPr>
        <w:t xml:space="preserve"> </w:t>
      </w:r>
      <w:r w:rsidRPr="00040ACB">
        <w:rPr>
          <w:rFonts w:ascii="Calibri" w:hAnsi="Calibri" w:cs="Calibri"/>
          <w:b w:val="0"/>
          <w:sz w:val="22"/>
          <w:szCs w:val="22"/>
          <w:u w:val="none"/>
        </w:rPr>
        <w:t>„</w:t>
      </w:r>
      <w:r w:rsidRPr="00040ACB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Javaslat a települési támogatás keretében nyújtott ellátások és a szociális szolgáltatások helyi szabályozásáról szóló 8/2015. (II.27.) önkormányzati rendelet módosítására” </w:t>
      </w:r>
      <w:r w:rsidRPr="00560D0A">
        <w:rPr>
          <w:rFonts w:ascii="Calibri" w:hAnsi="Calibri" w:cs="Calibri"/>
          <w:b w:val="0"/>
          <w:sz w:val="22"/>
          <w:szCs w:val="22"/>
          <w:u w:val="none"/>
        </w:rPr>
        <w:t xml:space="preserve"> című előterjesztést megtárgyalta, </w:t>
      </w:r>
      <w:r>
        <w:rPr>
          <w:rFonts w:ascii="Calibri" w:hAnsi="Calibri" w:cs="Calibri"/>
          <w:b w:val="0"/>
          <w:sz w:val="22"/>
          <w:szCs w:val="22"/>
          <w:u w:val="none"/>
        </w:rPr>
        <w:t xml:space="preserve">és </w:t>
      </w:r>
      <w:r w:rsidRPr="00560D0A">
        <w:rPr>
          <w:rFonts w:asciiTheme="minorHAnsi" w:hAnsiTheme="minorHAnsi" w:cstheme="minorHAnsi"/>
          <w:b w:val="0"/>
          <w:sz w:val="22"/>
          <w:szCs w:val="22"/>
          <w:u w:val="none"/>
        </w:rPr>
        <w:t>a települési támogatás keretében nyújtott ellátások és a szociális szolgáltatások helyi szabályzásáról szóló 8/2015. (II.27.) önkormányzati rendelet módosításáról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  <w:r w:rsidRPr="00560D0A">
        <w:rPr>
          <w:rFonts w:asciiTheme="minorHAnsi" w:hAnsiTheme="minorHAnsi" w:cstheme="minorHAnsi"/>
          <w:b w:val="0"/>
          <w:sz w:val="22"/>
          <w:szCs w:val="22"/>
          <w:u w:val="none"/>
        </w:rPr>
        <w:t>szóló</w:t>
      </w:r>
      <w:r w:rsidRPr="00560D0A">
        <w:rPr>
          <w:rFonts w:ascii="Calibri" w:hAnsi="Calibri" w:cs="Calibri"/>
          <w:b w:val="0"/>
          <w:sz w:val="22"/>
          <w:szCs w:val="22"/>
          <w:u w:val="none"/>
        </w:rPr>
        <w:t xml:space="preserve"> rendelet-tervezetet az előterjesztésben foglaltak szerint elfogadásra javasolja a Közgyűlésnek.</w:t>
      </w:r>
    </w:p>
    <w:p w14:paraId="25472417" w14:textId="77777777" w:rsidR="000D24D0" w:rsidRPr="008D5089" w:rsidRDefault="000D24D0" w:rsidP="000D24D0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</w:t>
      </w:r>
    </w:p>
    <w:p w14:paraId="3540546F" w14:textId="77777777" w:rsidR="000D24D0" w:rsidRPr="008D5089" w:rsidRDefault="000D24D0" w:rsidP="000D24D0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D5089">
        <w:rPr>
          <w:rFonts w:ascii="Calibri" w:hAnsi="Calibri" w:cs="Calibri"/>
          <w:sz w:val="22"/>
          <w:szCs w:val="22"/>
        </w:rPr>
        <w:tab/>
        <w:t xml:space="preserve"> Dr. Czeglédy Csaba a Szociális és Lakás Bizottság elnöke,</w:t>
      </w:r>
    </w:p>
    <w:p w14:paraId="7FF3E423" w14:textId="77777777" w:rsidR="000D24D0" w:rsidRPr="008D5089" w:rsidRDefault="000D24D0" w:rsidP="000D24D0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ab/>
        <w:t>/ A végrehajtás előkészítéséért:</w:t>
      </w:r>
    </w:p>
    <w:p w14:paraId="4A840D4C" w14:textId="77777777" w:rsidR="000D24D0" w:rsidRPr="008D5089" w:rsidRDefault="000D24D0" w:rsidP="000D24D0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   </w:t>
      </w:r>
      <w:r w:rsidRPr="008D5089">
        <w:rPr>
          <w:rFonts w:ascii="Calibri" w:hAnsi="Calibri" w:cs="Calibri"/>
          <w:sz w:val="22"/>
          <w:szCs w:val="22"/>
        </w:rPr>
        <w:tab/>
        <w:t xml:space="preserve">  </w:t>
      </w:r>
      <w:proofErr w:type="spellStart"/>
      <w:r w:rsidRPr="008D5089">
        <w:rPr>
          <w:rFonts w:ascii="Calibri" w:hAnsi="Calibri" w:cs="Calibri"/>
          <w:sz w:val="22"/>
          <w:szCs w:val="22"/>
        </w:rPr>
        <w:t>Stéger</w:t>
      </w:r>
      <w:proofErr w:type="spellEnd"/>
      <w:r w:rsidRPr="008D5089">
        <w:rPr>
          <w:rFonts w:ascii="Calibri" w:hAnsi="Calibri" w:cs="Calibri"/>
          <w:sz w:val="22"/>
          <w:szCs w:val="22"/>
        </w:rPr>
        <w:t xml:space="preserve"> Gábor, a Közgazdasági és Adó Osztály vezetője,</w:t>
      </w:r>
    </w:p>
    <w:p w14:paraId="46FEFCBE" w14:textId="77777777" w:rsidR="000D24D0" w:rsidRDefault="000D24D0" w:rsidP="000D24D0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  <w:t xml:space="preserve">Vinczéné dr. Menyhárt Mária, az Egészségügyi és Közszolgálati </w:t>
      </w:r>
      <w:r w:rsidRPr="008D5089">
        <w:rPr>
          <w:rFonts w:ascii="Calibri" w:hAnsi="Calibri" w:cs="Calibri"/>
          <w:sz w:val="22"/>
          <w:szCs w:val="22"/>
        </w:rPr>
        <w:tab/>
        <w:t xml:space="preserve">Osztály </w:t>
      </w:r>
      <w:r w:rsidRPr="008D5089">
        <w:rPr>
          <w:rFonts w:ascii="Calibri" w:hAnsi="Calibri" w:cs="Calibri"/>
          <w:sz w:val="22"/>
          <w:szCs w:val="22"/>
        </w:rPr>
        <w:tab/>
        <w:t xml:space="preserve">vezetője/ </w:t>
      </w:r>
    </w:p>
    <w:p w14:paraId="3F32E096" w14:textId="77777777" w:rsidR="000D24D0" w:rsidRPr="008D5089" w:rsidRDefault="000D24D0" w:rsidP="000D24D0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</w:t>
      </w:r>
    </w:p>
    <w:p w14:paraId="1DDEB2FC" w14:textId="77777777" w:rsidR="000D24D0" w:rsidRPr="008D5089" w:rsidRDefault="000D24D0" w:rsidP="000D24D0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D508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D5089">
        <w:rPr>
          <w:rFonts w:ascii="Calibri" w:hAnsi="Calibri" w:cs="Calibri"/>
          <w:b/>
          <w:bCs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4</w:t>
      </w:r>
      <w:r w:rsidRPr="008D5089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1.25</w:t>
      </w:r>
      <w:r w:rsidRPr="008D5089">
        <w:rPr>
          <w:rFonts w:ascii="Calibri" w:hAnsi="Calibri" w:cs="Calibri"/>
          <w:sz w:val="22"/>
          <w:szCs w:val="22"/>
        </w:rPr>
        <w:t>-i Közgyűlés</w:t>
      </w:r>
    </w:p>
    <w:p w14:paraId="038534E2" w14:textId="77777777" w:rsidR="000D24D0" w:rsidRDefault="000D24D0" w:rsidP="000D24D0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21716332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F0AD66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20A8861" w14:textId="58A213BB" w:rsidR="00917210" w:rsidRDefault="00370D21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FD4D8A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C9281D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ombathely, </w:t>
      </w:r>
      <w:r w:rsidR="00CE36C7">
        <w:rPr>
          <w:rFonts w:asciiTheme="minorHAnsi" w:hAnsiTheme="minorHAnsi" w:cstheme="minorHAnsi"/>
          <w:color w:val="000000" w:themeColor="text1"/>
          <w:sz w:val="22"/>
          <w:szCs w:val="22"/>
        </w:rPr>
        <w:t>2024. január 24.</w:t>
      </w:r>
    </w:p>
    <w:p w14:paraId="631E604B" w14:textId="77777777" w:rsidR="00914C91" w:rsidRDefault="00914C91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063D54E" w14:textId="77777777" w:rsidR="0075630E" w:rsidRDefault="0075630E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5DE51AD" w14:textId="77777777" w:rsidR="00CE36C7" w:rsidRDefault="00CE36C7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220516C" w14:textId="77777777" w:rsidR="0075630E" w:rsidRDefault="0075630E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7563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4D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36A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9249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129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2024-01-24T16:11:00Z</dcterms:created>
  <dcterms:modified xsi:type="dcterms:W3CDTF">2024-01-29T10:16:00Z</dcterms:modified>
</cp:coreProperties>
</file>