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841093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77BDF3" w14:textId="77777777" w:rsidR="00DB2FEE" w:rsidRPr="00063736" w:rsidRDefault="00DB2FEE" w:rsidP="00DB2FEE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bookmarkStart w:id="0" w:name="_Hlk121379191"/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3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tartózkodás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sal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</w:p>
    <w:p w14:paraId="37BED0DF" w14:textId="77777777" w:rsidR="00DB2FEE" w:rsidRPr="00063736" w:rsidRDefault="00DB2FEE" w:rsidP="00DB2FEE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3/2024.(I.24)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E5FBA54" w14:textId="77777777" w:rsidR="00DB2FEE" w:rsidRPr="00063736" w:rsidRDefault="00DB2FEE" w:rsidP="00DB2FEE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/202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(II.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28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) önkormányzati rendelet III. számú módosításának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297BEEA6" w14:textId="77777777" w:rsidR="00DB2FEE" w:rsidRDefault="00DB2FEE" w:rsidP="00DB2FEE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F30BF" w14:textId="77777777" w:rsidR="00DB2FEE" w:rsidRPr="00063736" w:rsidRDefault="00DB2FEE" w:rsidP="00DB2F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B7649" w14:textId="77777777" w:rsidR="00DB2FEE" w:rsidRDefault="00DB2FEE" w:rsidP="00DB2F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347DCC14" w14:textId="13BB8CF6" w:rsidR="00DB2FEE" w:rsidRPr="00063736" w:rsidRDefault="00DB2FEE" w:rsidP="00DB2F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90AFA0C" w14:textId="77777777" w:rsidR="00DB2FEE" w:rsidRPr="00063736" w:rsidRDefault="00DB2FEE" w:rsidP="00DB2FEE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január 25.</w:t>
      </w:r>
    </w:p>
    <w:p w14:paraId="152795F3" w14:textId="77777777" w:rsidR="00DB2FEE" w:rsidRPr="00063736" w:rsidRDefault="00DB2FEE" w:rsidP="00DB2FEE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8A213BB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CE36C7">
        <w:rPr>
          <w:rFonts w:asciiTheme="minorHAnsi" w:hAnsiTheme="minorHAnsi" w:cstheme="minorHAnsi"/>
          <w:color w:val="000000" w:themeColor="text1"/>
          <w:sz w:val="22"/>
          <w:szCs w:val="22"/>
        </w:rPr>
        <w:t>2024. január 24.</w:t>
      </w:r>
    </w:p>
    <w:p w14:paraId="631E604B" w14:textId="77777777" w:rsidR="00914C91" w:rsidRDefault="00914C91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DE51AD" w14:textId="77777777" w:rsidR="00CE36C7" w:rsidRDefault="00CE36C7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20516C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2FEE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21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93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2024-01-24T16:11:00Z</dcterms:created>
  <dcterms:modified xsi:type="dcterms:W3CDTF">2024-01-29T10:15:00Z</dcterms:modified>
</cp:coreProperties>
</file>