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3841093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január 24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A1DFC4" w14:textId="77777777" w:rsidR="00A25F5A" w:rsidRPr="00063736" w:rsidRDefault="00A25F5A" w:rsidP="00A25F5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6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3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tartózkodás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sal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és ellenszavazat nélkül az alábbi határozatot hozta: </w:t>
      </w:r>
    </w:p>
    <w:p w14:paraId="011255AC" w14:textId="77777777" w:rsidR="00A25F5A" w:rsidRPr="00063736" w:rsidRDefault="00A25F5A" w:rsidP="00A25F5A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2/2024.(I.24)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376D5784" w14:textId="77777777" w:rsidR="00A25F5A" w:rsidRPr="00063736" w:rsidRDefault="00A25F5A" w:rsidP="00A25F5A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3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. évi költségvetéséről szóló 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/202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3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(II.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28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) önkormányzati rendelet III. számú módosításának 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03D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 xml:space="preserve">z I. és II. számú határozati javaslatot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előterjesztésben foglaltak szerint elfogadásra javasolja a Közgyűlésnek.</w:t>
      </w:r>
    </w:p>
    <w:p w14:paraId="78C326FC" w14:textId="77777777" w:rsidR="00A25F5A" w:rsidRPr="00063736" w:rsidRDefault="00A25F5A" w:rsidP="00A25F5A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BB9A83" w14:textId="77777777" w:rsidR="00A25F5A" w:rsidRDefault="00A25F5A" w:rsidP="00A25F5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4523954A" w14:textId="77777777" w:rsidR="00A25F5A" w:rsidRPr="00063736" w:rsidRDefault="00A25F5A" w:rsidP="00A25F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12321E9" w14:textId="77777777" w:rsidR="00A25F5A" w:rsidRPr="00063736" w:rsidRDefault="00A25F5A" w:rsidP="00A25F5A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január 25.</w:t>
      </w:r>
    </w:p>
    <w:p w14:paraId="07431628" w14:textId="77777777" w:rsidR="0097417A" w:rsidRPr="00455088" w:rsidRDefault="0097417A" w:rsidP="0097417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1716332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0A8861" w14:textId="58A213BB" w:rsidR="00917210" w:rsidRDefault="00370D21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CE36C7">
        <w:rPr>
          <w:rFonts w:asciiTheme="minorHAnsi" w:hAnsiTheme="minorHAnsi" w:cstheme="minorHAnsi"/>
          <w:color w:val="000000" w:themeColor="text1"/>
          <w:sz w:val="22"/>
          <w:szCs w:val="22"/>
        </w:rPr>
        <w:t>2024. január 24.</w:t>
      </w:r>
    </w:p>
    <w:p w14:paraId="631E604B" w14:textId="77777777" w:rsidR="00914C91" w:rsidRDefault="00914C91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63D54E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DE51AD" w14:textId="77777777" w:rsidR="00CE36C7" w:rsidRDefault="00CE36C7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20516C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5F5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9C2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98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2024-01-24T16:11:00Z</dcterms:created>
  <dcterms:modified xsi:type="dcterms:W3CDTF">2024-01-29T10:15:00Z</dcterms:modified>
</cp:coreProperties>
</file>