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841093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január 24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B7ECA7" w14:textId="77777777" w:rsidR="00CE36C7" w:rsidRPr="004461EA" w:rsidRDefault="00CE36C7" w:rsidP="00CE36C7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9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  <w:bookmarkStart w:id="0" w:name="_Hlk121379107"/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57FE7FBC" w14:textId="77777777" w:rsidR="00CE36C7" w:rsidRPr="004461EA" w:rsidRDefault="00CE36C7" w:rsidP="00CE36C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24.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) </w:t>
      </w:r>
      <w:proofErr w:type="spellStart"/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59772A8F" w14:textId="77777777" w:rsidR="00CE36C7" w:rsidRDefault="00CE36C7" w:rsidP="00CE36C7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4BA892EE" w14:textId="77777777" w:rsidR="00CE36C7" w:rsidRDefault="00CE36C7" w:rsidP="00CE36C7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 az ülés napirendjét az alábbiak szerint határozza meg:</w:t>
      </w:r>
      <w:bookmarkStart w:id="1" w:name="_Hlk83280024"/>
      <w:bookmarkStart w:id="2" w:name="_Hlk43801270"/>
    </w:p>
    <w:p w14:paraId="40B15503" w14:textId="77777777" w:rsidR="00CE36C7" w:rsidRDefault="00CE36C7" w:rsidP="00CE36C7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1D198C48" w14:textId="77777777" w:rsidR="00CE36C7" w:rsidRDefault="00CE36C7" w:rsidP="00CE36C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76CD7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0AC84F72" w14:textId="77777777" w:rsidR="00CE36C7" w:rsidRPr="00A76CD7" w:rsidRDefault="00CE36C7" w:rsidP="00CE36C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8275522" w14:textId="77777777" w:rsidR="00CE36C7" w:rsidRPr="00A76CD7" w:rsidRDefault="00CE36C7" w:rsidP="00CE36C7">
      <w:pPr>
        <w:ind w:left="705" w:hanging="705"/>
        <w:jc w:val="both"/>
        <w:rPr>
          <w:rFonts w:ascii="Calibri" w:hAnsi="Calibri" w:cs="Calibri"/>
          <w:b/>
          <w:spacing w:val="2"/>
          <w:sz w:val="22"/>
          <w:szCs w:val="22"/>
        </w:rPr>
      </w:pPr>
      <w:r w:rsidRPr="00A76CD7">
        <w:rPr>
          <w:rFonts w:ascii="Calibri" w:hAnsi="Calibri" w:cs="Calibri"/>
          <w:b/>
          <w:sz w:val="22"/>
          <w:szCs w:val="22"/>
        </w:rPr>
        <w:t>1./</w:t>
      </w:r>
      <w:r w:rsidRPr="00A76CD7">
        <w:rPr>
          <w:rFonts w:ascii="Calibri" w:hAnsi="Calibri" w:cs="Calibri"/>
          <w:b/>
          <w:sz w:val="22"/>
          <w:szCs w:val="22"/>
        </w:rPr>
        <w:tab/>
      </w:r>
      <w:r w:rsidRPr="00A76CD7">
        <w:rPr>
          <w:rFonts w:ascii="Calibri" w:hAnsi="Calibri" w:cs="Calibri"/>
          <w:b/>
          <w:sz w:val="22"/>
          <w:szCs w:val="22"/>
        </w:rPr>
        <w:tab/>
        <w:t>J</w:t>
      </w:r>
      <w:r w:rsidRPr="00A76CD7">
        <w:rPr>
          <w:rFonts w:ascii="Calibri" w:hAnsi="Calibri" w:cs="Calibri"/>
          <w:b/>
          <w:spacing w:val="2"/>
          <w:sz w:val="22"/>
          <w:szCs w:val="22"/>
        </w:rPr>
        <w:t>avaslat Szombathely Megyei Jogú Város Önkormányzata 2023. évi költségvetéséről szóló 4/2023. (II.28.) önkormányzati rendelet III. számú módosításának megalkotására</w:t>
      </w:r>
    </w:p>
    <w:p w14:paraId="17F9F549" w14:textId="77777777" w:rsidR="00CE36C7" w:rsidRPr="00A76CD7" w:rsidRDefault="00CE36C7" w:rsidP="00CE36C7">
      <w:pPr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ab/>
      </w:r>
      <w:proofErr w:type="spellStart"/>
      <w:r w:rsidRPr="00A76CD7">
        <w:rPr>
          <w:rFonts w:ascii="Calibri" w:hAnsi="Calibri" w:cs="Calibri"/>
          <w:sz w:val="22"/>
          <w:szCs w:val="22"/>
        </w:rPr>
        <w:t>Stéger</w:t>
      </w:r>
      <w:proofErr w:type="spellEnd"/>
      <w:r w:rsidRPr="00A76CD7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6B43B5C7" w14:textId="77777777" w:rsidR="00CE36C7" w:rsidRPr="00A76CD7" w:rsidRDefault="00CE36C7" w:rsidP="00CE36C7">
      <w:pPr>
        <w:jc w:val="both"/>
        <w:rPr>
          <w:rFonts w:ascii="Calibri" w:hAnsi="Calibri" w:cs="Calibri"/>
          <w:sz w:val="22"/>
          <w:szCs w:val="22"/>
        </w:rPr>
      </w:pPr>
    </w:p>
    <w:p w14:paraId="1FA17F58" w14:textId="77777777" w:rsidR="00CE36C7" w:rsidRDefault="00CE36C7" w:rsidP="00CE36C7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bookmarkStart w:id="3" w:name="_Hlk93306557"/>
      <w:r>
        <w:rPr>
          <w:rFonts w:ascii="Calibri" w:hAnsi="Calibri" w:cs="Calibri"/>
          <w:b/>
          <w:bCs/>
          <w:sz w:val="22"/>
          <w:szCs w:val="22"/>
        </w:rPr>
        <w:t>2./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pacing w:val="2"/>
          <w:sz w:val="22"/>
          <w:szCs w:val="22"/>
        </w:rPr>
        <w:t>Javaslat a Szombathelyi Egyesített Bölcsődei Intézmény 2024. évi nyári nyitvatartási rendjének jóváhagyására</w:t>
      </w:r>
    </w:p>
    <w:p w14:paraId="119F03C0" w14:textId="77777777" w:rsidR="00CE36C7" w:rsidRDefault="00CE36C7" w:rsidP="00CE36C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1C5F99BE" w14:textId="77777777" w:rsidR="00CE36C7" w:rsidRDefault="00CE36C7" w:rsidP="00CE36C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Sebestyén Bianka, az Egyesített Bölcsődei Intézmény intézményvezetője</w:t>
      </w:r>
    </w:p>
    <w:p w14:paraId="1A99E252" w14:textId="77777777" w:rsidR="00CE36C7" w:rsidRDefault="00CE36C7" w:rsidP="00CE36C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C8C2488" w14:textId="77777777" w:rsidR="00CE36C7" w:rsidRPr="00A76CD7" w:rsidRDefault="00CE36C7" w:rsidP="00CE36C7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a települési támogatás keretében nyújtott ellátások és a szociális szolgáltatások helyi szabályozásáról szóló 8/2015. (II.27.) önkormányzati rendelet módosítására  </w:t>
      </w:r>
    </w:p>
    <w:p w14:paraId="4762267C" w14:textId="77777777" w:rsidR="00CE36C7" w:rsidRDefault="00CE36C7" w:rsidP="00CE36C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bookmarkEnd w:id="3"/>
    <w:p w14:paraId="1B6B3BEA" w14:textId="77777777" w:rsidR="00CE36C7" w:rsidRPr="00A76CD7" w:rsidRDefault="00CE36C7" w:rsidP="00CE36C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BE643D1" w14:textId="77777777" w:rsidR="00CE36C7" w:rsidRPr="00A76CD7" w:rsidRDefault="00CE36C7" w:rsidP="00CE36C7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4BC49186" w14:textId="77777777" w:rsidR="00CE36C7" w:rsidRPr="00A76CD7" w:rsidRDefault="00CE36C7" w:rsidP="00CE36C7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bookmarkStart w:id="4" w:name="_Hlk25221937"/>
      <w:r w:rsidRPr="00A76CD7">
        <w:rPr>
          <w:rFonts w:ascii="Calibri" w:hAnsi="Calibri" w:cs="Calibri"/>
          <w:sz w:val="22"/>
          <w:szCs w:val="22"/>
        </w:rPr>
        <w:t>Dr. Czeglédy Csaba, a Szociális és Lakás Bizottság elnöke</w:t>
      </w:r>
      <w:bookmarkEnd w:id="4"/>
    </w:p>
    <w:p w14:paraId="4F0FB166" w14:textId="77777777" w:rsidR="00CE36C7" w:rsidRPr="00A76CD7" w:rsidRDefault="00CE36C7" w:rsidP="00CE36C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815693A" w14:textId="77777777" w:rsidR="00CE36C7" w:rsidRDefault="00CE36C7" w:rsidP="00CE36C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2CD099EA" w14:textId="77777777" w:rsidR="00CE36C7" w:rsidRPr="00A76CD7" w:rsidRDefault="00CE36C7" w:rsidP="00CE36C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872A15F" w14:textId="77777777" w:rsidR="00CE36C7" w:rsidRPr="00A76CD7" w:rsidRDefault="00CE36C7" w:rsidP="00CE36C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z w:val="22"/>
          <w:szCs w:val="22"/>
        </w:rPr>
        <w:t xml:space="preserve">Javaslat Közösségi Bérlakás Rendszerben nyilvántartott ingatlan bérbeadására </w:t>
      </w:r>
    </w:p>
    <w:p w14:paraId="40A5A868" w14:textId="77777777" w:rsidR="00CE36C7" w:rsidRPr="00A76CD7" w:rsidRDefault="00CE36C7" w:rsidP="00CE36C7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  <w:t>Osztály vezetője</w:t>
      </w:r>
    </w:p>
    <w:p w14:paraId="2E3A7107" w14:textId="77777777" w:rsidR="00CE36C7" w:rsidRPr="00A76CD7" w:rsidRDefault="00CE36C7" w:rsidP="00CE36C7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130EEBD1" w14:textId="77777777" w:rsidR="00CE36C7" w:rsidRPr="00A76CD7" w:rsidRDefault="00CE36C7" w:rsidP="00CE36C7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A76CD7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3E797556" w14:textId="77777777" w:rsidR="00CE36C7" w:rsidRPr="00A76CD7" w:rsidRDefault="00CE36C7" w:rsidP="00CE36C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49737DC" w14:textId="77777777" w:rsidR="00CE36C7" w:rsidRPr="00A76CD7" w:rsidRDefault="00CE36C7" w:rsidP="00CE36C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846E809" w14:textId="77777777" w:rsidR="00CE36C7" w:rsidRPr="00A76CD7" w:rsidRDefault="00CE36C7" w:rsidP="00CE36C7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b/>
          <w:bCs/>
          <w:sz w:val="22"/>
          <w:szCs w:val="22"/>
        </w:rPr>
        <w:tab/>
        <w:t xml:space="preserve">Javaslat önkormányzati tulajdonban lévő ingatlan bérlő általi helyreállítás időtartamának meghosszabbítására </w:t>
      </w:r>
    </w:p>
    <w:p w14:paraId="6340776F" w14:textId="77777777" w:rsidR="00CE36C7" w:rsidRDefault="00CE36C7" w:rsidP="00CE36C7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  <w:t>Osztály vezetője</w:t>
      </w:r>
    </w:p>
    <w:p w14:paraId="3B32D92E" w14:textId="77777777" w:rsidR="00CE36C7" w:rsidRPr="00A76CD7" w:rsidRDefault="00CE36C7" w:rsidP="00CE36C7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28C29D38" w14:textId="77777777" w:rsidR="00CE36C7" w:rsidRPr="00A76CD7" w:rsidRDefault="00CE36C7" w:rsidP="00CE36C7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8</w:t>
      </w:r>
      <w:r w:rsidRPr="00A76CD7">
        <w:rPr>
          <w:rFonts w:ascii="Calibri" w:hAnsi="Calibri" w:cs="Calibri"/>
          <w:b/>
          <w:bCs/>
          <w:sz w:val="22"/>
          <w:szCs w:val="22"/>
        </w:rPr>
        <w:t xml:space="preserve">./ </w:t>
      </w:r>
      <w:r w:rsidRPr="00A76CD7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4D162936" w14:textId="77777777" w:rsidR="00CE36C7" w:rsidRDefault="00CE36C7" w:rsidP="00CE36C7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1"/>
      <w:bookmarkEnd w:id="2"/>
    </w:p>
    <w:p w14:paraId="6637DB79" w14:textId="77777777" w:rsidR="00CE36C7" w:rsidRDefault="00CE36C7" w:rsidP="00CE36C7">
      <w:pPr>
        <w:ind w:firstLine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7EBAF84" w14:textId="77777777" w:rsidR="00CE36C7" w:rsidRDefault="00CE36C7" w:rsidP="00CE36C7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p w14:paraId="07431628" w14:textId="77777777" w:rsidR="0097417A" w:rsidRPr="00455088" w:rsidRDefault="0097417A" w:rsidP="009741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58A213BB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CE36C7">
        <w:rPr>
          <w:rFonts w:asciiTheme="minorHAnsi" w:hAnsiTheme="minorHAnsi" w:cstheme="minorHAnsi"/>
          <w:color w:val="000000" w:themeColor="text1"/>
          <w:sz w:val="22"/>
          <w:szCs w:val="22"/>
        </w:rPr>
        <w:t>2024. január 24.</w:t>
      </w:r>
    </w:p>
    <w:p w14:paraId="631E604B" w14:textId="77777777" w:rsidR="00914C91" w:rsidRDefault="00914C91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DE51AD" w14:textId="77777777" w:rsidR="00CE36C7" w:rsidRDefault="00CE36C7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20516C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382D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3</TotalTime>
  <Pages>2</Pages>
  <Words>258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2024-01-24T16:08:00Z</dcterms:created>
  <dcterms:modified xsi:type="dcterms:W3CDTF">2024-01-29T10:15:00Z</dcterms:modified>
</cp:coreProperties>
</file>