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461EA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9AABA4E" w:rsidR="00C9281D" w:rsidRPr="004461EA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A30D9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január 2</w:t>
      </w:r>
      <w:r w:rsidR="000344A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C4005F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4461EA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2239F148" w:rsidR="004421DA" w:rsidRPr="004461EA" w:rsidRDefault="003854CE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74642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51484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9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bookmarkStart w:id="0" w:name="_Hlk121379107"/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754E190D" w:rsidR="004421DA" w:rsidRPr="004461EA" w:rsidRDefault="00904049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 w:rsidR="000672D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A30D9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0344A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SzLB. sz. határozat</w:t>
      </w:r>
    </w:p>
    <w:p w14:paraId="1D6E0BDA" w14:textId="77777777" w:rsidR="000672DF" w:rsidRDefault="000672DF" w:rsidP="00D431D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7219764E" w14:textId="7CC1E2F7" w:rsidR="000344A4" w:rsidRDefault="00D431D2" w:rsidP="00306FE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p w14:paraId="1577FD4E" w14:textId="4751A32D" w:rsidR="000344A4" w:rsidRPr="00A76CD7" w:rsidRDefault="000344A4" w:rsidP="000344A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76CD7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373D4D7D" w14:textId="77777777" w:rsidR="000344A4" w:rsidRPr="00A76CD7" w:rsidRDefault="000344A4" w:rsidP="000344A4">
      <w:pPr>
        <w:ind w:left="705" w:hanging="705"/>
        <w:jc w:val="both"/>
        <w:rPr>
          <w:rFonts w:ascii="Calibri" w:hAnsi="Calibri" w:cs="Calibri"/>
          <w:b/>
          <w:spacing w:val="2"/>
          <w:sz w:val="22"/>
          <w:szCs w:val="22"/>
        </w:rPr>
      </w:pPr>
      <w:r w:rsidRPr="00A76CD7">
        <w:rPr>
          <w:rFonts w:ascii="Calibri" w:hAnsi="Calibri" w:cs="Calibri"/>
          <w:b/>
          <w:sz w:val="22"/>
          <w:szCs w:val="22"/>
        </w:rPr>
        <w:t>1./</w:t>
      </w:r>
      <w:r w:rsidRPr="00A76CD7">
        <w:rPr>
          <w:rFonts w:ascii="Calibri" w:hAnsi="Calibri" w:cs="Calibri"/>
          <w:b/>
          <w:sz w:val="22"/>
          <w:szCs w:val="22"/>
        </w:rPr>
        <w:tab/>
      </w:r>
      <w:r w:rsidRPr="00A76CD7">
        <w:rPr>
          <w:rFonts w:ascii="Calibri" w:hAnsi="Calibri" w:cs="Calibri"/>
          <w:b/>
          <w:sz w:val="22"/>
          <w:szCs w:val="22"/>
        </w:rPr>
        <w:tab/>
        <w:t>J</w:t>
      </w:r>
      <w:r w:rsidRPr="00A76CD7">
        <w:rPr>
          <w:rFonts w:ascii="Calibri" w:hAnsi="Calibri" w:cs="Calibri"/>
          <w:b/>
          <w:spacing w:val="2"/>
          <w:sz w:val="22"/>
          <w:szCs w:val="22"/>
        </w:rPr>
        <w:t>avaslat Szombathely Megyei Jogú Város Önkormányzata 2023. évi költségvetéséről szóló 4/2023. (II.28.) önkormányzati rendelet III. számú módosításának megalkotására</w:t>
      </w:r>
    </w:p>
    <w:p w14:paraId="45D27812" w14:textId="77777777" w:rsidR="000344A4" w:rsidRPr="00A76CD7" w:rsidRDefault="000344A4" w:rsidP="000344A4">
      <w:pPr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6552534" w14:textId="77777777" w:rsidR="000344A4" w:rsidRPr="00A76CD7" w:rsidRDefault="000344A4" w:rsidP="000344A4">
      <w:pPr>
        <w:jc w:val="both"/>
        <w:rPr>
          <w:rFonts w:ascii="Calibri" w:hAnsi="Calibri" w:cs="Calibri"/>
          <w:sz w:val="22"/>
          <w:szCs w:val="22"/>
        </w:rPr>
      </w:pPr>
    </w:p>
    <w:p w14:paraId="7B810D7C" w14:textId="77777777" w:rsidR="000344A4" w:rsidRDefault="000344A4" w:rsidP="000344A4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bookmarkStart w:id="3" w:name="_Hlk93306557"/>
      <w:r>
        <w:rPr>
          <w:rFonts w:ascii="Calibri" w:hAnsi="Calibri" w:cs="Calibri"/>
          <w:b/>
          <w:bCs/>
          <w:sz w:val="22"/>
          <w:szCs w:val="22"/>
        </w:rPr>
        <w:t>2./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pacing w:val="2"/>
          <w:sz w:val="22"/>
          <w:szCs w:val="22"/>
        </w:rPr>
        <w:t>Javaslat a Szombathelyi Egyesített Bölcsődei Intézmény 2024. évi nyári nyitvatartási rendjének jóváhagyására</w:t>
      </w:r>
    </w:p>
    <w:p w14:paraId="20EF46D5" w14:textId="77777777" w:rsidR="000344A4" w:rsidRDefault="000344A4" w:rsidP="000344A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67D2BBA" w14:textId="77777777" w:rsidR="000344A4" w:rsidRDefault="000344A4" w:rsidP="000344A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Sebestyén Bianka, az Egyesített Bölcsődei Intézmény intézményvezetője</w:t>
      </w:r>
    </w:p>
    <w:p w14:paraId="5B0349F2" w14:textId="77777777" w:rsidR="000344A4" w:rsidRDefault="000344A4" w:rsidP="000344A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838BEC7" w14:textId="77777777" w:rsidR="000344A4" w:rsidRPr="00A76CD7" w:rsidRDefault="000344A4" w:rsidP="000344A4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a települési támogatás keretében nyújtott ellátások és a szociális szolgáltatások helyi szabályozásáról szóló 8/2015. (II.27.) önkormányzati rendelet módosítására  </w:t>
      </w:r>
    </w:p>
    <w:p w14:paraId="23FBA76B" w14:textId="77777777" w:rsidR="000344A4" w:rsidRDefault="000344A4" w:rsidP="000344A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bookmarkEnd w:id="3"/>
    <w:p w14:paraId="08528685" w14:textId="77777777" w:rsidR="000344A4" w:rsidRPr="00A76CD7" w:rsidRDefault="000344A4" w:rsidP="000344A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0FF5D34" w14:textId="77777777" w:rsidR="000344A4" w:rsidRPr="00A76CD7" w:rsidRDefault="000344A4" w:rsidP="000344A4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3FA77945" w14:textId="77777777" w:rsidR="000344A4" w:rsidRPr="00A76CD7" w:rsidRDefault="000344A4" w:rsidP="000344A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bookmarkStart w:id="4" w:name="_Hlk25221937"/>
      <w:r w:rsidRPr="00A76CD7">
        <w:rPr>
          <w:rFonts w:ascii="Calibri" w:hAnsi="Calibri" w:cs="Calibri"/>
          <w:sz w:val="22"/>
          <w:szCs w:val="22"/>
        </w:rPr>
        <w:t>Dr. Czeglédy Csaba, a Szociális és Lakás Bizottság elnöke</w:t>
      </w:r>
      <w:bookmarkEnd w:id="4"/>
    </w:p>
    <w:p w14:paraId="16E41CB1" w14:textId="77777777" w:rsidR="000344A4" w:rsidRPr="00A76CD7" w:rsidRDefault="000344A4" w:rsidP="000344A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335B77B" w14:textId="21EDDD20" w:rsidR="000344A4" w:rsidRPr="00A76CD7" w:rsidRDefault="000344A4" w:rsidP="000344A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0ECCB032" w14:textId="77777777" w:rsidR="000344A4" w:rsidRPr="00A76CD7" w:rsidRDefault="000344A4" w:rsidP="000344A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z w:val="22"/>
          <w:szCs w:val="22"/>
        </w:rPr>
        <w:t xml:space="preserve">Javaslat Közösségi Bérlakás Rendszerben nyilvántartott ingatlan bérbeadására </w:t>
      </w:r>
    </w:p>
    <w:p w14:paraId="5D901EB7" w14:textId="77777777" w:rsidR="000344A4" w:rsidRPr="00A76CD7" w:rsidRDefault="000344A4" w:rsidP="000344A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  <w:t>Osztály vezetője</w:t>
      </w:r>
    </w:p>
    <w:p w14:paraId="7CF7474A" w14:textId="77777777" w:rsidR="000344A4" w:rsidRPr="00A76CD7" w:rsidRDefault="000344A4" w:rsidP="000344A4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576E8E8" w14:textId="77777777" w:rsidR="000344A4" w:rsidRPr="00A76CD7" w:rsidRDefault="000344A4" w:rsidP="000344A4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A76CD7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2DD1CC0C" w14:textId="77777777" w:rsidR="000344A4" w:rsidRPr="00A76CD7" w:rsidRDefault="000344A4" w:rsidP="000344A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48DB1F0" w14:textId="77777777" w:rsidR="000344A4" w:rsidRPr="00A76CD7" w:rsidRDefault="000344A4" w:rsidP="000344A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AF02C44" w14:textId="77777777" w:rsidR="000344A4" w:rsidRPr="00A76CD7" w:rsidRDefault="000344A4" w:rsidP="000344A4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5ADEEBA4" w14:textId="77777777" w:rsidR="000344A4" w:rsidRDefault="000344A4" w:rsidP="000344A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  <w:t>Osztály vezetője</w:t>
      </w:r>
    </w:p>
    <w:p w14:paraId="3502E299" w14:textId="77777777" w:rsidR="000344A4" w:rsidRPr="00A76CD7" w:rsidRDefault="000344A4" w:rsidP="000344A4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ABBD043" w14:textId="77777777" w:rsidR="000344A4" w:rsidRPr="00A76CD7" w:rsidRDefault="000344A4" w:rsidP="000344A4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A76CD7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A76CD7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1773E88A" w14:textId="1C55A8DB" w:rsidR="00971260" w:rsidRDefault="000344A4" w:rsidP="000344A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1"/>
      <w:bookmarkEnd w:id="2"/>
    </w:p>
    <w:p w14:paraId="43C49C05" w14:textId="77777777" w:rsidR="000344A4" w:rsidRDefault="000344A4" w:rsidP="000344A4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D907AEB" w14:textId="4F07AA41" w:rsidR="00E772BE" w:rsidRDefault="00E772BE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6AECC44D" w14:textId="77777777" w:rsidR="000344A4" w:rsidRDefault="000344A4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33EB04" w14:textId="1833A2E7" w:rsidR="00E860F6" w:rsidRDefault="00E860F6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Nyilvános ülés:</w:t>
      </w:r>
    </w:p>
    <w:p w14:paraId="641FA8B2" w14:textId="77777777" w:rsidR="005C7C74" w:rsidRDefault="005C7C74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4592F5" w14:textId="77777777" w:rsidR="005C7C74" w:rsidRPr="00A76CD7" w:rsidRDefault="005C7C74" w:rsidP="005C7C74">
      <w:pPr>
        <w:ind w:left="705" w:hanging="705"/>
        <w:jc w:val="both"/>
        <w:rPr>
          <w:rFonts w:ascii="Calibri" w:hAnsi="Calibri" w:cs="Calibri"/>
          <w:b/>
          <w:spacing w:val="2"/>
          <w:sz w:val="22"/>
          <w:szCs w:val="22"/>
        </w:rPr>
      </w:pPr>
      <w:bookmarkStart w:id="5" w:name="_Hlk121379156"/>
      <w:r w:rsidRPr="00A76CD7">
        <w:rPr>
          <w:rFonts w:ascii="Calibri" w:hAnsi="Calibri" w:cs="Calibri"/>
          <w:b/>
          <w:sz w:val="22"/>
          <w:szCs w:val="22"/>
        </w:rPr>
        <w:t>1./</w:t>
      </w:r>
      <w:r w:rsidRPr="00A76CD7">
        <w:rPr>
          <w:rFonts w:ascii="Calibri" w:hAnsi="Calibri" w:cs="Calibri"/>
          <w:b/>
          <w:sz w:val="22"/>
          <w:szCs w:val="22"/>
        </w:rPr>
        <w:tab/>
      </w:r>
      <w:r w:rsidRPr="00A76CD7">
        <w:rPr>
          <w:rFonts w:ascii="Calibri" w:hAnsi="Calibri" w:cs="Calibri"/>
          <w:b/>
          <w:sz w:val="22"/>
          <w:szCs w:val="22"/>
        </w:rPr>
        <w:tab/>
        <w:t>J</w:t>
      </w:r>
      <w:r w:rsidRPr="00A76CD7">
        <w:rPr>
          <w:rFonts w:ascii="Calibri" w:hAnsi="Calibri" w:cs="Calibri"/>
          <w:b/>
          <w:spacing w:val="2"/>
          <w:sz w:val="22"/>
          <w:szCs w:val="22"/>
        </w:rPr>
        <w:t>avaslat Szombathely Megyei Jogú Város Önkormányzata 2023. évi költségvetéséről szóló 4/2023. (II.28.) önkormányzati rendelet III. számú módosításának megalkotására</w:t>
      </w:r>
    </w:p>
    <w:p w14:paraId="0023ADE1" w14:textId="77777777" w:rsidR="005C7C74" w:rsidRDefault="005C7C74" w:rsidP="005C7C74">
      <w:pPr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7867C01B" w14:textId="77777777" w:rsidR="00145FD6" w:rsidRDefault="00145FD6" w:rsidP="005C7C74">
      <w:pPr>
        <w:jc w:val="both"/>
        <w:rPr>
          <w:rFonts w:ascii="Calibri" w:hAnsi="Calibri" w:cs="Calibri"/>
          <w:sz w:val="22"/>
          <w:szCs w:val="22"/>
        </w:rPr>
      </w:pPr>
    </w:p>
    <w:p w14:paraId="0283AA84" w14:textId="087873B7" w:rsidR="00145FD6" w:rsidRPr="00063736" w:rsidRDefault="00145FD6" w:rsidP="00145FD6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51484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 w:rsidR="0051484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3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tartózkodás</w:t>
      </w:r>
      <w:r w:rsidR="0051484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sal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 ellenszavazat nélkül az alábbi határozatot hozta: </w:t>
      </w:r>
    </w:p>
    <w:p w14:paraId="10312F0C" w14:textId="77777777" w:rsidR="00145FD6" w:rsidRPr="00063736" w:rsidRDefault="00145FD6" w:rsidP="00145FD6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2/2024.(I.24)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9E68F77" w14:textId="0BB90F3D" w:rsidR="00145FD6" w:rsidRPr="00063736" w:rsidRDefault="00145FD6" w:rsidP="00145FD6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/202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(II.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28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) önkormányzati rendelet III. számú módosításának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z I. és II. számú határozati javaslatot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2D1AAA3D" w14:textId="77777777" w:rsidR="00145FD6" w:rsidRPr="00063736" w:rsidRDefault="00145FD6" w:rsidP="00145FD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6C2939" w14:textId="77777777" w:rsidR="00145FD6" w:rsidRDefault="00145FD6" w:rsidP="00145F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7301B01D" w14:textId="558A5859" w:rsidR="00145FD6" w:rsidRPr="00063736" w:rsidRDefault="00145FD6" w:rsidP="00145FD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2CE2D17" w14:textId="77777777" w:rsidR="00145FD6" w:rsidRPr="00063736" w:rsidRDefault="00145FD6" w:rsidP="00145FD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január 25.</w:t>
      </w:r>
    </w:p>
    <w:p w14:paraId="5B6D1320" w14:textId="77777777" w:rsidR="00145FD6" w:rsidRPr="00A76CD7" w:rsidRDefault="00145FD6" w:rsidP="005C7C74">
      <w:pPr>
        <w:jc w:val="both"/>
        <w:rPr>
          <w:rFonts w:ascii="Calibri" w:hAnsi="Calibri" w:cs="Calibri"/>
          <w:sz w:val="22"/>
          <w:szCs w:val="22"/>
        </w:rPr>
      </w:pPr>
    </w:p>
    <w:p w14:paraId="04FB3A21" w14:textId="77777777" w:rsidR="00E772BE" w:rsidRDefault="00E772BE" w:rsidP="00BA59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A7CCD" w14:textId="3564ADBE" w:rsidR="00063736" w:rsidRPr="00063736" w:rsidRDefault="00063736" w:rsidP="00063736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bookmarkStart w:id="6" w:name="_Hlk121379191"/>
      <w:bookmarkEnd w:id="5"/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74642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51484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</w:t>
      </w:r>
      <w:r w:rsidR="0051484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3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tartózkodás</w:t>
      </w:r>
      <w:r w:rsidR="0051484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sa</w:t>
      </w:r>
      <w:r w:rsidR="008B74C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l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 ellenszavazat nélkül az alábbi határozatot hozta: </w:t>
      </w:r>
    </w:p>
    <w:p w14:paraId="6152B636" w14:textId="185C8841" w:rsidR="00063736" w:rsidRPr="00063736" w:rsidRDefault="00145FD6" w:rsidP="00063736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5C7C7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.(I.</w:t>
      </w:r>
      <w:r w:rsidR="0036068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C7C7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06373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="00063736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6373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D252B7B" w14:textId="74BF692D" w:rsidR="00063736" w:rsidRPr="00063736" w:rsidRDefault="00063736" w:rsidP="00003292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="00360686" w:rsidRPr="00003292">
        <w:rPr>
          <w:rFonts w:ascii="Calibri" w:hAnsi="Calibri" w:cs="Calibri"/>
          <w:b w:val="0"/>
          <w:bCs/>
          <w:sz w:val="22"/>
          <w:szCs w:val="22"/>
          <w:u w:val="none"/>
        </w:rPr>
        <w:t>J</w:t>
      </w:r>
      <w:r w:rsidR="00360686"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 w:rsidR="005C7C74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="00360686"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 w:rsidR="005C7C74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="00360686"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/202</w:t>
      </w:r>
      <w:r w:rsidR="005C7C74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="00360686"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(II.</w:t>
      </w:r>
      <w:r w:rsidR="005C7C74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28</w:t>
      </w:r>
      <w:r w:rsidR="00360686"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) önkormányzati rendelet III. számú módosításának megalkotására</w:t>
      </w:r>
      <w:r w:rsid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 w:rsidR="0079417D"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és</w:t>
      </w:r>
      <w:r w:rsidR="00003292"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155E41"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 w:rsidR="00155E41"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601DCCF" w14:textId="77777777" w:rsidR="00063736" w:rsidRDefault="00063736" w:rsidP="0006373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65DE5" w14:textId="77777777" w:rsidR="00145FD6" w:rsidRPr="00063736" w:rsidRDefault="00145FD6" w:rsidP="000637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E61CB9" w14:textId="0345F469" w:rsidR="00063736" w:rsidRPr="00063736" w:rsidRDefault="00063736" w:rsidP="000637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4E8A439" w14:textId="32C67A13" w:rsidR="00063736" w:rsidRPr="00063736" w:rsidRDefault="00063736" w:rsidP="0006373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5AEB">
        <w:rPr>
          <w:rFonts w:asciiTheme="minorHAnsi" w:hAnsiTheme="minorHAnsi" w:cstheme="minorHAnsi"/>
          <w:sz w:val="22"/>
          <w:szCs w:val="22"/>
        </w:rPr>
        <w:t>202</w:t>
      </w:r>
      <w:r w:rsidR="005C7C74">
        <w:rPr>
          <w:rFonts w:asciiTheme="minorHAnsi" w:hAnsiTheme="minorHAnsi" w:cstheme="minorHAnsi"/>
          <w:sz w:val="22"/>
          <w:szCs w:val="22"/>
        </w:rPr>
        <w:t>4</w:t>
      </w:r>
      <w:r w:rsidR="00C35AEB">
        <w:rPr>
          <w:rFonts w:asciiTheme="minorHAnsi" w:hAnsiTheme="minorHAnsi" w:cstheme="minorHAnsi"/>
          <w:sz w:val="22"/>
          <w:szCs w:val="22"/>
        </w:rPr>
        <w:t>. január 2</w:t>
      </w:r>
      <w:r w:rsidR="005C7C74">
        <w:rPr>
          <w:rFonts w:asciiTheme="minorHAnsi" w:hAnsiTheme="minorHAnsi" w:cstheme="minorHAnsi"/>
          <w:sz w:val="22"/>
          <w:szCs w:val="22"/>
        </w:rPr>
        <w:t>5</w:t>
      </w:r>
      <w:r w:rsidR="00C35AEB">
        <w:rPr>
          <w:rFonts w:asciiTheme="minorHAnsi" w:hAnsiTheme="minorHAnsi" w:cstheme="minorHAnsi"/>
          <w:sz w:val="22"/>
          <w:szCs w:val="22"/>
        </w:rPr>
        <w:t>.</w:t>
      </w:r>
    </w:p>
    <w:p w14:paraId="4DA3A192" w14:textId="77777777" w:rsidR="006F1FD7" w:rsidRPr="00063736" w:rsidRDefault="006F1FD7" w:rsidP="00063736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6"/>
    <w:p w14:paraId="15386DEA" w14:textId="4E70F2C6" w:rsidR="00C15DB0" w:rsidRDefault="00C15DB0" w:rsidP="00C15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59A84" w14:textId="3A40DF36" w:rsidR="00A30D93" w:rsidRPr="002E7001" w:rsidRDefault="00A30D93" w:rsidP="00A30D93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2E7001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>Javaslat a Szombathelyi Egyesített Bölcsődei Intézmény 202</w:t>
      </w:r>
      <w:r w:rsidR="005C7C74">
        <w:rPr>
          <w:rFonts w:ascii="Calibri" w:hAnsi="Calibri" w:cs="Calibri"/>
          <w:b/>
          <w:bCs/>
          <w:spacing w:val="2"/>
          <w:sz w:val="22"/>
          <w:szCs w:val="22"/>
        </w:rPr>
        <w:t>4</w:t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>. évi nyári nyitvatartási rendjének jóváhagyására</w:t>
      </w:r>
    </w:p>
    <w:p w14:paraId="0E557B12" w14:textId="77777777" w:rsidR="00A30D93" w:rsidRPr="002E7001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05F0F1A" w14:textId="6729776F" w:rsidR="00A30D93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E7001">
        <w:rPr>
          <w:rFonts w:ascii="Calibri" w:hAnsi="Calibri" w:cs="Calibri"/>
          <w:sz w:val="22"/>
          <w:szCs w:val="22"/>
        </w:rPr>
        <w:t xml:space="preserve"> </w:t>
      </w:r>
      <w:r w:rsidRPr="002E7001">
        <w:rPr>
          <w:rFonts w:ascii="Calibri" w:hAnsi="Calibri" w:cs="Calibri"/>
          <w:sz w:val="22"/>
          <w:szCs w:val="22"/>
        </w:rPr>
        <w:tab/>
        <w:t>Sebestyén Bianka, az Egyesített Bölcsődei Intézmény intézményvezetője</w:t>
      </w:r>
    </w:p>
    <w:p w14:paraId="7E2FD692" w14:textId="77777777" w:rsidR="001C676A" w:rsidRDefault="001C676A" w:rsidP="001C67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AC2BE" w14:textId="726A2677" w:rsidR="001C676A" w:rsidRDefault="001C676A" w:rsidP="001C676A">
      <w:pPr>
        <w:pStyle w:val="Szvegtrzs"/>
        <w:rPr>
          <w:rFonts w:ascii="Calibri" w:hAnsi="Calibri" w:cs="Calibri"/>
          <w:b w:val="0"/>
          <w:sz w:val="22"/>
          <w:szCs w:val="22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904049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51484B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9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gen szavazattal, tartózkodás és ellenszavazat nélkül az alábbi határozatot hozta: </w:t>
      </w:r>
    </w:p>
    <w:p w14:paraId="47D5A81C" w14:textId="3314361C" w:rsidR="001C676A" w:rsidRDefault="00145FD6" w:rsidP="001C676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="006F1FD7">
        <w:rPr>
          <w:rFonts w:ascii="Calibri" w:hAnsi="Calibri" w:cs="Calibri"/>
          <w:b/>
          <w:sz w:val="22"/>
          <w:szCs w:val="22"/>
          <w:u w:val="single"/>
        </w:rPr>
        <w:t>/</w:t>
      </w:r>
      <w:r w:rsidR="001C676A" w:rsidRPr="007A731B">
        <w:rPr>
          <w:rFonts w:ascii="Calibri" w:hAnsi="Calibri" w:cs="Calibri"/>
          <w:b/>
          <w:sz w:val="22"/>
          <w:szCs w:val="22"/>
          <w:u w:val="single"/>
        </w:rPr>
        <w:t>202</w:t>
      </w:r>
      <w:r w:rsidR="005C7C74">
        <w:rPr>
          <w:rFonts w:ascii="Calibri" w:hAnsi="Calibri" w:cs="Calibri"/>
          <w:b/>
          <w:sz w:val="22"/>
          <w:szCs w:val="22"/>
          <w:u w:val="single"/>
        </w:rPr>
        <w:t>4</w:t>
      </w:r>
      <w:r w:rsidR="001C676A" w:rsidRPr="007A731B">
        <w:rPr>
          <w:rFonts w:ascii="Calibri" w:hAnsi="Calibri" w:cs="Calibri"/>
          <w:b/>
          <w:sz w:val="22"/>
          <w:szCs w:val="22"/>
          <w:u w:val="single"/>
        </w:rPr>
        <w:t>. (I.2</w:t>
      </w:r>
      <w:r w:rsidR="005C7C74">
        <w:rPr>
          <w:rFonts w:ascii="Calibri" w:hAnsi="Calibri" w:cs="Calibri"/>
          <w:b/>
          <w:sz w:val="22"/>
          <w:szCs w:val="22"/>
          <w:u w:val="single"/>
        </w:rPr>
        <w:t>4</w:t>
      </w:r>
      <w:r w:rsidR="001C676A" w:rsidRPr="007A731B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71961C86" w14:textId="77777777" w:rsidR="005C7C74" w:rsidRDefault="005C7C74" w:rsidP="001C676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313D287" w14:textId="77777777" w:rsidR="005C7C74" w:rsidRDefault="005C7C74" w:rsidP="005C7C74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 Megyei Jogú Város Közgyűlésének Szociális és Lakás Bizottsága a „Javaslat a Szombathelyi Egyesített Bölcsődei Intézmény 202</w:t>
      </w:r>
      <w:r>
        <w:rPr>
          <w:rFonts w:ascii="Calibri" w:hAnsi="Calibri" w:cs="Calibri"/>
          <w:sz w:val="22"/>
          <w:szCs w:val="22"/>
        </w:rPr>
        <w:t>4</w:t>
      </w:r>
      <w:r w:rsidRPr="007A731B">
        <w:rPr>
          <w:rFonts w:ascii="Calibri" w:hAnsi="Calibri" w:cs="Calibri"/>
          <w:sz w:val="22"/>
          <w:szCs w:val="22"/>
        </w:rPr>
        <w:t>. évi nyári nyitvatartási rendjének jóváhagyására” című előterjesztést megtárgyalta. A Bizottság a Szombathelyi Egyesített Bölcsődei Intézmény 202</w:t>
      </w:r>
      <w:r>
        <w:rPr>
          <w:rFonts w:ascii="Calibri" w:hAnsi="Calibri" w:cs="Calibri"/>
          <w:sz w:val="22"/>
          <w:szCs w:val="22"/>
        </w:rPr>
        <w:t>4</w:t>
      </w:r>
      <w:r w:rsidRPr="007A731B">
        <w:rPr>
          <w:rFonts w:ascii="Calibri" w:hAnsi="Calibri" w:cs="Calibri"/>
          <w:sz w:val="22"/>
          <w:szCs w:val="22"/>
        </w:rPr>
        <w:t>. évi nyári nyitvatartási rendjét a Szombathely Megyei Jogú Város Önkormányzatának Szervezeti és Működési Szabályzatáról szóló 18/2019. (X.31.) önkormányzati rendelet 53. § 11. pontja alapján az alábbiak szerint jóváhagyja:</w:t>
      </w:r>
    </w:p>
    <w:p w14:paraId="7C1695C8" w14:textId="77777777" w:rsidR="00145FD6" w:rsidRDefault="00145FD6" w:rsidP="005C7C74">
      <w:pPr>
        <w:jc w:val="both"/>
        <w:rPr>
          <w:rFonts w:ascii="Calibri" w:hAnsi="Calibri" w:cs="Calibri"/>
          <w:sz w:val="22"/>
          <w:szCs w:val="22"/>
        </w:rPr>
      </w:pPr>
    </w:p>
    <w:p w14:paraId="200536B5" w14:textId="77777777" w:rsidR="00145FD6" w:rsidRDefault="00145FD6" w:rsidP="005C7C74">
      <w:pPr>
        <w:jc w:val="both"/>
        <w:rPr>
          <w:rFonts w:ascii="Calibri" w:hAnsi="Calibri" w:cs="Calibri"/>
          <w:sz w:val="22"/>
          <w:szCs w:val="22"/>
        </w:rPr>
      </w:pPr>
    </w:p>
    <w:p w14:paraId="2B55B944" w14:textId="77777777" w:rsidR="00145FD6" w:rsidRDefault="00145FD6" w:rsidP="005C7C74">
      <w:pPr>
        <w:jc w:val="both"/>
        <w:rPr>
          <w:rFonts w:ascii="Calibri" w:hAnsi="Calibri" w:cs="Calibri"/>
          <w:sz w:val="22"/>
          <w:szCs w:val="22"/>
        </w:rPr>
      </w:pPr>
    </w:p>
    <w:p w14:paraId="4A8054B1" w14:textId="77777777" w:rsidR="005C7C74" w:rsidRDefault="005C7C74" w:rsidP="005C7C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3DE75D" w14:textId="77777777" w:rsidR="005C7C74" w:rsidRPr="0009274F" w:rsidRDefault="005C7C74" w:rsidP="005C7C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lastRenderedPageBreak/>
        <w:t>Szombathely MJV Szombathelyi Egyesített Bölcsődei Intézmény Bölcsődéinek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9274F">
        <w:rPr>
          <w:rFonts w:asciiTheme="minorHAnsi" w:hAnsiTheme="minorHAnsi" w:cstheme="minorHAnsi"/>
          <w:b/>
          <w:sz w:val="22"/>
          <w:szCs w:val="22"/>
        </w:rPr>
        <w:t>. évi nyári zárva tartása</w:t>
      </w:r>
    </w:p>
    <w:p w14:paraId="39E1A531" w14:textId="77777777" w:rsidR="005C7C74" w:rsidRDefault="005C7C74" w:rsidP="005C7C7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252"/>
        <w:gridCol w:w="851"/>
        <w:gridCol w:w="723"/>
        <w:gridCol w:w="843"/>
        <w:gridCol w:w="723"/>
        <w:gridCol w:w="842"/>
        <w:gridCol w:w="723"/>
        <w:gridCol w:w="723"/>
        <w:gridCol w:w="829"/>
      </w:tblGrid>
      <w:tr w:rsidR="005C7C74" w:rsidRPr="00707AF7" w14:paraId="0C0255A5" w14:textId="77777777" w:rsidTr="00196045">
        <w:trPr>
          <w:trHeight w:val="330"/>
        </w:trPr>
        <w:tc>
          <w:tcPr>
            <w:tcW w:w="391" w:type="dxa"/>
            <w:tcBorders>
              <w:top w:val="single" w:sz="12" w:space="0" w:color="auto"/>
              <w:bottom w:val="single" w:sz="12" w:space="0" w:color="auto"/>
            </w:tcBorders>
          </w:tcPr>
          <w:p w14:paraId="208B0A71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111C4907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052A38F6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26.hét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FD7D74F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27.hét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66BD66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28.hét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020D0C0E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29.hét</w:t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4994385F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30.hét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64372B3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31.hét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749413DE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32.hét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</w:tcPr>
          <w:p w14:paraId="6FCB197E" w14:textId="77777777" w:rsidR="005C7C74" w:rsidRPr="00066EC8" w:rsidRDefault="005C7C74" w:rsidP="001960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D9DDBB3" w14:textId="77777777" w:rsidR="005C7C74" w:rsidRPr="00066EC8" w:rsidRDefault="005C7C74" w:rsidP="001960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33.hét</w:t>
            </w:r>
          </w:p>
        </w:tc>
      </w:tr>
      <w:tr w:rsidR="005C7C74" w:rsidRPr="00707AF7" w14:paraId="6AB43401" w14:textId="77777777" w:rsidTr="00196045">
        <w:trPr>
          <w:trHeight w:val="315"/>
        </w:trPr>
        <w:tc>
          <w:tcPr>
            <w:tcW w:w="391" w:type="dxa"/>
            <w:tcBorders>
              <w:top w:val="single" w:sz="12" w:space="0" w:color="auto"/>
            </w:tcBorders>
          </w:tcPr>
          <w:p w14:paraId="509C58D5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noWrap/>
            <w:vAlign w:val="bottom"/>
          </w:tcPr>
          <w:p w14:paraId="1908BE92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Bölcsőde neve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F839CAF" w14:textId="77777777" w:rsidR="005C7C74" w:rsidRPr="007C328F" w:rsidRDefault="005C7C74" w:rsidP="00196045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06.24.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71EE7DF" w14:textId="77777777" w:rsidR="005C7C74" w:rsidRPr="007C328F" w:rsidRDefault="005C7C74" w:rsidP="00196045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7B2516A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07.08.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EEA5602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07.15.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4EF24000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07.22.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3E8E1F76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07.29.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6D59B513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08.05.</w:t>
            </w:r>
          </w:p>
        </w:tc>
        <w:tc>
          <w:tcPr>
            <w:tcW w:w="829" w:type="dxa"/>
            <w:tcBorders>
              <w:top w:val="single" w:sz="12" w:space="0" w:color="auto"/>
            </w:tcBorders>
          </w:tcPr>
          <w:p w14:paraId="2584977C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08.12.</w:t>
            </w:r>
          </w:p>
        </w:tc>
      </w:tr>
      <w:tr w:rsidR="005C7C74" w:rsidRPr="00707AF7" w14:paraId="68C02395" w14:textId="77777777" w:rsidTr="00196045">
        <w:trPr>
          <w:trHeight w:val="205"/>
        </w:trPr>
        <w:tc>
          <w:tcPr>
            <w:tcW w:w="391" w:type="dxa"/>
            <w:tcBorders>
              <w:bottom w:val="single" w:sz="12" w:space="0" w:color="auto"/>
            </w:tcBorders>
          </w:tcPr>
          <w:p w14:paraId="1E3C00E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noWrap/>
            <w:vAlign w:val="bottom"/>
          </w:tcPr>
          <w:p w14:paraId="7EFB5F0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0C7989D4" w14:textId="77777777" w:rsidR="005C7C74" w:rsidRPr="007C328F" w:rsidRDefault="005C7C74" w:rsidP="00196045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06.30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DA94E47" w14:textId="77777777" w:rsidR="005C7C74" w:rsidRPr="007C328F" w:rsidRDefault="005C7C74" w:rsidP="00196045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07.07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532CBF7A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07.14.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76BA824F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07.21.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6C260C7A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07.28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0AB9A739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08.04.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0F50F5C6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08.11.</w:t>
            </w: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14:paraId="2FF16C05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5BC9D368" w14:textId="77777777" w:rsidR="005C7C74" w:rsidRPr="007C328F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08.18.</w:t>
            </w:r>
          </w:p>
        </w:tc>
      </w:tr>
      <w:tr w:rsidR="005C7C74" w:rsidRPr="00707AF7" w14:paraId="46DB8D89" w14:textId="77777777" w:rsidTr="00196045">
        <w:trPr>
          <w:trHeight w:val="315"/>
        </w:trPr>
        <w:tc>
          <w:tcPr>
            <w:tcW w:w="391" w:type="dxa"/>
            <w:shd w:val="clear" w:color="auto" w:fill="FFFFFF"/>
          </w:tcPr>
          <w:p w14:paraId="2E21ED10" w14:textId="77777777" w:rsidR="005C7C74" w:rsidRPr="00066EC8" w:rsidRDefault="005C7C74" w:rsidP="00196045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669041CC" w14:textId="77777777" w:rsidR="005C7C74" w:rsidRPr="00066EC8" w:rsidRDefault="005C7C74" w:rsidP="00196045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473917C9" w14:textId="77777777" w:rsidR="005C7C74" w:rsidRPr="00066EC8" w:rsidRDefault="005C7C74" w:rsidP="00196045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74524A57" w14:textId="77777777" w:rsidR="005C7C74" w:rsidRPr="00066EC8" w:rsidRDefault="005C7C74" w:rsidP="00196045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Napraforgó Bölcsőde (Bem J.u.33.)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13FAE105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A974892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38C7D504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543DB55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774246C2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4A17C7C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2316C34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3D10C17C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</w:tr>
      <w:tr w:rsidR="005C7C74" w:rsidRPr="00707AF7" w14:paraId="42AD22FC" w14:textId="77777777" w:rsidTr="00196045">
        <w:trPr>
          <w:trHeight w:val="315"/>
        </w:trPr>
        <w:tc>
          <w:tcPr>
            <w:tcW w:w="391" w:type="dxa"/>
            <w:shd w:val="clear" w:color="auto" w:fill="FFFFFF"/>
          </w:tcPr>
          <w:p w14:paraId="6FD1A94B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9588AFF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4D93014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0B164822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Csodaország Bölcsőde</w:t>
            </w:r>
          </w:p>
          <w:p w14:paraId="70DA0429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Manócska Mini Bölcsőde (Szűrcsapó u. 43/A.)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76DE817E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11AAE7E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07A4EB06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CD8F116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09A5C3C5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75409D3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E09B26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450DEF96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</w:tr>
      <w:tr w:rsidR="005C7C74" w:rsidRPr="00707AF7" w14:paraId="639A18B2" w14:textId="77777777" w:rsidTr="00196045">
        <w:trPr>
          <w:trHeight w:val="315"/>
        </w:trPr>
        <w:tc>
          <w:tcPr>
            <w:tcW w:w="391" w:type="dxa"/>
            <w:shd w:val="clear" w:color="auto" w:fill="FFFFFF"/>
          </w:tcPr>
          <w:p w14:paraId="0724010E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B4931F5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3.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120E3C81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733D2B1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Csicsergő Bölcsőde (Bem J. 9.)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2A26A220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726669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073A74D8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8A1289B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099FAD9C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DD3F158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6DE953C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340FF79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</w:tr>
      <w:tr w:rsidR="005C7C74" w:rsidRPr="00707AF7" w14:paraId="1236FE4C" w14:textId="77777777" w:rsidTr="00196045">
        <w:trPr>
          <w:trHeight w:val="315"/>
        </w:trPr>
        <w:tc>
          <w:tcPr>
            <w:tcW w:w="391" w:type="dxa"/>
            <w:shd w:val="clear" w:color="auto" w:fill="FFFFFF"/>
          </w:tcPr>
          <w:p w14:paraId="29B25163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4.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38E90BF2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Százszorszép Bölcsőde (Váci M.u.5.)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5F7C199B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6EF2F38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10F33E01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E9E6ADA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7E7619C3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3C7559D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12C209B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74EBB97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5C7C74" w:rsidRPr="00707AF7" w14:paraId="669AB786" w14:textId="77777777" w:rsidTr="00196045">
        <w:trPr>
          <w:trHeight w:val="315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</w:tcPr>
          <w:p w14:paraId="62C66B05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1048E9B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6DFD0CF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35A82D1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Kuckó Bölcsőde</w:t>
            </w:r>
          </w:p>
          <w:p w14:paraId="2259822A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Babóca Mini Bölcsőde (Hadnagy u. 2/B.)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EE350DC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1A1EC53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BF4154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DE1188F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6F7828FF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FC9B2FF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7E4E44A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1316A3E8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</w:tr>
      <w:tr w:rsidR="005C7C74" w:rsidRPr="00707AF7" w14:paraId="227AC1F2" w14:textId="77777777" w:rsidTr="00196045">
        <w:trPr>
          <w:trHeight w:val="315"/>
        </w:trPr>
        <w:tc>
          <w:tcPr>
            <w:tcW w:w="391" w:type="dxa"/>
            <w:shd w:val="clear" w:color="auto" w:fill="FFFFFF"/>
          </w:tcPr>
          <w:p w14:paraId="587F6B04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6.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2B396267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Bokréta Bölcsőde (Barátság u.22.)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5380DD1D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1AF7742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137ECAAA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2318B44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41B86953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AAD62C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8B3640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2511446D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5C7C74" w:rsidRPr="009F50EC" w14:paraId="7D205EBB" w14:textId="77777777" w:rsidTr="00196045">
        <w:trPr>
          <w:trHeight w:val="3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F2B2B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D7EAAF" w14:textId="77777777" w:rsidR="005C7C74" w:rsidRPr="00066EC8" w:rsidRDefault="005C7C74" w:rsidP="001960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532226" w14:textId="77777777" w:rsidR="005C7C74" w:rsidRPr="00066EC8" w:rsidRDefault="005C7C74" w:rsidP="001960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Meseház Bölcsőde (Fogaras u.6.)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4B51FF45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3BAD076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50DC02E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3682F10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E235CD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36F421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407D2B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E92BE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5C7C74" w:rsidRPr="003947BE" w14:paraId="4B67D3B3" w14:textId="77777777" w:rsidTr="00196045">
        <w:trPr>
          <w:trHeight w:val="3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F38B9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8FF6BC" w14:textId="77777777" w:rsidR="005C7C74" w:rsidRPr="00066EC8" w:rsidRDefault="005C7C74" w:rsidP="001960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Városligeti Bölcsőde (Esterházy Antal u. 5.)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48F968DB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3387C3E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49031277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5E84510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0AAE2486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BD483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D48966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7BF6E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</w:tr>
      <w:tr w:rsidR="005C7C74" w:rsidRPr="00707AF7" w14:paraId="1CD894F8" w14:textId="77777777" w:rsidTr="00196045">
        <w:trPr>
          <w:trHeight w:val="330"/>
        </w:trPr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93153DD" w14:textId="77777777" w:rsidR="005C7C74" w:rsidRPr="00066EC8" w:rsidRDefault="005C7C74" w:rsidP="00196045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B3D53" w14:textId="77777777" w:rsidR="005C7C74" w:rsidRPr="00066EC8" w:rsidRDefault="005C7C74" w:rsidP="00196045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nyitva tartó bölcsődék száma: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1C4C2E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A34EEF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1818F1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1A19A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2178CD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3FA82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4E233F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AFDD4" w14:textId="77777777" w:rsidR="005C7C74" w:rsidRPr="00066EC8" w:rsidRDefault="005C7C74" w:rsidP="001960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3BD7B799" w14:textId="77777777" w:rsidR="005C7C74" w:rsidRDefault="005C7C74" w:rsidP="005C7C74">
      <w:pPr>
        <w:pStyle w:val="Szvegtrzs"/>
        <w:rPr>
          <w:rFonts w:ascii="Calibri" w:hAnsi="Calibri" w:cs="Calibri"/>
          <w:sz w:val="22"/>
          <w:szCs w:val="22"/>
        </w:rPr>
      </w:pPr>
    </w:p>
    <w:p w14:paraId="5DAB49B0" w14:textId="77777777" w:rsidR="005C7C74" w:rsidRDefault="005C7C74" w:rsidP="005C7C74">
      <w:pPr>
        <w:pStyle w:val="Szvegtrzs"/>
        <w:rPr>
          <w:rFonts w:ascii="Calibri" w:hAnsi="Calibri" w:cs="Calibri"/>
          <w:sz w:val="22"/>
          <w:szCs w:val="22"/>
        </w:rPr>
      </w:pPr>
    </w:p>
    <w:p w14:paraId="0F36CE5D" w14:textId="77777777" w:rsidR="005C7C74" w:rsidRPr="007A731B" w:rsidRDefault="005C7C74" w:rsidP="005C7C74">
      <w:pPr>
        <w:pStyle w:val="Szvegtrzs"/>
        <w:rPr>
          <w:rFonts w:ascii="Calibri" w:hAnsi="Calibri" w:cs="Calibri"/>
          <w:sz w:val="22"/>
          <w:szCs w:val="22"/>
        </w:rPr>
      </w:pPr>
    </w:p>
    <w:p w14:paraId="44978F11" w14:textId="77777777" w:rsidR="005C7C74" w:rsidRDefault="005C7C74" w:rsidP="005C7C7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proofErr w:type="gramStart"/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A731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Dr.</w:t>
      </w:r>
      <w:proofErr w:type="gramEnd"/>
      <w:r>
        <w:rPr>
          <w:rFonts w:ascii="Calibri" w:hAnsi="Calibri" w:cs="Calibri"/>
          <w:sz w:val="22"/>
          <w:szCs w:val="22"/>
        </w:rPr>
        <w:t xml:space="preserve"> László Győző alpolgármester</w:t>
      </w:r>
    </w:p>
    <w:p w14:paraId="05584B62" w14:textId="77777777" w:rsidR="005C7C74" w:rsidRPr="007A731B" w:rsidRDefault="005C7C74" w:rsidP="005C7C7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Pr="007A731B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275097AA" w14:textId="77777777" w:rsidR="005C7C74" w:rsidRPr="007A731B" w:rsidRDefault="005C7C74" w:rsidP="005C7C74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Pr="007A731B">
        <w:rPr>
          <w:rFonts w:ascii="Calibri" w:hAnsi="Calibri" w:cs="Calibri"/>
          <w:sz w:val="22"/>
          <w:szCs w:val="22"/>
        </w:rPr>
        <w:t>/a végrehajtás előkészítéséért:</w:t>
      </w:r>
    </w:p>
    <w:p w14:paraId="59D71CEA" w14:textId="77777777" w:rsidR="005C7C74" w:rsidRPr="007A731B" w:rsidRDefault="005C7C74" w:rsidP="005C7C74">
      <w:pPr>
        <w:tabs>
          <w:tab w:val="left" w:pos="284"/>
        </w:tabs>
        <w:ind w:left="-284" w:hanging="14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A731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7A731B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14:paraId="2C7D13C7" w14:textId="77777777" w:rsidR="005C7C74" w:rsidRPr="007A731B" w:rsidRDefault="005C7C74" w:rsidP="005C7C74">
      <w:pPr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7A731B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556C79CE" w14:textId="77777777" w:rsidR="005C7C74" w:rsidRPr="007A731B" w:rsidRDefault="005C7C74" w:rsidP="005C7C7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D89BCBC" w14:textId="77777777" w:rsidR="005C7C74" w:rsidRDefault="005C7C74" w:rsidP="005C7C74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Határidő</w:t>
      </w:r>
      <w:r w:rsidRPr="001E70A1">
        <w:rPr>
          <w:rFonts w:ascii="Calibri" w:hAnsi="Calibri" w:cs="Calibri"/>
          <w:b/>
          <w:bCs/>
          <w:sz w:val="22"/>
          <w:szCs w:val="22"/>
        </w:rPr>
        <w:t xml:space="preserve">:   </w:t>
      </w:r>
      <w:proofErr w:type="gramEnd"/>
      <w:r>
        <w:rPr>
          <w:rFonts w:ascii="Calibri" w:hAnsi="Calibri" w:cs="Calibri"/>
          <w:sz w:val="22"/>
          <w:szCs w:val="22"/>
        </w:rPr>
        <w:t>azonnal</w:t>
      </w:r>
      <w:r w:rsidRPr="007A731B">
        <w:rPr>
          <w:rFonts w:ascii="Calibri" w:hAnsi="Calibri" w:cs="Calibri"/>
          <w:sz w:val="22"/>
          <w:szCs w:val="22"/>
        </w:rPr>
        <w:t xml:space="preserve"> </w:t>
      </w:r>
    </w:p>
    <w:p w14:paraId="3E57F325" w14:textId="77777777" w:rsidR="00040ACB" w:rsidRDefault="00040ACB" w:rsidP="005C7C74">
      <w:pPr>
        <w:jc w:val="both"/>
        <w:rPr>
          <w:rFonts w:ascii="Calibri" w:hAnsi="Calibri" w:cs="Calibri"/>
          <w:sz w:val="22"/>
          <w:szCs w:val="22"/>
        </w:rPr>
      </w:pPr>
    </w:p>
    <w:p w14:paraId="0C559C4A" w14:textId="77777777" w:rsidR="00040ACB" w:rsidRPr="00A76CD7" w:rsidRDefault="00040ACB" w:rsidP="00040ACB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a települési támogatás keretében nyújtott ellátások és a szociális szolgáltatások helyi szabályozásáról szóló 8/2015. (II.27.) önkormányzati rendelet módosítására  </w:t>
      </w:r>
    </w:p>
    <w:p w14:paraId="4B597157" w14:textId="77777777" w:rsidR="00040ACB" w:rsidRDefault="00040ACB" w:rsidP="00040AC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76CD7">
        <w:rPr>
          <w:rFonts w:ascii="Calibri" w:hAnsi="Calibri" w:cs="Calibri"/>
          <w:b/>
          <w:bCs/>
          <w:sz w:val="22"/>
          <w:szCs w:val="22"/>
        </w:rPr>
        <w:tab/>
      </w:r>
      <w:r w:rsidRPr="00A76CD7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9BB3754" w14:textId="77777777" w:rsidR="00040ACB" w:rsidRDefault="00040ACB" w:rsidP="00040AC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3B4D587" w14:textId="6EA41D96" w:rsidR="00040ACB" w:rsidRPr="008D5089" w:rsidRDefault="00040ACB" w:rsidP="00040AC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51484B">
        <w:rPr>
          <w:rFonts w:ascii="Calibri" w:eastAsia="MS Mincho" w:hAnsi="Calibri" w:cs="Calibri"/>
          <w:color w:val="000000"/>
          <w:sz w:val="22"/>
          <w:szCs w:val="22"/>
        </w:rPr>
        <w:t>9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2B708B17" w14:textId="48AC07CC" w:rsidR="00040ACB" w:rsidRPr="008D5089" w:rsidRDefault="00145FD6" w:rsidP="00040AC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="00040ACB" w:rsidRPr="008D5089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 w:rsidR="00040AC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040ACB" w:rsidRPr="008D5089">
        <w:rPr>
          <w:rFonts w:ascii="Calibri" w:hAnsi="Calibri" w:cs="Calibri"/>
          <w:b/>
          <w:bCs/>
          <w:sz w:val="22"/>
          <w:szCs w:val="22"/>
          <w:u w:val="single"/>
        </w:rPr>
        <w:t>.(</w:t>
      </w:r>
      <w:r w:rsidR="00040ACB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040ACB"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040AC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040ACB"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1794AC2D" w14:textId="77777777" w:rsidR="00040ACB" w:rsidRPr="008D5089" w:rsidRDefault="00040ACB" w:rsidP="00040AC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9E0461" w14:textId="7AF79551" w:rsidR="00040ACB" w:rsidRPr="00560D0A" w:rsidRDefault="00040ACB" w:rsidP="00040ACB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560D0A">
        <w:rPr>
          <w:rFonts w:ascii="Calibri" w:hAnsi="Calibri" w:cs="Calibri"/>
          <w:b w:val="0"/>
          <w:sz w:val="22"/>
          <w:szCs w:val="22"/>
          <w:u w:val="none"/>
        </w:rPr>
        <w:t>A Szociális és Lakás Bizottság a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040ACB">
        <w:rPr>
          <w:rFonts w:ascii="Calibri" w:hAnsi="Calibri" w:cs="Calibri"/>
          <w:b w:val="0"/>
          <w:sz w:val="22"/>
          <w:szCs w:val="22"/>
          <w:u w:val="none"/>
        </w:rPr>
        <w:t>„</w:t>
      </w:r>
      <w:r w:rsidRPr="00040ACB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Javaslat a települési támogatás keretében nyújtott ellátások és a szociális szolgáltatások helyi szabályozásáról szóló 8/2015. (II.27.) önkormányzati rendelet módosítására” 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című előterjesztést megtárgyalta, 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és </w:t>
      </w:r>
      <w:r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a települési támogatás keretében nyújtott ellátások és a szociális szolgáltatások helyi szabályzásáról szóló 8/2015. (II.27.)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rendelet-tervezetet az előterjesztésben foglaltak szerint elfogadásra javasolja a Közgyűlésnek.</w:t>
      </w:r>
    </w:p>
    <w:p w14:paraId="721AC265" w14:textId="77777777" w:rsidR="00040ACB" w:rsidRPr="008D5089" w:rsidRDefault="00040ACB" w:rsidP="00040AC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07A08FA3" w14:textId="77777777" w:rsidR="00040ACB" w:rsidRPr="008D5089" w:rsidRDefault="00040ACB" w:rsidP="00040AC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35B305E8" w14:textId="77777777" w:rsidR="00040ACB" w:rsidRPr="008D5089" w:rsidRDefault="00040ACB" w:rsidP="00040AC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2FF656C5" w14:textId="77777777" w:rsidR="00040ACB" w:rsidRPr="008D5089" w:rsidRDefault="00040ACB" w:rsidP="00040AC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Stéger Gábor, a Közgazdasági és Adó Osztály vezetője,</w:t>
      </w:r>
    </w:p>
    <w:p w14:paraId="186B93F8" w14:textId="77777777" w:rsidR="00040ACB" w:rsidRDefault="00040ACB" w:rsidP="00040ACB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lastRenderedPageBreak/>
        <w:tab/>
        <w:t xml:space="preserve">Vinczéné dr. Menyhárt Mária, az Egészségügyi és Közszolgálati </w:t>
      </w:r>
      <w:r w:rsidRPr="008D5089">
        <w:rPr>
          <w:rFonts w:ascii="Calibri" w:hAnsi="Calibri" w:cs="Calibri"/>
          <w:sz w:val="22"/>
          <w:szCs w:val="22"/>
        </w:rPr>
        <w:tab/>
        <w:t xml:space="preserve">Osztály </w:t>
      </w:r>
      <w:r w:rsidRPr="008D5089">
        <w:rPr>
          <w:rFonts w:ascii="Calibri" w:hAnsi="Calibri" w:cs="Calibri"/>
          <w:sz w:val="22"/>
          <w:szCs w:val="22"/>
        </w:rPr>
        <w:tab/>
        <w:t xml:space="preserve">vezetője/ </w:t>
      </w:r>
    </w:p>
    <w:p w14:paraId="721840BF" w14:textId="77777777" w:rsidR="00040ACB" w:rsidRPr="008D5089" w:rsidRDefault="00040ACB" w:rsidP="00040ACB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2778CD4F" w14:textId="02B3B7DE" w:rsidR="00040ACB" w:rsidRPr="008D5089" w:rsidRDefault="00040ACB" w:rsidP="00040AC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1.25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415DE1C2" w14:textId="77777777" w:rsidR="00040ACB" w:rsidRDefault="00040ACB" w:rsidP="00040AC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5107DF9" w14:textId="77777777" w:rsidR="00145FD6" w:rsidRPr="00A76CD7" w:rsidRDefault="00145FD6" w:rsidP="00040AC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9AAB06F" w14:textId="77777777" w:rsidR="00040ACB" w:rsidRPr="00A76CD7" w:rsidRDefault="00040ACB" w:rsidP="00040AC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A76CD7">
        <w:rPr>
          <w:rFonts w:ascii="Calibri" w:hAnsi="Calibri" w:cs="Calibri"/>
          <w:b/>
          <w:bCs/>
          <w:sz w:val="22"/>
          <w:szCs w:val="22"/>
        </w:rPr>
        <w:t>./</w:t>
      </w:r>
      <w:r w:rsidRPr="00A76CD7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343F6DD0" w14:textId="77777777" w:rsidR="00040ACB" w:rsidRDefault="00040ACB" w:rsidP="00040ACB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76CD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A76CD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75B6133" w14:textId="77777777" w:rsidR="00145FD6" w:rsidRDefault="00145FD6" w:rsidP="00040ACB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13449462" w14:textId="77777777" w:rsidR="00145FD6" w:rsidRPr="00A76CD7" w:rsidRDefault="00145FD6" w:rsidP="00040ACB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59D2F657" w14:textId="77777777" w:rsidR="00A30D93" w:rsidRPr="002E7001" w:rsidRDefault="00A30D93" w:rsidP="00A30D93">
      <w:pPr>
        <w:jc w:val="both"/>
        <w:rPr>
          <w:rFonts w:ascii="Calibri" w:hAnsi="Calibri" w:cs="Calibri"/>
          <w:sz w:val="22"/>
          <w:szCs w:val="22"/>
        </w:rPr>
      </w:pPr>
    </w:p>
    <w:p w14:paraId="53B4D8E2" w14:textId="5A32D5C1" w:rsidR="00373EB6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4461EA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040AC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30D93">
        <w:rPr>
          <w:rFonts w:asciiTheme="minorHAnsi" w:hAnsiTheme="minorHAnsi" w:cstheme="minorHAnsi"/>
          <w:color w:val="000000"/>
          <w:sz w:val="22"/>
          <w:szCs w:val="22"/>
        </w:rPr>
        <w:t xml:space="preserve">január </w:t>
      </w:r>
      <w:r w:rsidR="00F146D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40AC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146D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B11A062" w14:textId="77777777" w:rsidR="00A30D93" w:rsidRPr="004461EA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4461EA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46ABCEAF" w:rsidR="00C9281D" w:rsidRPr="004461EA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3AFB0C41" w:rsidR="00C9281D" w:rsidRPr="004461EA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4461EA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elnöke</w:t>
      </w:r>
    </w:p>
    <w:sectPr w:rsidR="00AD6F1C" w:rsidRPr="004461E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45FF24EE" w14:textId="77777777" w:rsidR="0060374A" w:rsidRPr="00971260" w:rsidRDefault="0060374A" w:rsidP="008D51E1">
    <w:pPr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Telefon: +36 94/520-100</w:t>
    </w:r>
  </w:p>
  <w:p w14:paraId="683896A6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971260">
      <w:rPr>
        <w:rFonts w:asciiTheme="minorHAnsi" w:hAnsiTheme="minorHAnsi" w:cstheme="minorHAnsi"/>
        <w:sz w:val="20"/>
        <w:szCs w:val="20"/>
      </w:rPr>
      <w:t>Fax:+</w:t>
    </w:r>
    <w:proofErr w:type="gramEnd"/>
    <w:r w:rsidRPr="00971260">
      <w:rPr>
        <w:rFonts w:asciiTheme="minorHAnsi" w:hAnsiTheme="minorHAnsi" w:cstheme="minorHAnsi"/>
        <w:sz w:val="20"/>
        <w:szCs w:val="20"/>
      </w:rPr>
      <w:t>36 94/328-148</w:t>
    </w:r>
  </w:p>
  <w:p w14:paraId="5DF8567D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9"/>
  </w:num>
  <w:num w:numId="2" w16cid:durableId="1971206703">
    <w:abstractNumId w:val="10"/>
  </w:num>
  <w:num w:numId="3" w16cid:durableId="1731150627">
    <w:abstractNumId w:val="7"/>
  </w:num>
  <w:num w:numId="4" w16cid:durableId="391733244">
    <w:abstractNumId w:val="40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6"/>
  </w:num>
  <w:num w:numId="8" w16cid:durableId="915210654">
    <w:abstractNumId w:val="20"/>
  </w:num>
  <w:num w:numId="9" w16cid:durableId="78446964">
    <w:abstractNumId w:val="41"/>
  </w:num>
  <w:num w:numId="10" w16cid:durableId="224491760">
    <w:abstractNumId w:val="30"/>
  </w:num>
  <w:num w:numId="11" w16cid:durableId="664169240">
    <w:abstractNumId w:val="37"/>
  </w:num>
  <w:num w:numId="12" w16cid:durableId="12380587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4"/>
  </w:num>
  <w:num w:numId="15" w16cid:durableId="113521070">
    <w:abstractNumId w:val="28"/>
  </w:num>
  <w:num w:numId="16" w16cid:durableId="679700465">
    <w:abstractNumId w:val="32"/>
  </w:num>
  <w:num w:numId="17" w16cid:durableId="891617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8"/>
  </w:num>
  <w:num w:numId="19" w16cid:durableId="393429640">
    <w:abstractNumId w:val="39"/>
  </w:num>
  <w:num w:numId="20" w16cid:durableId="736127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6"/>
  </w:num>
  <w:num w:numId="23" w16cid:durableId="814686745">
    <w:abstractNumId w:val="29"/>
  </w:num>
  <w:num w:numId="24" w16cid:durableId="1778286219">
    <w:abstractNumId w:val="4"/>
  </w:num>
  <w:num w:numId="25" w16cid:durableId="1696729319">
    <w:abstractNumId w:val="25"/>
  </w:num>
  <w:num w:numId="26" w16cid:durableId="592012071">
    <w:abstractNumId w:val="42"/>
  </w:num>
  <w:num w:numId="27" w16cid:durableId="218716053">
    <w:abstractNumId w:val="3"/>
  </w:num>
  <w:num w:numId="28" w16cid:durableId="1010839562">
    <w:abstractNumId w:val="18"/>
  </w:num>
  <w:num w:numId="29" w16cid:durableId="1101726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9"/>
  </w:num>
  <w:num w:numId="32" w16cid:durableId="1251546204">
    <w:abstractNumId w:val="33"/>
  </w:num>
  <w:num w:numId="33" w16cid:durableId="810706675">
    <w:abstractNumId w:val="24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3"/>
  </w:num>
  <w:num w:numId="38" w16cid:durableId="28335237">
    <w:abstractNumId w:val="8"/>
  </w:num>
  <w:num w:numId="39" w16cid:durableId="1869488349">
    <w:abstractNumId w:val="31"/>
  </w:num>
  <w:num w:numId="40" w16cid:durableId="73017843">
    <w:abstractNumId w:val="12"/>
  </w:num>
  <w:num w:numId="41" w16cid:durableId="128015753">
    <w:abstractNumId w:val="21"/>
  </w:num>
  <w:num w:numId="42" w16cid:durableId="122315712">
    <w:abstractNumId w:val="35"/>
  </w:num>
  <w:num w:numId="43" w16cid:durableId="1614246419">
    <w:abstractNumId w:val="5"/>
  </w:num>
  <w:num w:numId="44" w16cid:durableId="258174085">
    <w:abstractNumId w:val="15"/>
  </w:num>
  <w:num w:numId="45" w16cid:durableId="567690648">
    <w:abstractNumId w:val="16"/>
  </w:num>
  <w:num w:numId="46" w16cid:durableId="1593539634">
    <w:abstractNumId w:val="43"/>
  </w:num>
  <w:num w:numId="47" w16cid:durableId="862060824">
    <w:abstractNumId w:val="0"/>
  </w:num>
  <w:num w:numId="48" w16cid:durableId="130742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B74CE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13</TotalTime>
  <Pages>4</Pages>
  <Words>930</Words>
  <Characters>6470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13</cp:revision>
  <cp:lastPrinted>2023-01-26T07:08:00Z</cp:lastPrinted>
  <dcterms:created xsi:type="dcterms:W3CDTF">2023-01-26T06:56:00Z</dcterms:created>
  <dcterms:modified xsi:type="dcterms:W3CDTF">2024-01-24T15:22:00Z</dcterms:modified>
</cp:coreProperties>
</file>