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DCA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FC47B4" w14:textId="77777777" w:rsidR="00870835" w:rsidRDefault="0087083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539890" w14:textId="77777777" w:rsidR="00DC20CF" w:rsidRDefault="00D75F8D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32402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6D12D7" w:rsidRPr="0032402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(I.22.) </w:t>
      </w:r>
      <w:r w:rsidR="00DC20CF" w:rsidRPr="0032402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7510CA44" w14:textId="77777777" w:rsidR="00DC20CF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02C7995" w14:textId="77777777" w:rsidR="00DC20CF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január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6D12D7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-i ülésének napirendjét az alábbiak szerint fogadta el:</w:t>
      </w:r>
    </w:p>
    <w:p w14:paraId="65410BBD" w14:textId="77777777" w:rsidR="00DC20CF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B6C3DDC" w14:textId="77777777" w:rsidR="007A6E0A" w:rsidRDefault="007A6E0A" w:rsidP="007A6E0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28DDF7C" w14:textId="77777777" w:rsidR="006D12D7" w:rsidRPr="006D12D7" w:rsidRDefault="006D12D7" w:rsidP="006D12D7">
      <w:pPr>
        <w:jc w:val="both"/>
        <w:rPr>
          <w:rFonts w:ascii="Calibri" w:hAnsi="Calibri" w:cs="Calibri"/>
          <w:bCs/>
          <w:sz w:val="22"/>
          <w:szCs w:val="20"/>
        </w:rPr>
      </w:pPr>
    </w:p>
    <w:p w14:paraId="27C38B97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  <w:r w:rsidRPr="006D12D7">
        <w:rPr>
          <w:rFonts w:ascii="Calibri" w:hAnsi="Calibri" w:cs="Calibri"/>
          <w:b/>
          <w:sz w:val="22"/>
          <w:szCs w:val="20"/>
        </w:rPr>
        <w:t>1./</w:t>
      </w:r>
      <w:r w:rsidRPr="006D12D7">
        <w:rPr>
          <w:rFonts w:ascii="Calibri" w:hAnsi="Calibri" w:cs="Calibri"/>
          <w:b/>
          <w:sz w:val="22"/>
          <w:szCs w:val="20"/>
        </w:rPr>
        <w:tab/>
        <w:t>Javaslat Szombathely Megyei Jogú Város Önkormányzata 2023. évi költségvetéséről szóló 4/2023. (II.28.) önkormányzati rendelet III. számú módosításának megalkotására (Közgyűlési 6.)</w:t>
      </w:r>
    </w:p>
    <w:p w14:paraId="13CED6C8" w14:textId="682C1E10" w:rsidR="006D12D7" w:rsidRPr="006D12D7" w:rsidRDefault="006D12D7" w:rsidP="006D12D7">
      <w:pPr>
        <w:jc w:val="both"/>
        <w:rPr>
          <w:rFonts w:ascii="Calibri" w:hAnsi="Calibri" w:cs="Calibri"/>
          <w:bCs/>
          <w:sz w:val="22"/>
          <w:szCs w:val="20"/>
        </w:rPr>
      </w:pPr>
      <w:r w:rsidRPr="006D12D7">
        <w:rPr>
          <w:rFonts w:ascii="Calibri" w:hAnsi="Calibri" w:cs="Calibri"/>
          <w:b/>
          <w:bCs/>
          <w:sz w:val="22"/>
          <w:szCs w:val="20"/>
        </w:rPr>
        <w:tab/>
      </w:r>
      <w:r w:rsidRPr="006D12D7">
        <w:rPr>
          <w:rFonts w:ascii="Calibri" w:hAnsi="Calibri" w:cs="Calibri"/>
          <w:b/>
          <w:bCs/>
          <w:sz w:val="22"/>
          <w:szCs w:val="20"/>
          <w:u w:val="single"/>
        </w:rPr>
        <w:t>Előadó:</w:t>
      </w:r>
      <w:r w:rsidR="00C516B6">
        <w:rPr>
          <w:rFonts w:ascii="Calibri" w:hAnsi="Calibri" w:cs="Calibri"/>
          <w:bCs/>
          <w:sz w:val="22"/>
          <w:szCs w:val="20"/>
        </w:rPr>
        <w:tab/>
      </w:r>
      <w:r w:rsidRPr="006D12D7">
        <w:rPr>
          <w:rFonts w:ascii="Calibri" w:hAnsi="Calibri" w:cs="Calibri"/>
          <w:bCs/>
          <w:sz w:val="22"/>
          <w:szCs w:val="20"/>
        </w:rPr>
        <w:tab/>
      </w:r>
      <w:proofErr w:type="spellStart"/>
      <w:r w:rsidRPr="006D12D7">
        <w:rPr>
          <w:rFonts w:ascii="Calibri" w:hAnsi="Calibri" w:cs="Calibri"/>
          <w:bCs/>
          <w:sz w:val="22"/>
          <w:szCs w:val="20"/>
        </w:rPr>
        <w:t>Stéger</w:t>
      </w:r>
      <w:proofErr w:type="spellEnd"/>
      <w:r w:rsidRPr="006D12D7">
        <w:rPr>
          <w:rFonts w:ascii="Calibri" w:hAnsi="Calibri" w:cs="Calibri"/>
          <w:bCs/>
          <w:sz w:val="22"/>
          <w:szCs w:val="20"/>
        </w:rPr>
        <w:t xml:space="preserve"> Gábor, a Közgazdasági és Adó Osztály vezetője</w:t>
      </w:r>
    </w:p>
    <w:p w14:paraId="01126F9B" w14:textId="77777777" w:rsidR="006D12D7" w:rsidRPr="006D12D7" w:rsidRDefault="006D12D7" w:rsidP="006D12D7">
      <w:pPr>
        <w:jc w:val="both"/>
        <w:rPr>
          <w:rFonts w:ascii="Calibri" w:hAnsi="Calibri" w:cs="Calibri"/>
          <w:bCs/>
          <w:sz w:val="22"/>
          <w:szCs w:val="20"/>
        </w:rPr>
      </w:pPr>
    </w:p>
    <w:p w14:paraId="3B504295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>2./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  <w:t xml:space="preserve">Tájékoztatás szén-monoxid érzékelő mérőkészülékek vásárlásához nyújtott önkormányzati támogatásokról </w:t>
      </w:r>
      <w:r w:rsidRPr="006D12D7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11172D98" w14:textId="75F519BF" w:rsidR="006D12D7" w:rsidRPr="006D12D7" w:rsidRDefault="006D12D7" w:rsidP="006D12D7">
      <w:pPr>
        <w:ind w:left="705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Előadó</w:t>
      </w:r>
      <w:r w:rsidRPr="00C516B6">
        <w:rPr>
          <w:rFonts w:ascii="Calibri" w:hAnsi="Calibri" w:cs="Calibri"/>
          <w:b/>
          <w:color w:val="000000"/>
          <w:sz w:val="22"/>
          <w:szCs w:val="20"/>
          <w:u w:val="single"/>
        </w:rPr>
        <w:t>:</w:t>
      </w:r>
      <w:r w:rsidR="00C516B6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>Vinczéné Dr. Menyhárt Mária, az Egészségügyi és Közszolgálati Osztály vezetője</w:t>
      </w:r>
    </w:p>
    <w:p w14:paraId="413CC888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</w:p>
    <w:p w14:paraId="53E5D89B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>3./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  <w:t xml:space="preserve">Tájékoztató Szombathely MJV Kábítószerügyi Egyeztető Fóruma 2023. évi tevékenységéről </w:t>
      </w:r>
      <w:r w:rsidRPr="006D12D7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33B38BED" w14:textId="56E99FE8" w:rsidR="006D12D7" w:rsidRPr="006D12D7" w:rsidRDefault="006D12D7" w:rsidP="006D12D7">
      <w:pPr>
        <w:ind w:firstLine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Előadók</w:t>
      </w:r>
      <w:r w:rsidRPr="00C516B6">
        <w:rPr>
          <w:rFonts w:ascii="Calibri" w:hAnsi="Calibri" w:cs="Calibri"/>
          <w:b/>
          <w:color w:val="000000"/>
          <w:sz w:val="22"/>
          <w:szCs w:val="20"/>
          <w:u w:val="single"/>
        </w:rPr>
        <w:t>: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 xml:space="preserve">Kelemen Krisztián, a Bizottság elnöke, a KEF elnöke </w:t>
      </w:r>
    </w:p>
    <w:p w14:paraId="0A0BBFDE" w14:textId="77777777" w:rsidR="006D12D7" w:rsidRPr="006D12D7" w:rsidRDefault="006D12D7" w:rsidP="006D12D7">
      <w:pPr>
        <w:ind w:left="1413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  <w:t>Tóth Balázs, a KEF szakmai társelnöke</w:t>
      </w:r>
    </w:p>
    <w:p w14:paraId="7FCC6709" w14:textId="77777777" w:rsidR="006D12D7" w:rsidRPr="006D12D7" w:rsidRDefault="006D12D7" w:rsidP="006D12D7">
      <w:pPr>
        <w:ind w:left="1413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</w:p>
    <w:p w14:paraId="2F00C163" w14:textId="00F7682E" w:rsidR="00324023" w:rsidRPr="006D12D7" w:rsidRDefault="006569D8" w:rsidP="00324023">
      <w:pPr>
        <w:ind w:left="705" w:hanging="705"/>
        <w:jc w:val="both"/>
        <w:rPr>
          <w:rFonts w:ascii="Roboto" w:hAnsi="Roboto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4</w:t>
      </w:r>
      <w:r w:rsidR="006D12D7" w:rsidRPr="006D12D7">
        <w:rPr>
          <w:rFonts w:ascii="Calibri" w:hAnsi="Calibri" w:cs="Calibri"/>
          <w:b/>
          <w:color w:val="000000"/>
          <w:sz w:val="22"/>
          <w:szCs w:val="20"/>
        </w:rPr>
        <w:t>./</w:t>
      </w:r>
      <w:r w:rsidR="006D12D7"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="00324023" w:rsidRPr="006D12D7">
        <w:rPr>
          <w:rFonts w:ascii="Calibri" w:hAnsi="Calibri" w:cs="Calibri"/>
          <w:b/>
          <w:bCs/>
          <w:sz w:val="22"/>
          <w:szCs w:val="20"/>
          <w:shd w:val="clear" w:color="auto" w:fill="FFFFFF"/>
        </w:rPr>
        <w:t>Javaslat Szombathely város területén forgalmi rend változtatással kapcsolatos döntések meghozatalára</w:t>
      </w:r>
    </w:p>
    <w:p w14:paraId="4B07AFF5" w14:textId="77777777" w:rsidR="00324023" w:rsidRPr="006D12D7" w:rsidRDefault="00324023" w:rsidP="00324023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6D12D7">
        <w:rPr>
          <w:rFonts w:ascii="Calibri" w:hAnsi="Calibri" w:cs="Calibri"/>
          <w:b/>
          <w:sz w:val="22"/>
          <w:szCs w:val="20"/>
          <w:u w:val="single"/>
        </w:rPr>
        <w:t>Előadó:</w:t>
      </w:r>
      <w:r w:rsidRPr="006D12D7">
        <w:rPr>
          <w:rFonts w:ascii="Calibri" w:hAnsi="Calibri" w:cs="Calibri"/>
          <w:bCs/>
          <w:sz w:val="22"/>
          <w:szCs w:val="20"/>
        </w:rPr>
        <w:tab/>
      </w:r>
      <w:r w:rsidRPr="006D12D7">
        <w:rPr>
          <w:rFonts w:ascii="Calibri" w:hAnsi="Calibri" w:cs="Calibri"/>
          <w:sz w:val="22"/>
          <w:szCs w:val="20"/>
        </w:rPr>
        <w:tab/>
      </w:r>
      <w:r w:rsidRPr="006D12D7">
        <w:rPr>
          <w:rFonts w:ascii="Calibri" w:hAnsi="Calibri" w:cs="Calibri"/>
          <w:sz w:val="22"/>
          <w:szCs w:val="20"/>
        </w:rPr>
        <w:tab/>
        <w:t>Kalmár Ervin, a Városüzemeltetési Osztály vezetője</w:t>
      </w:r>
    </w:p>
    <w:p w14:paraId="00F61E4D" w14:textId="77777777" w:rsidR="00324023" w:rsidRPr="006D12D7" w:rsidRDefault="00324023" w:rsidP="00324023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Meghívottak:</w:t>
      </w:r>
      <w:r w:rsidRPr="006D12D7">
        <w:rPr>
          <w:rFonts w:ascii="Calibri" w:hAnsi="Calibri" w:cs="Calibri"/>
          <w:sz w:val="22"/>
          <w:szCs w:val="20"/>
        </w:rPr>
        <w:tab/>
        <w:t>Bokányi Adrienn tanácsnok, a 2. sz. választókerület képviselője</w:t>
      </w:r>
    </w:p>
    <w:p w14:paraId="7CF530B5" w14:textId="77777777" w:rsidR="00324023" w:rsidRPr="006D12D7" w:rsidRDefault="00324023" w:rsidP="00324023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  <w:t>Horváth Gábor, az 1. sz. választókerület képviselője</w:t>
      </w:r>
    </w:p>
    <w:p w14:paraId="655A8D8F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bCs/>
          <w:sz w:val="22"/>
          <w:szCs w:val="20"/>
        </w:rPr>
      </w:pPr>
    </w:p>
    <w:p w14:paraId="122668FD" w14:textId="58F3A3D4" w:rsidR="006569D8" w:rsidRPr="006D12D7" w:rsidRDefault="006569D8" w:rsidP="006569D8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5</w:t>
      </w:r>
      <w:r w:rsidRPr="006D12D7">
        <w:rPr>
          <w:rFonts w:ascii="Calibri" w:hAnsi="Calibri" w:cs="Calibri"/>
          <w:b/>
          <w:bCs/>
          <w:sz w:val="22"/>
          <w:szCs w:val="20"/>
        </w:rPr>
        <w:t>./</w:t>
      </w:r>
      <w:r w:rsidRPr="006D12D7">
        <w:rPr>
          <w:rFonts w:ascii="Calibri" w:hAnsi="Calibri" w:cs="Calibri"/>
          <w:b/>
          <w:bCs/>
          <w:sz w:val="22"/>
          <w:szCs w:val="20"/>
        </w:rPr>
        <w:tab/>
        <w:t>Áttekintés az elmúlt időszak rendőrségi intézkedéseiről</w:t>
      </w:r>
      <w:r w:rsidRPr="006D12D7">
        <w:rPr>
          <w:rFonts w:ascii="Calibri" w:hAnsi="Calibri" w:cs="Calibri"/>
          <w:b/>
          <w:sz w:val="22"/>
          <w:szCs w:val="20"/>
        </w:rPr>
        <w:t xml:space="preserve"> </w:t>
      </w:r>
      <w:r w:rsidRPr="006D12D7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66965F8A" w14:textId="77777777" w:rsidR="006569D8" w:rsidRPr="006D12D7" w:rsidRDefault="006569D8" w:rsidP="006569D8">
      <w:pPr>
        <w:tabs>
          <w:tab w:val="left" w:pos="1843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Cs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sz w:val="22"/>
          <w:szCs w:val="20"/>
        </w:rPr>
        <w:t>Dr. Koncz Gabriella r. ezredes, kapitányságvezető, a Bizottság tagja</w:t>
      </w:r>
    </w:p>
    <w:p w14:paraId="31DC22BA" w14:textId="77777777" w:rsidR="006569D8" w:rsidRPr="006D12D7" w:rsidRDefault="006569D8" w:rsidP="006569D8">
      <w:pPr>
        <w:tabs>
          <w:tab w:val="left" w:pos="1843"/>
        </w:tabs>
        <w:jc w:val="both"/>
        <w:rPr>
          <w:rFonts w:ascii="Calibri" w:hAnsi="Calibri" w:cs="Calibri"/>
          <w:bCs/>
          <w:sz w:val="22"/>
          <w:szCs w:val="20"/>
        </w:rPr>
      </w:pPr>
    </w:p>
    <w:p w14:paraId="5DF58B6D" w14:textId="77777777" w:rsidR="006D12D7" w:rsidRPr="006D12D7" w:rsidRDefault="006D12D7" w:rsidP="006D12D7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6D12D7">
        <w:rPr>
          <w:rFonts w:ascii="Calibri" w:hAnsi="Calibri" w:cs="Calibri"/>
          <w:b/>
          <w:color w:val="000000"/>
          <w:sz w:val="22"/>
          <w:szCs w:val="20"/>
        </w:rPr>
        <w:t>6./</w:t>
      </w:r>
      <w:r w:rsidRPr="006D12D7">
        <w:rPr>
          <w:rFonts w:ascii="Calibri" w:hAnsi="Calibri" w:cs="Calibri"/>
          <w:b/>
          <w:color w:val="000000"/>
          <w:sz w:val="22"/>
          <w:szCs w:val="20"/>
        </w:rPr>
        <w:tab/>
      </w:r>
      <w:r w:rsidRPr="006D12D7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2FF2C4B1" w14:textId="5BA87A4B" w:rsidR="006D12D7" w:rsidRPr="006D12D7" w:rsidRDefault="006D12D7" w:rsidP="006D12D7">
      <w:pPr>
        <w:ind w:left="2124" w:hanging="141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6D12D7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6D12D7">
        <w:rPr>
          <w:rFonts w:ascii="Calibri" w:eastAsia="Calibri" w:hAnsi="Calibri" w:cs="Calibri"/>
          <w:bCs/>
          <w:sz w:val="22"/>
          <w:szCs w:val="20"/>
          <w:lang w:eastAsia="en-US"/>
        </w:rPr>
        <w:tab/>
        <w:t>Kelemen Krisztián, a Bizottság elnöke</w:t>
      </w:r>
    </w:p>
    <w:p w14:paraId="0F7089F4" w14:textId="77777777" w:rsidR="001D4F0F" w:rsidRDefault="001D4F0F" w:rsidP="00DC20CF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690C56" w14:textId="77777777" w:rsidR="00DC20CF" w:rsidRDefault="00DC20CF" w:rsidP="00DC20CF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sz w:val="22"/>
          <w:szCs w:val="22"/>
        </w:rPr>
        <w:tab/>
      </w:r>
      <w:r w:rsidR="00C55A9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Kelemen Krisztián, a Bizottság elnöke</w:t>
      </w:r>
    </w:p>
    <w:p w14:paraId="380B3003" w14:textId="77777777" w:rsidR="00DC20CF" w:rsidRDefault="00DC20CF" w:rsidP="00DC20CF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03DA4CE" w14:textId="77777777" w:rsidR="00DC20CF" w:rsidRDefault="00DC20CF" w:rsidP="00DC20CF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bCs/>
          <w:sz w:val="22"/>
          <w:szCs w:val="22"/>
        </w:rPr>
        <w:tab/>
        <w:t>azonnal</w:t>
      </w:r>
    </w:p>
    <w:p w14:paraId="77E831C6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21CA68F3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sectPr w:rsidR="0049108D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0ED6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129D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172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2024-01-23T07:44:00Z</dcterms:created>
  <dcterms:modified xsi:type="dcterms:W3CDTF">2024-01-23T07:48:00Z</dcterms:modified>
</cp:coreProperties>
</file>