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2314A39F" w:rsidR="00154EDC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780163">
        <w:rPr>
          <w:rFonts w:asciiTheme="minorHAnsi" w:hAnsiTheme="minorHAnsi" w:cstheme="minorHAnsi"/>
          <w:b/>
          <w:sz w:val="22"/>
          <w:szCs w:val="22"/>
        </w:rPr>
        <w:t>4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80163">
        <w:rPr>
          <w:rFonts w:asciiTheme="minorHAnsi" w:hAnsiTheme="minorHAnsi" w:cstheme="minorHAnsi"/>
          <w:b/>
          <w:sz w:val="22"/>
          <w:szCs w:val="22"/>
        </w:rPr>
        <w:t>január</w:t>
      </w:r>
      <w:r w:rsidR="0024407F">
        <w:rPr>
          <w:rFonts w:asciiTheme="minorHAnsi" w:hAnsiTheme="minorHAnsi" w:cstheme="minorHAnsi"/>
          <w:b/>
          <w:sz w:val="22"/>
          <w:szCs w:val="22"/>
        </w:rPr>
        <w:t xml:space="preserve"> 24</w:t>
      </w:r>
      <w:r w:rsidR="009C74C7">
        <w:rPr>
          <w:rFonts w:asciiTheme="minorHAnsi" w:hAnsiTheme="minorHAnsi" w:cstheme="minorHAnsi"/>
          <w:b/>
          <w:sz w:val="22"/>
          <w:szCs w:val="22"/>
        </w:rPr>
        <w:t>-i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E14FB26" w14:textId="77777777" w:rsidR="004C223B" w:rsidRDefault="004C223B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971566" w14:textId="32B2A7FE" w:rsidR="000D7A89" w:rsidRPr="009C74C7" w:rsidRDefault="002A323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6206864"/>
      <w:r w:rsidRPr="009C74C7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0A0AA3" w:rsidRPr="009C74C7">
        <w:rPr>
          <w:rFonts w:asciiTheme="minorHAnsi" w:hAnsiTheme="minorHAnsi" w:cstheme="minorHAnsi"/>
          <w:b/>
          <w:sz w:val="22"/>
          <w:szCs w:val="22"/>
        </w:rPr>
        <w:t>ingatlan</w:t>
      </w:r>
      <w:r w:rsidR="00B82A80">
        <w:rPr>
          <w:rFonts w:asciiTheme="minorHAnsi" w:hAnsiTheme="minorHAnsi" w:cstheme="minorHAnsi"/>
          <w:b/>
          <w:sz w:val="22"/>
          <w:szCs w:val="22"/>
        </w:rPr>
        <w:t xml:space="preserve"> értékesítésével</w:t>
      </w:r>
      <w:r w:rsidR="000D7A89" w:rsidRPr="009C74C7">
        <w:rPr>
          <w:rFonts w:asciiTheme="minorHAnsi" w:hAnsiTheme="minorHAnsi" w:cstheme="minorHAnsi"/>
          <w:b/>
          <w:sz w:val="22"/>
          <w:szCs w:val="22"/>
        </w:rPr>
        <w:t xml:space="preserve"> kapcsolatos</w:t>
      </w:r>
      <w:r w:rsidR="00B82A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7A89" w:rsidRPr="009C74C7">
        <w:rPr>
          <w:rFonts w:asciiTheme="minorHAnsi" w:hAnsiTheme="minorHAnsi" w:cstheme="minorHAnsi"/>
          <w:b/>
          <w:sz w:val="22"/>
          <w:szCs w:val="22"/>
        </w:rPr>
        <w:t>döntés meghozatalára</w:t>
      </w:r>
    </w:p>
    <w:bookmarkEnd w:id="0"/>
    <w:p w14:paraId="7CE24468" w14:textId="77777777" w:rsidR="000D7A89" w:rsidRPr="000D7A89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0E8D7F" w14:textId="77777777" w:rsidR="00B82A80" w:rsidRDefault="00B82A80" w:rsidP="001F79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C2023E" w14:textId="3651199B" w:rsidR="00B82A80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6218836"/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a 340/2023. (X.26.) Kgy. </w:t>
      </w:r>
      <w:proofErr w:type="gramStart"/>
      <w:r>
        <w:rPr>
          <w:rFonts w:asciiTheme="minorHAnsi" w:hAnsiTheme="minorHAnsi" w:cstheme="minorHAnsi"/>
          <w:sz w:val="22"/>
          <w:szCs w:val="22"/>
        </w:rPr>
        <w:t>sz.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határozat alapján egyfordulós liciteljárás keretében pályázatot hirdetett a tulajdonában lévő szombathelyi külterületi 02089/6 hrsz.-ú kivett telephely megnevezésű ingatlanból telekalakítási eljárás lefolytatását követően kialakuló területre. A telekalakítási eljárás lefolytatása Önkormányzatunk kötelezettsége.</w:t>
      </w:r>
    </w:p>
    <w:p w14:paraId="1BDCCCE8" w14:textId="77777777" w:rsidR="00B82A80" w:rsidRDefault="00B82A80" w:rsidP="00B82A80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00ADA598" w14:textId="77777777" w:rsidR="00B82A80" w:rsidRPr="00B576FE" w:rsidRDefault="00B82A80" w:rsidP="00B82A80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pályázati felhívás 2023. október 27. napján kifüggesztésre került, az ajánlatok beadási határideje 2023. november 27. napja 9:00 óra volt. H</w:t>
      </w:r>
      <w:r w:rsidRPr="00B6636A">
        <w:rPr>
          <w:rFonts w:asciiTheme="minorHAnsi" w:hAnsiTheme="minorHAnsi" w:cstheme="minorHAnsi"/>
          <w:sz w:val="22"/>
          <w:szCs w:val="22"/>
        </w:rPr>
        <w:t>atáridőben</w:t>
      </w:r>
      <w:r>
        <w:rPr>
          <w:rFonts w:asciiTheme="minorHAnsi" w:hAnsiTheme="minorHAnsi" w:cstheme="minorHAnsi"/>
          <w:sz w:val="22"/>
          <w:szCs w:val="22"/>
        </w:rPr>
        <w:t xml:space="preserve"> egy</w:t>
      </w:r>
      <w:r w:rsidRPr="00B6636A">
        <w:rPr>
          <w:rFonts w:asciiTheme="minorHAnsi" w:hAnsiTheme="minorHAnsi" w:cstheme="minorHAnsi"/>
          <w:sz w:val="22"/>
          <w:szCs w:val="22"/>
        </w:rPr>
        <w:t xml:space="preserve"> pályázat</w:t>
      </w:r>
      <w:r>
        <w:rPr>
          <w:rFonts w:asciiTheme="minorHAnsi" w:hAnsiTheme="minorHAnsi" w:cstheme="minorHAnsi"/>
          <w:sz w:val="22"/>
          <w:szCs w:val="22"/>
        </w:rPr>
        <w:t xml:space="preserve"> érkezett zárt borítékban, az ajánlattevő az </w:t>
      </w:r>
      <w:r w:rsidRPr="00B576FE">
        <w:rPr>
          <w:rFonts w:asciiTheme="minorHAnsi" w:hAnsiTheme="minorHAnsi" w:cstheme="minorHAnsi"/>
          <w:bCs/>
          <w:sz w:val="22"/>
          <w:szCs w:val="22"/>
        </w:rPr>
        <w:t>E</w:t>
      </w:r>
      <w:proofErr w:type="gramStart"/>
      <w:r w:rsidRPr="00B576FE">
        <w:rPr>
          <w:rFonts w:asciiTheme="minorHAnsi" w:hAnsiTheme="minorHAnsi" w:cstheme="minorHAnsi"/>
          <w:bCs/>
          <w:sz w:val="22"/>
          <w:szCs w:val="22"/>
        </w:rPr>
        <w:t>.ON</w:t>
      </w:r>
      <w:proofErr w:type="gramEnd"/>
      <w:r w:rsidRPr="00B576FE">
        <w:rPr>
          <w:rFonts w:asciiTheme="minorHAnsi" w:hAnsiTheme="minorHAnsi" w:cstheme="minorHAnsi"/>
          <w:bCs/>
          <w:sz w:val="22"/>
          <w:szCs w:val="22"/>
        </w:rPr>
        <w:t xml:space="preserve"> Észak-dunántúli Áramhálózati Zrt.</w:t>
      </w:r>
      <w:r>
        <w:rPr>
          <w:rFonts w:asciiTheme="minorHAnsi" w:hAnsiTheme="minorHAnsi" w:cstheme="minorHAnsi"/>
          <w:bCs/>
          <w:sz w:val="22"/>
          <w:szCs w:val="22"/>
        </w:rPr>
        <w:t xml:space="preserve"> volt.</w:t>
      </w:r>
    </w:p>
    <w:p w14:paraId="20B66C5F" w14:textId="77777777" w:rsidR="00B82A80" w:rsidRDefault="00B82A80" w:rsidP="00B82A80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683C2D" w14:textId="77777777" w:rsidR="00B82A80" w:rsidRPr="00B576FE" w:rsidRDefault="00B82A80" w:rsidP="00B82A80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a 309/2023. (XI.28) GJB számú határozatában Szombathely Megyei Jogú Város Önkormányzata vagyonáról szóló 40/2014. (XII. 23.) önkormányzati rendelet előírásai </w:t>
      </w:r>
      <w:r w:rsidRPr="00B576FE">
        <w:rPr>
          <w:rFonts w:asciiTheme="minorHAnsi" w:hAnsiTheme="minorHAnsi" w:cstheme="minorHAnsi"/>
          <w:sz w:val="22"/>
          <w:szCs w:val="22"/>
        </w:rPr>
        <w:t>szerint az E</w:t>
      </w:r>
      <w:proofErr w:type="gramStart"/>
      <w:r w:rsidRPr="00B576FE">
        <w:rPr>
          <w:rFonts w:asciiTheme="minorHAnsi" w:hAnsiTheme="minorHAnsi" w:cstheme="minorHAnsi"/>
          <w:sz w:val="22"/>
          <w:szCs w:val="22"/>
        </w:rPr>
        <w:t>.ON</w:t>
      </w:r>
      <w:proofErr w:type="gramEnd"/>
      <w:r w:rsidRPr="00B576FE">
        <w:rPr>
          <w:rFonts w:asciiTheme="minorHAnsi" w:hAnsiTheme="minorHAnsi" w:cstheme="minorHAnsi"/>
          <w:sz w:val="22"/>
          <w:szCs w:val="22"/>
        </w:rPr>
        <w:t xml:space="preserve"> Észak-dunántúli Áramhálózati Zrt.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76FE">
        <w:rPr>
          <w:rFonts w:asciiTheme="minorHAnsi" w:hAnsiTheme="minorHAnsi" w:cstheme="minorHAnsi"/>
          <w:sz w:val="22"/>
          <w:szCs w:val="22"/>
        </w:rPr>
        <w:t xml:space="preserve">ajánlatát formai szempontból érvényesnek nyilvánította. </w:t>
      </w:r>
    </w:p>
    <w:p w14:paraId="66D94A26" w14:textId="77777777" w:rsidR="00B82A80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FE740D" w14:textId="77777777" w:rsidR="00B82A80" w:rsidRDefault="00B82A80" w:rsidP="00B82A80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4A579C">
        <w:rPr>
          <w:rFonts w:asciiTheme="minorHAnsi" w:hAnsiTheme="minorHAnsi" w:cstheme="minorHAnsi"/>
          <w:sz w:val="22"/>
          <w:szCs w:val="22"/>
        </w:rPr>
        <w:t>A Bizottság döntése alapján érvényes pályázatot benyújtott ajánlattevő részvételével</w:t>
      </w:r>
      <w:r>
        <w:rPr>
          <w:rFonts w:asciiTheme="minorHAnsi" w:hAnsiTheme="minorHAnsi" w:cstheme="minorHAnsi"/>
          <w:sz w:val="22"/>
          <w:szCs w:val="22"/>
        </w:rPr>
        <w:t xml:space="preserve"> 2023. január 11. napján licittárgyalásra került sor, amely alapján a pályázati eljárás eredményesen zárult, a nyertes </w:t>
      </w:r>
      <w:r w:rsidRPr="008D233D">
        <w:rPr>
          <w:rFonts w:asciiTheme="minorHAnsi" w:hAnsiTheme="minorHAnsi" w:cstheme="minorHAnsi"/>
          <w:sz w:val="22"/>
          <w:szCs w:val="22"/>
        </w:rPr>
        <w:t>ajánlattevő az E</w:t>
      </w:r>
      <w:proofErr w:type="gramStart"/>
      <w:r w:rsidRPr="008D233D">
        <w:rPr>
          <w:rFonts w:asciiTheme="minorHAnsi" w:hAnsiTheme="minorHAnsi" w:cstheme="minorHAnsi"/>
          <w:sz w:val="22"/>
          <w:szCs w:val="22"/>
        </w:rPr>
        <w:t>.ON</w:t>
      </w:r>
      <w:proofErr w:type="gramEnd"/>
      <w:r w:rsidRPr="008D233D">
        <w:rPr>
          <w:rFonts w:asciiTheme="minorHAnsi" w:hAnsiTheme="minorHAnsi" w:cstheme="minorHAnsi"/>
          <w:sz w:val="22"/>
          <w:szCs w:val="22"/>
        </w:rPr>
        <w:t xml:space="preserve"> Észak-dunántúli Áramhálózati Zrt.</w:t>
      </w:r>
      <w:r>
        <w:rPr>
          <w:rFonts w:asciiTheme="minorHAnsi" w:hAnsiTheme="minorHAnsi" w:cstheme="minorHAnsi"/>
          <w:sz w:val="22"/>
          <w:szCs w:val="22"/>
        </w:rPr>
        <w:t xml:space="preserve"> lett.</w:t>
      </w:r>
    </w:p>
    <w:p w14:paraId="14B6E999" w14:textId="77777777" w:rsidR="00B82A80" w:rsidRDefault="00B82A80" w:rsidP="00B82A80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482C4203" w14:textId="0C729095" w:rsidR="00B82A80" w:rsidRDefault="00B82A80" w:rsidP="00B82A80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liciteljárás lefolytatását követően a</w:t>
      </w:r>
      <w:r w:rsidRPr="00B169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rendezési tervi szempontoknak megfelelő telekalakítási eljárás</w:t>
      </w:r>
      <w:r w:rsidR="006615F1">
        <w:rPr>
          <w:rFonts w:asciiTheme="minorHAnsi" w:hAnsiTheme="minorHAnsi" w:cstheme="minorHAnsi"/>
          <w:sz w:val="22"/>
          <w:szCs w:val="22"/>
        </w:rPr>
        <w:t xml:space="preserve"> eredményeként a </w:t>
      </w:r>
      <w:r>
        <w:rPr>
          <w:rFonts w:asciiTheme="minorHAnsi" w:hAnsiTheme="minorHAnsi" w:cstheme="minorHAnsi"/>
          <w:sz w:val="22"/>
          <w:szCs w:val="22"/>
        </w:rPr>
        <w:t>terület nagysága</w:t>
      </w:r>
      <w:r w:rsidR="006615F1">
        <w:rPr>
          <w:rFonts w:asciiTheme="minorHAnsi" w:hAnsiTheme="minorHAnsi" w:cstheme="minorHAnsi"/>
          <w:sz w:val="22"/>
          <w:szCs w:val="22"/>
        </w:rPr>
        <w:t xml:space="preserve"> a pályázati felhívásban jelzettekhez képest </w:t>
      </w:r>
      <w:r w:rsidR="0024407F">
        <w:rPr>
          <w:rFonts w:asciiTheme="minorHAnsi" w:hAnsiTheme="minorHAnsi" w:cstheme="minorHAnsi"/>
          <w:sz w:val="22"/>
          <w:szCs w:val="22"/>
        </w:rPr>
        <w:t>17</w:t>
      </w:r>
      <w:r>
        <w:rPr>
          <w:rFonts w:asciiTheme="minorHAnsi" w:hAnsiTheme="minorHAnsi" w:cstheme="minorHAnsi"/>
          <w:sz w:val="22"/>
          <w:szCs w:val="22"/>
        </w:rPr>
        <w:t>463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6615F1">
        <w:rPr>
          <w:rFonts w:asciiTheme="minorHAnsi" w:hAnsiTheme="minorHAnsi" w:cstheme="minorHAnsi"/>
          <w:sz w:val="22"/>
          <w:szCs w:val="22"/>
        </w:rPr>
        <w:t>-ről</w:t>
      </w:r>
      <w:r w:rsidR="0024407F">
        <w:rPr>
          <w:rFonts w:asciiTheme="minorHAnsi" w:hAnsiTheme="minorHAnsi" w:cstheme="minorHAnsi"/>
          <w:sz w:val="22"/>
          <w:szCs w:val="22"/>
        </w:rPr>
        <w:t xml:space="preserve"> 17</w:t>
      </w:r>
      <w:r>
        <w:rPr>
          <w:rFonts w:asciiTheme="minorHAnsi" w:hAnsiTheme="minorHAnsi" w:cstheme="minorHAnsi"/>
          <w:sz w:val="22"/>
          <w:szCs w:val="22"/>
        </w:rPr>
        <w:t>563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nagyságúra változott.</w:t>
      </w:r>
    </w:p>
    <w:p w14:paraId="4795CE6B" w14:textId="77777777" w:rsidR="003F3734" w:rsidRDefault="003F3734" w:rsidP="00B82A80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29796ADE" w14:textId="77777777" w:rsidR="003F3734" w:rsidRPr="00D70419" w:rsidRDefault="003F3734" w:rsidP="003F3734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nyertes ajánlattevő </w:t>
      </w:r>
      <w:r w:rsidRPr="00B576FE">
        <w:rPr>
          <w:rFonts w:asciiTheme="minorHAnsi" w:hAnsiTheme="minorHAnsi" w:cstheme="minorHAnsi"/>
          <w:sz w:val="22"/>
          <w:szCs w:val="22"/>
        </w:rPr>
        <w:t>E</w:t>
      </w:r>
      <w:proofErr w:type="gramStart"/>
      <w:r w:rsidRPr="00B576FE">
        <w:rPr>
          <w:rFonts w:asciiTheme="minorHAnsi" w:hAnsiTheme="minorHAnsi" w:cstheme="minorHAnsi"/>
          <w:sz w:val="22"/>
          <w:szCs w:val="22"/>
        </w:rPr>
        <w:t>.ON</w:t>
      </w:r>
      <w:proofErr w:type="gramEnd"/>
      <w:r w:rsidRPr="00B576FE">
        <w:rPr>
          <w:rFonts w:asciiTheme="minorHAnsi" w:hAnsiTheme="minorHAnsi" w:cstheme="minorHAnsi"/>
          <w:sz w:val="22"/>
          <w:szCs w:val="22"/>
        </w:rPr>
        <w:t xml:space="preserve"> Észak-dunántúli Áramhálózati Zrt.</w:t>
      </w:r>
      <w:r>
        <w:rPr>
          <w:rFonts w:asciiTheme="minorHAnsi" w:hAnsiTheme="minorHAnsi" w:cstheme="minorHAnsi"/>
          <w:sz w:val="22"/>
          <w:szCs w:val="22"/>
        </w:rPr>
        <w:t xml:space="preserve"> vállalja, hogy a megnövekedett terület vételárát az ajánlatában foglalt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ár alapján megfizeti Önkormányzatunknak.</w:t>
      </w:r>
    </w:p>
    <w:bookmarkEnd w:id="1"/>
    <w:p w14:paraId="160A66F2" w14:textId="77777777" w:rsidR="00B82A80" w:rsidRDefault="00B82A80" w:rsidP="00B82A80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281C1C2B" w14:textId="122765A1" w:rsidR="00B82A80" w:rsidRPr="00C661AA" w:rsidRDefault="00F02935" w:rsidP="00B82A80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B82A80">
        <w:rPr>
          <w:rFonts w:asciiTheme="minorHAnsi" w:hAnsiTheme="minorHAnsi" w:cstheme="minorHAnsi"/>
          <w:sz w:val="22"/>
          <w:szCs w:val="22"/>
        </w:rPr>
        <w:t>érem a Tisztelt Bizottságot, javasolja a Közgyűlés számára, hogy a szombathelyi külterületi 02089/6 hrsz.-ú kivett telephely megnevezésű ingatlanra vonatkozó telekalakítási eljárással kapcsolatos tájékoztatást vegye tudomásul és értsen egyet azzal, hogy a szombathelyi 02089/6 hrsz.-ú kivett telephely megnev</w:t>
      </w:r>
      <w:r w:rsidR="0024407F">
        <w:rPr>
          <w:rFonts w:asciiTheme="minorHAnsi" w:hAnsiTheme="minorHAnsi" w:cstheme="minorHAnsi"/>
          <w:sz w:val="22"/>
          <w:szCs w:val="22"/>
        </w:rPr>
        <w:t>ezésű ingatlanból kialakuló 17</w:t>
      </w:r>
      <w:r w:rsidR="00B82A80">
        <w:rPr>
          <w:rFonts w:asciiTheme="minorHAnsi" w:hAnsiTheme="minorHAnsi" w:cstheme="minorHAnsi"/>
          <w:sz w:val="22"/>
          <w:szCs w:val="22"/>
        </w:rPr>
        <w:t>563 m</w:t>
      </w:r>
      <w:r w:rsidR="00B82A80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B82A80">
        <w:rPr>
          <w:rFonts w:asciiTheme="minorHAnsi" w:hAnsiTheme="minorHAnsi" w:cstheme="minorHAnsi"/>
          <w:sz w:val="22"/>
          <w:szCs w:val="22"/>
        </w:rPr>
        <w:t>nagyságú területre vonatkozó adásvételi szerződést aláírjam.</w:t>
      </w:r>
    </w:p>
    <w:p w14:paraId="3B37AC02" w14:textId="7D336053" w:rsidR="00B82A80" w:rsidRDefault="00B82A80" w:rsidP="00B82A80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23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CEAD21" w14:textId="15E0BCCA" w:rsidR="00B82A80" w:rsidRPr="00E70C9A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  <w:r w:rsidRPr="00E70C9A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szíveskedjen! </w:t>
      </w:r>
    </w:p>
    <w:p w14:paraId="50D4B41D" w14:textId="77777777" w:rsidR="00B82A80" w:rsidRPr="003D08ED" w:rsidRDefault="00B82A80" w:rsidP="00B82A8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B0E904F" w14:textId="598DF814" w:rsidR="00B82A80" w:rsidRDefault="00B82A80" w:rsidP="00B82A8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0D7A89">
        <w:rPr>
          <w:rFonts w:asciiTheme="minorHAnsi" w:hAnsiTheme="minorHAnsi" w:cstheme="minorHAnsi"/>
          <w:b/>
          <w:sz w:val="22"/>
          <w:szCs w:val="22"/>
        </w:rPr>
        <w:t>zombathely, 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január </w:t>
      </w:r>
      <w:r w:rsidR="001B5C21">
        <w:rPr>
          <w:rFonts w:asciiTheme="minorHAnsi" w:hAnsiTheme="minorHAnsi" w:cstheme="minorHAnsi"/>
          <w:b/>
          <w:sz w:val="22"/>
          <w:szCs w:val="22"/>
        </w:rPr>
        <w:t>18.</w:t>
      </w:r>
    </w:p>
    <w:p w14:paraId="48C2DD06" w14:textId="77777777" w:rsidR="00B82A80" w:rsidRDefault="00B82A80" w:rsidP="00B82A8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EBCB0D" w14:textId="77777777" w:rsidR="00B82A80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D98E42" w14:textId="77777777" w:rsidR="00B82A80" w:rsidRPr="000D7A89" w:rsidRDefault="00B82A80" w:rsidP="00B82A80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ab/>
        <w:t xml:space="preserve">    /: Dr. Nemény </w:t>
      </w:r>
      <w:proofErr w:type="gramStart"/>
      <w:r w:rsidRPr="000D7A89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0D7A89">
        <w:rPr>
          <w:rFonts w:asciiTheme="minorHAnsi" w:hAnsiTheme="minorHAnsi" w:cstheme="minorHAnsi"/>
          <w:b/>
          <w:sz w:val="22"/>
          <w:szCs w:val="22"/>
        </w:rPr>
        <w:t>/</w:t>
      </w:r>
    </w:p>
    <w:p w14:paraId="42DFB183" w14:textId="77777777" w:rsidR="00B82A80" w:rsidRDefault="00B82A80" w:rsidP="003F3734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835EB1A" w14:textId="77777777" w:rsidR="003A6A85" w:rsidRDefault="003A6A85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7BC8A64" w14:textId="77777777" w:rsidR="003A6A85" w:rsidRDefault="003A6A85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AA9D625" w14:textId="77777777" w:rsidR="00B82A80" w:rsidRPr="009C16FE" w:rsidRDefault="00B82A80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9C16F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Határozati javaslat</w:t>
      </w:r>
    </w:p>
    <w:p w14:paraId="0088FDF8" w14:textId="567D656E" w:rsidR="00B82A80" w:rsidRPr="009C16FE" w:rsidRDefault="00B82A80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9C16F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……../2024. (I. 2</w:t>
      </w:r>
      <w:r w:rsidR="0024407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Pr="009C16F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.) </w:t>
      </w:r>
      <w:r w:rsidR="001A1D4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GJB</w:t>
      </w:r>
      <w:r w:rsidRPr="009C16F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 sz. határozat</w:t>
      </w:r>
    </w:p>
    <w:p w14:paraId="2283D33C" w14:textId="77777777" w:rsidR="00B82A80" w:rsidRPr="009C16FE" w:rsidRDefault="00B82A80" w:rsidP="00B82A8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4B6ADB" w14:textId="77777777" w:rsidR="00B82A80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25AD5" w14:textId="50628F98" w:rsidR="00B82A80" w:rsidRPr="00C661AA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javasolja a Közgyűlésnek, hogy a</w:t>
      </w:r>
      <w:r w:rsidRPr="009C16FE">
        <w:rPr>
          <w:rFonts w:asciiTheme="minorHAnsi" w:hAnsiTheme="minorHAnsi" w:cstheme="minorHAnsi"/>
          <w:sz w:val="22"/>
          <w:szCs w:val="22"/>
        </w:rPr>
        <w:t xml:space="preserve"> szombathelyi külterületi 02089/6 hrsz.-ú kivett telephely megnevezésű ingatlanra vonatkozó telekalakítási eljárás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C16FE">
        <w:rPr>
          <w:rFonts w:asciiTheme="minorHAnsi" w:hAnsiTheme="minorHAnsi" w:cstheme="minorHAnsi"/>
          <w:sz w:val="22"/>
          <w:szCs w:val="22"/>
        </w:rPr>
        <w:t xml:space="preserve">al kapcsolatos tájékoztatást </w:t>
      </w:r>
      <w:bookmarkStart w:id="2" w:name="_GoBack"/>
      <w:bookmarkEnd w:id="2"/>
      <w:r>
        <w:rPr>
          <w:rFonts w:asciiTheme="minorHAnsi" w:hAnsiTheme="minorHAnsi" w:cstheme="minorHAnsi"/>
          <w:sz w:val="22"/>
          <w:szCs w:val="22"/>
        </w:rPr>
        <w:t>vegye tudomásul, továbbá értsen egyet azzal, hogy a szombathelyi 02089/6 hrsz.-ú kivett telephely megnev</w:t>
      </w:r>
      <w:r w:rsidR="0024407F">
        <w:rPr>
          <w:rFonts w:asciiTheme="minorHAnsi" w:hAnsiTheme="minorHAnsi" w:cstheme="minorHAnsi"/>
          <w:sz w:val="22"/>
          <w:szCs w:val="22"/>
        </w:rPr>
        <w:t>ezésű ingatlanból kialakuló 17</w:t>
      </w:r>
      <w:r>
        <w:rPr>
          <w:rFonts w:asciiTheme="minorHAnsi" w:hAnsiTheme="minorHAnsi" w:cstheme="minorHAnsi"/>
          <w:sz w:val="22"/>
          <w:szCs w:val="22"/>
        </w:rPr>
        <w:t>563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nagyságú területre vonatkozó adásvételi szerződést a polgármester aláírja.</w:t>
      </w:r>
    </w:p>
    <w:p w14:paraId="1D73658A" w14:textId="77777777" w:rsidR="00B82A80" w:rsidRPr="009C16FE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B0F89" w14:textId="77777777" w:rsidR="00B82A80" w:rsidRPr="009C16FE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5FE1A6" w14:textId="77777777" w:rsidR="00B82A80" w:rsidRPr="009C16FE" w:rsidRDefault="00B82A80" w:rsidP="00B82A80">
      <w:pPr>
        <w:jc w:val="both"/>
        <w:rPr>
          <w:rFonts w:asciiTheme="minorHAnsi" w:hAnsiTheme="minorHAnsi" w:cstheme="minorHAnsi"/>
          <w:szCs w:val="22"/>
        </w:rPr>
      </w:pPr>
      <w:r w:rsidRPr="009C16F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9C16FE">
        <w:rPr>
          <w:rFonts w:asciiTheme="minorHAnsi" w:hAnsiTheme="minorHAnsi" w:cstheme="minorHAnsi"/>
          <w:szCs w:val="22"/>
        </w:rPr>
        <w:t xml:space="preserve"> </w:t>
      </w:r>
      <w:r w:rsidRPr="009C16F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7605FEA" w14:textId="77777777" w:rsidR="00B82A80" w:rsidRPr="009C16FE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  <w:r w:rsidRPr="009C16FE">
        <w:rPr>
          <w:rFonts w:asciiTheme="minorHAnsi" w:hAnsiTheme="minorHAnsi" w:cstheme="minorHAnsi"/>
          <w:sz w:val="22"/>
          <w:szCs w:val="22"/>
        </w:rPr>
        <w:tab/>
      </w:r>
      <w:r w:rsidRPr="009C16FE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74C8034" w14:textId="0B8C40E4" w:rsidR="00B82A80" w:rsidRPr="009C16FE" w:rsidRDefault="00B82A80" w:rsidP="00B82A8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C16FE">
        <w:rPr>
          <w:rFonts w:asciiTheme="minorHAnsi" w:hAnsiTheme="minorHAnsi" w:cstheme="minorHAnsi"/>
          <w:sz w:val="22"/>
          <w:szCs w:val="22"/>
        </w:rPr>
        <w:tab/>
      </w:r>
      <w:r w:rsidR="00A960D9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CDF2FD1" w14:textId="77777777" w:rsidR="00B82A80" w:rsidRPr="009C16FE" w:rsidRDefault="00B82A80" w:rsidP="00B82A80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C16FE">
        <w:rPr>
          <w:rFonts w:asciiTheme="minorHAnsi" w:hAnsiTheme="minorHAnsi" w:cstheme="minorHAnsi"/>
          <w:sz w:val="22"/>
          <w:szCs w:val="22"/>
        </w:rPr>
        <w:tab/>
        <w:t>(</w:t>
      </w:r>
      <w:r w:rsidRPr="009C16FE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  <w:r w:rsidRPr="009C16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3A5876" w14:textId="77777777" w:rsidR="00B82A80" w:rsidRPr="009C16FE" w:rsidRDefault="00B82A80" w:rsidP="00B82A80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C16FE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4E60AA84" w14:textId="77777777" w:rsidR="00B82A80" w:rsidRPr="009C16FE" w:rsidRDefault="00B82A80" w:rsidP="00B82A8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D7A6956" w14:textId="77777777" w:rsidR="00B82A80" w:rsidRPr="009C16FE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  <w:r w:rsidRPr="009C16F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ab/>
      </w:r>
      <w:r w:rsidRPr="009C16FE">
        <w:rPr>
          <w:rFonts w:asciiTheme="minorHAnsi" w:hAnsiTheme="minorHAnsi" w:cstheme="minorHAnsi"/>
          <w:sz w:val="22"/>
          <w:szCs w:val="22"/>
        </w:rPr>
        <w:t>azonnal</w:t>
      </w:r>
    </w:p>
    <w:p w14:paraId="0C27EADA" w14:textId="77777777" w:rsidR="00B82A80" w:rsidRPr="009C16FE" w:rsidRDefault="00B82A80" w:rsidP="00B82A8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269622B" w14:textId="77777777" w:rsidR="00B82A80" w:rsidRPr="009C16FE" w:rsidRDefault="00B82A80" w:rsidP="00B82A80">
      <w:pPr>
        <w:rPr>
          <w:rFonts w:asciiTheme="minorHAnsi" w:hAnsiTheme="minorHAnsi" w:cstheme="minorHAnsi"/>
          <w:sz w:val="22"/>
          <w:szCs w:val="22"/>
        </w:rPr>
      </w:pPr>
    </w:p>
    <w:p w14:paraId="21FE8335" w14:textId="77777777" w:rsidR="007E7E0E" w:rsidRPr="004D7E38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E7E0E" w:rsidRPr="004D7E38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C086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C086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0B8"/>
    <w:multiLevelType w:val="hybridMultilevel"/>
    <w:tmpl w:val="0982067A"/>
    <w:lvl w:ilvl="0" w:tplc="FA7AD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D5E5B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D319A"/>
    <w:multiLevelType w:val="hybridMultilevel"/>
    <w:tmpl w:val="0EF63C86"/>
    <w:lvl w:ilvl="0" w:tplc="B94E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7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72E1C"/>
    <w:multiLevelType w:val="hybridMultilevel"/>
    <w:tmpl w:val="B3E60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3"/>
  </w:num>
  <w:num w:numId="4">
    <w:abstractNumId w:val="27"/>
  </w:num>
  <w:num w:numId="5">
    <w:abstractNumId w:val="9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7"/>
  </w:num>
  <w:num w:numId="9">
    <w:abstractNumId w:val="10"/>
  </w:num>
  <w:num w:numId="10">
    <w:abstractNumId w:val="5"/>
  </w:num>
  <w:num w:numId="11">
    <w:abstractNumId w:val="6"/>
  </w:num>
  <w:num w:numId="12">
    <w:abstractNumId w:val="28"/>
  </w:num>
  <w:num w:numId="13">
    <w:abstractNumId w:val="31"/>
  </w:num>
  <w:num w:numId="14">
    <w:abstractNumId w:val="30"/>
  </w:num>
  <w:num w:numId="15">
    <w:abstractNumId w:val="20"/>
  </w:num>
  <w:num w:numId="16">
    <w:abstractNumId w:val="34"/>
  </w:num>
  <w:num w:numId="17">
    <w:abstractNumId w:val="38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</w:num>
  <w:num w:numId="21">
    <w:abstractNumId w:val="13"/>
  </w:num>
  <w:num w:numId="22">
    <w:abstractNumId w:val="25"/>
  </w:num>
  <w:num w:numId="23">
    <w:abstractNumId w:val="0"/>
  </w:num>
  <w:num w:numId="24">
    <w:abstractNumId w:val="11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8"/>
  </w:num>
  <w:num w:numId="28">
    <w:abstractNumId w:val="36"/>
  </w:num>
  <w:num w:numId="29">
    <w:abstractNumId w:val="33"/>
  </w:num>
  <w:num w:numId="30">
    <w:abstractNumId w:val="19"/>
  </w:num>
  <w:num w:numId="31">
    <w:abstractNumId w:val="16"/>
  </w:num>
  <w:num w:numId="32">
    <w:abstractNumId w:val="2"/>
  </w:num>
  <w:num w:numId="33">
    <w:abstractNumId w:val="32"/>
  </w:num>
  <w:num w:numId="34">
    <w:abstractNumId w:val="12"/>
  </w:num>
  <w:num w:numId="35">
    <w:abstractNumId w:val="23"/>
  </w:num>
  <w:num w:numId="36">
    <w:abstractNumId w:val="18"/>
  </w:num>
  <w:num w:numId="37">
    <w:abstractNumId w:val="1"/>
  </w:num>
  <w:num w:numId="38">
    <w:abstractNumId w:val="24"/>
  </w:num>
  <w:num w:numId="39">
    <w:abstractNumId w:val="35"/>
  </w:num>
  <w:num w:numId="4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87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607A"/>
    <w:rsid w:val="00017A15"/>
    <w:rsid w:val="00021212"/>
    <w:rsid w:val="00023ACE"/>
    <w:rsid w:val="0002621E"/>
    <w:rsid w:val="00030F5C"/>
    <w:rsid w:val="000317BD"/>
    <w:rsid w:val="00036733"/>
    <w:rsid w:val="00036E8F"/>
    <w:rsid w:val="00037CD3"/>
    <w:rsid w:val="000422D8"/>
    <w:rsid w:val="00047666"/>
    <w:rsid w:val="000506D1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676CF"/>
    <w:rsid w:val="00070ECB"/>
    <w:rsid w:val="000713B6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6CFE"/>
    <w:rsid w:val="000B26F2"/>
    <w:rsid w:val="000B3C37"/>
    <w:rsid w:val="000B5D37"/>
    <w:rsid w:val="000B6380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A12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4185E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27B"/>
    <w:rsid w:val="00176892"/>
    <w:rsid w:val="00182618"/>
    <w:rsid w:val="00184160"/>
    <w:rsid w:val="00184A7F"/>
    <w:rsid w:val="00184E99"/>
    <w:rsid w:val="00185AD1"/>
    <w:rsid w:val="001912AA"/>
    <w:rsid w:val="00192D69"/>
    <w:rsid w:val="00194915"/>
    <w:rsid w:val="001963F4"/>
    <w:rsid w:val="0019669F"/>
    <w:rsid w:val="00197B66"/>
    <w:rsid w:val="00197D8B"/>
    <w:rsid w:val="001A1D4C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5C21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4A1"/>
    <w:rsid w:val="001E2554"/>
    <w:rsid w:val="001E27D3"/>
    <w:rsid w:val="001E5F1E"/>
    <w:rsid w:val="001E66AE"/>
    <w:rsid w:val="001F35D7"/>
    <w:rsid w:val="001F4A93"/>
    <w:rsid w:val="001F544E"/>
    <w:rsid w:val="001F546C"/>
    <w:rsid w:val="001F7938"/>
    <w:rsid w:val="002070D2"/>
    <w:rsid w:val="00210AA0"/>
    <w:rsid w:val="0021375A"/>
    <w:rsid w:val="00214F4D"/>
    <w:rsid w:val="002163C7"/>
    <w:rsid w:val="00220001"/>
    <w:rsid w:val="00222863"/>
    <w:rsid w:val="0022319A"/>
    <w:rsid w:val="002317F1"/>
    <w:rsid w:val="00231860"/>
    <w:rsid w:val="002323BE"/>
    <w:rsid w:val="002325C4"/>
    <w:rsid w:val="00236B47"/>
    <w:rsid w:val="002402D0"/>
    <w:rsid w:val="00242235"/>
    <w:rsid w:val="00243E0D"/>
    <w:rsid w:val="0024407F"/>
    <w:rsid w:val="0024569A"/>
    <w:rsid w:val="00246115"/>
    <w:rsid w:val="00252AC3"/>
    <w:rsid w:val="00255F63"/>
    <w:rsid w:val="002567D6"/>
    <w:rsid w:val="002571EB"/>
    <w:rsid w:val="00263E92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1F10"/>
    <w:rsid w:val="002C6B21"/>
    <w:rsid w:val="002C7094"/>
    <w:rsid w:val="002D0C6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525F"/>
    <w:rsid w:val="002F312A"/>
    <w:rsid w:val="002F76BA"/>
    <w:rsid w:val="00300075"/>
    <w:rsid w:val="00302084"/>
    <w:rsid w:val="003027D7"/>
    <w:rsid w:val="00304C9F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5744"/>
    <w:rsid w:val="00325973"/>
    <w:rsid w:val="0032649B"/>
    <w:rsid w:val="003324B5"/>
    <w:rsid w:val="00333890"/>
    <w:rsid w:val="00334505"/>
    <w:rsid w:val="00336C0D"/>
    <w:rsid w:val="00340891"/>
    <w:rsid w:val="0034130E"/>
    <w:rsid w:val="003417E6"/>
    <w:rsid w:val="003419C2"/>
    <w:rsid w:val="003448F4"/>
    <w:rsid w:val="0034671D"/>
    <w:rsid w:val="003509A6"/>
    <w:rsid w:val="00350BD1"/>
    <w:rsid w:val="00350D46"/>
    <w:rsid w:val="0035102A"/>
    <w:rsid w:val="00354A96"/>
    <w:rsid w:val="00356256"/>
    <w:rsid w:val="00356A62"/>
    <w:rsid w:val="0036050B"/>
    <w:rsid w:val="003642D6"/>
    <w:rsid w:val="0036487E"/>
    <w:rsid w:val="003708FA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6A85"/>
    <w:rsid w:val="003A77E8"/>
    <w:rsid w:val="003B0046"/>
    <w:rsid w:val="003B0527"/>
    <w:rsid w:val="003B1D14"/>
    <w:rsid w:val="003B24C7"/>
    <w:rsid w:val="003B50C7"/>
    <w:rsid w:val="003B6112"/>
    <w:rsid w:val="003C3888"/>
    <w:rsid w:val="003C4430"/>
    <w:rsid w:val="003D08ED"/>
    <w:rsid w:val="003D3F52"/>
    <w:rsid w:val="003D4391"/>
    <w:rsid w:val="003E1F8A"/>
    <w:rsid w:val="003E2B85"/>
    <w:rsid w:val="003E345F"/>
    <w:rsid w:val="003E6DD9"/>
    <w:rsid w:val="003E7420"/>
    <w:rsid w:val="003E7F31"/>
    <w:rsid w:val="003F0FB5"/>
    <w:rsid w:val="003F20C4"/>
    <w:rsid w:val="003F2594"/>
    <w:rsid w:val="003F373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6C9D"/>
    <w:rsid w:val="004374A8"/>
    <w:rsid w:val="004424F0"/>
    <w:rsid w:val="004451A2"/>
    <w:rsid w:val="00445B1A"/>
    <w:rsid w:val="00446C24"/>
    <w:rsid w:val="00450483"/>
    <w:rsid w:val="0045126B"/>
    <w:rsid w:val="00451BBC"/>
    <w:rsid w:val="00453810"/>
    <w:rsid w:val="00453DE1"/>
    <w:rsid w:val="004555F9"/>
    <w:rsid w:val="004578CA"/>
    <w:rsid w:val="004618AD"/>
    <w:rsid w:val="00462306"/>
    <w:rsid w:val="00465E91"/>
    <w:rsid w:val="00466FD9"/>
    <w:rsid w:val="00467C91"/>
    <w:rsid w:val="0047239F"/>
    <w:rsid w:val="0047785F"/>
    <w:rsid w:val="00486B9C"/>
    <w:rsid w:val="00490C32"/>
    <w:rsid w:val="00491CE6"/>
    <w:rsid w:val="004951DF"/>
    <w:rsid w:val="00497685"/>
    <w:rsid w:val="004A18F5"/>
    <w:rsid w:val="004A2834"/>
    <w:rsid w:val="004A4D76"/>
    <w:rsid w:val="004B1847"/>
    <w:rsid w:val="004B383B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262D"/>
    <w:rsid w:val="004F3D8C"/>
    <w:rsid w:val="004F4BF9"/>
    <w:rsid w:val="004F5C4E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7918"/>
    <w:rsid w:val="00530D2F"/>
    <w:rsid w:val="0053164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60AFB"/>
    <w:rsid w:val="00564B2C"/>
    <w:rsid w:val="005705EF"/>
    <w:rsid w:val="00570DA9"/>
    <w:rsid w:val="00570E1B"/>
    <w:rsid w:val="00571F21"/>
    <w:rsid w:val="0057760A"/>
    <w:rsid w:val="0058348E"/>
    <w:rsid w:val="0058361C"/>
    <w:rsid w:val="00584188"/>
    <w:rsid w:val="0059098B"/>
    <w:rsid w:val="00590CBF"/>
    <w:rsid w:val="00595505"/>
    <w:rsid w:val="00597448"/>
    <w:rsid w:val="005A2026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3E4E"/>
    <w:rsid w:val="005F1859"/>
    <w:rsid w:val="005F19FE"/>
    <w:rsid w:val="005F2718"/>
    <w:rsid w:val="005F3280"/>
    <w:rsid w:val="005F50FB"/>
    <w:rsid w:val="005F57C2"/>
    <w:rsid w:val="005F6344"/>
    <w:rsid w:val="006021B1"/>
    <w:rsid w:val="00602949"/>
    <w:rsid w:val="00602F01"/>
    <w:rsid w:val="006032BD"/>
    <w:rsid w:val="0060472F"/>
    <w:rsid w:val="00604F52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7F69"/>
    <w:rsid w:val="006615F1"/>
    <w:rsid w:val="00663E32"/>
    <w:rsid w:val="006640E7"/>
    <w:rsid w:val="006650AE"/>
    <w:rsid w:val="0067357D"/>
    <w:rsid w:val="00673677"/>
    <w:rsid w:val="00674655"/>
    <w:rsid w:val="00675F6F"/>
    <w:rsid w:val="0067647B"/>
    <w:rsid w:val="00682BF7"/>
    <w:rsid w:val="00682DAE"/>
    <w:rsid w:val="006879B2"/>
    <w:rsid w:val="00687B83"/>
    <w:rsid w:val="0069313B"/>
    <w:rsid w:val="00694ADB"/>
    <w:rsid w:val="00694D9C"/>
    <w:rsid w:val="00695964"/>
    <w:rsid w:val="0069748F"/>
    <w:rsid w:val="00697924"/>
    <w:rsid w:val="006A2136"/>
    <w:rsid w:val="006A28F3"/>
    <w:rsid w:val="006A3453"/>
    <w:rsid w:val="006A59F1"/>
    <w:rsid w:val="006A75A8"/>
    <w:rsid w:val="006B1EDF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D08AC"/>
    <w:rsid w:val="006D32C0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75A5"/>
    <w:rsid w:val="00767B8F"/>
    <w:rsid w:val="007703E1"/>
    <w:rsid w:val="00770A07"/>
    <w:rsid w:val="007711F8"/>
    <w:rsid w:val="00772D9B"/>
    <w:rsid w:val="00777793"/>
    <w:rsid w:val="00780163"/>
    <w:rsid w:val="00781C90"/>
    <w:rsid w:val="00781E95"/>
    <w:rsid w:val="007845E6"/>
    <w:rsid w:val="007847D3"/>
    <w:rsid w:val="00785D4E"/>
    <w:rsid w:val="007860BA"/>
    <w:rsid w:val="007867D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C02E0"/>
    <w:rsid w:val="007C0863"/>
    <w:rsid w:val="007C3BF2"/>
    <w:rsid w:val="007C3C72"/>
    <w:rsid w:val="007C40AF"/>
    <w:rsid w:val="007C54D7"/>
    <w:rsid w:val="007C60BC"/>
    <w:rsid w:val="007D01B2"/>
    <w:rsid w:val="007D0B6B"/>
    <w:rsid w:val="007D4C74"/>
    <w:rsid w:val="007D6828"/>
    <w:rsid w:val="007E3458"/>
    <w:rsid w:val="007E5574"/>
    <w:rsid w:val="007E680A"/>
    <w:rsid w:val="007E74A1"/>
    <w:rsid w:val="007E7CFB"/>
    <w:rsid w:val="007E7E0E"/>
    <w:rsid w:val="007F2F31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27F91"/>
    <w:rsid w:val="00840991"/>
    <w:rsid w:val="00841B25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8D0"/>
    <w:rsid w:val="00874FC1"/>
    <w:rsid w:val="00875196"/>
    <w:rsid w:val="00883889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C2664"/>
    <w:rsid w:val="008C2BD7"/>
    <w:rsid w:val="008C40BF"/>
    <w:rsid w:val="008C50A0"/>
    <w:rsid w:val="008C5196"/>
    <w:rsid w:val="008C583A"/>
    <w:rsid w:val="008D503C"/>
    <w:rsid w:val="008D63E3"/>
    <w:rsid w:val="008E0ACE"/>
    <w:rsid w:val="008E5BD4"/>
    <w:rsid w:val="008F2B17"/>
    <w:rsid w:val="008F3B6C"/>
    <w:rsid w:val="008F41FB"/>
    <w:rsid w:val="008F50E4"/>
    <w:rsid w:val="008F590A"/>
    <w:rsid w:val="008F5FF6"/>
    <w:rsid w:val="008F662B"/>
    <w:rsid w:val="008F66A6"/>
    <w:rsid w:val="008F709F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91CC8"/>
    <w:rsid w:val="009A5CD6"/>
    <w:rsid w:val="009A606E"/>
    <w:rsid w:val="009A7839"/>
    <w:rsid w:val="009B3478"/>
    <w:rsid w:val="009B5C03"/>
    <w:rsid w:val="009B5D1E"/>
    <w:rsid w:val="009C0EA5"/>
    <w:rsid w:val="009C18C0"/>
    <w:rsid w:val="009C74C7"/>
    <w:rsid w:val="009D16FB"/>
    <w:rsid w:val="009E1EA2"/>
    <w:rsid w:val="009E2269"/>
    <w:rsid w:val="009E3403"/>
    <w:rsid w:val="009E6C47"/>
    <w:rsid w:val="009F0EBB"/>
    <w:rsid w:val="009F34C8"/>
    <w:rsid w:val="009F4330"/>
    <w:rsid w:val="009F6BDA"/>
    <w:rsid w:val="009F6C4A"/>
    <w:rsid w:val="00A00324"/>
    <w:rsid w:val="00A0316F"/>
    <w:rsid w:val="00A03DBD"/>
    <w:rsid w:val="00A1097A"/>
    <w:rsid w:val="00A1507D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960D9"/>
    <w:rsid w:val="00AA1F03"/>
    <w:rsid w:val="00AA2059"/>
    <w:rsid w:val="00AA3D58"/>
    <w:rsid w:val="00AA4D56"/>
    <w:rsid w:val="00AA4FE7"/>
    <w:rsid w:val="00AA5AF6"/>
    <w:rsid w:val="00AA6F05"/>
    <w:rsid w:val="00AA7EA1"/>
    <w:rsid w:val="00AB2505"/>
    <w:rsid w:val="00AB3886"/>
    <w:rsid w:val="00AB403A"/>
    <w:rsid w:val="00AB5EE7"/>
    <w:rsid w:val="00AB70C8"/>
    <w:rsid w:val="00AB7924"/>
    <w:rsid w:val="00AB7B31"/>
    <w:rsid w:val="00AC139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B018B9"/>
    <w:rsid w:val="00B01F66"/>
    <w:rsid w:val="00B06268"/>
    <w:rsid w:val="00B06AD2"/>
    <w:rsid w:val="00B103B4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36703"/>
    <w:rsid w:val="00B423A9"/>
    <w:rsid w:val="00B445D6"/>
    <w:rsid w:val="00B45688"/>
    <w:rsid w:val="00B46A94"/>
    <w:rsid w:val="00B46D49"/>
    <w:rsid w:val="00B51995"/>
    <w:rsid w:val="00B53163"/>
    <w:rsid w:val="00B54B4C"/>
    <w:rsid w:val="00B54B7A"/>
    <w:rsid w:val="00B578AC"/>
    <w:rsid w:val="00B610E8"/>
    <w:rsid w:val="00B6305B"/>
    <w:rsid w:val="00B66CA5"/>
    <w:rsid w:val="00B703EE"/>
    <w:rsid w:val="00B7440E"/>
    <w:rsid w:val="00B759F8"/>
    <w:rsid w:val="00B76744"/>
    <w:rsid w:val="00B77A50"/>
    <w:rsid w:val="00B80117"/>
    <w:rsid w:val="00B80789"/>
    <w:rsid w:val="00B827DA"/>
    <w:rsid w:val="00B82A80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AF6"/>
    <w:rsid w:val="00BC46F6"/>
    <w:rsid w:val="00BC51DA"/>
    <w:rsid w:val="00BC6D5C"/>
    <w:rsid w:val="00BC7C38"/>
    <w:rsid w:val="00BD3395"/>
    <w:rsid w:val="00BE107F"/>
    <w:rsid w:val="00BE18F2"/>
    <w:rsid w:val="00BE370B"/>
    <w:rsid w:val="00BE524D"/>
    <w:rsid w:val="00BF1125"/>
    <w:rsid w:val="00BF1767"/>
    <w:rsid w:val="00BF39BD"/>
    <w:rsid w:val="00BF7701"/>
    <w:rsid w:val="00C01045"/>
    <w:rsid w:val="00C01A21"/>
    <w:rsid w:val="00C0279A"/>
    <w:rsid w:val="00C0493E"/>
    <w:rsid w:val="00C11867"/>
    <w:rsid w:val="00C1292B"/>
    <w:rsid w:val="00C1374E"/>
    <w:rsid w:val="00C20008"/>
    <w:rsid w:val="00C20403"/>
    <w:rsid w:val="00C2368D"/>
    <w:rsid w:val="00C249BD"/>
    <w:rsid w:val="00C25FBB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5E95"/>
    <w:rsid w:val="00C80514"/>
    <w:rsid w:val="00C80B95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191F"/>
    <w:rsid w:val="00CB49A3"/>
    <w:rsid w:val="00CB49F8"/>
    <w:rsid w:val="00CB5E56"/>
    <w:rsid w:val="00CB7CAA"/>
    <w:rsid w:val="00CC1F9E"/>
    <w:rsid w:val="00CC30B1"/>
    <w:rsid w:val="00CC3BA3"/>
    <w:rsid w:val="00CC4486"/>
    <w:rsid w:val="00CD0EDF"/>
    <w:rsid w:val="00CD1ADA"/>
    <w:rsid w:val="00CD1C6D"/>
    <w:rsid w:val="00CD4077"/>
    <w:rsid w:val="00CE01BC"/>
    <w:rsid w:val="00CE107F"/>
    <w:rsid w:val="00CE2785"/>
    <w:rsid w:val="00CE2D69"/>
    <w:rsid w:val="00CE31B1"/>
    <w:rsid w:val="00CE4E82"/>
    <w:rsid w:val="00CE6A1E"/>
    <w:rsid w:val="00CE6BDF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6614"/>
    <w:rsid w:val="00D46D64"/>
    <w:rsid w:val="00D52ACB"/>
    <w:rsid w:val="00D54DF8"/>
    <w:rsid w:val="00D54F84"/>
    <w:rsid w:val="00D5618E"/>
    <w:rsid w:val="00D5709A"/>
    <w:rsid w:val="00D5793A"/>
    <w:rsid w:val="00D62EDE"/>
    <w:rsid w:val="00D632C7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C0297"/>
    <w:rsid w:val="00DC33E1"/>
    <w:rsid w:val="00DC37A6"/>
    <w:rsid w:val="00DC6BC6"/>
    <w:rsid w:val="00DC6CB3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4DD6"/>
    <w:rsid w:val="00DF5629"/>
    <w:rsid w:val="00DF5DC5"/>
    <w:rsid w:val="00DF7901"/>
    <w:rsid w:val="00E10262"/>
    <w:rsid w:val="00E117DF"/>
    <w:rsid w:val="00E13A25"/>
    <w:rsid w:val="00E155E1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23E3"/>
    <w:rsid w:val="00E4242B"/>
    <w:rsid w:val="00E46499"/>
    <w:rsid w:val="00E4663A"/>
    <w:rsid w:val="00E46D64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252B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086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850"/>
    <w:rsid w:val="00ED58BA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F00D76"/>
    <w:rsid w:val="00F01D6D"/>
    <w:rsid w:val="00F02935"/>
    <w:rsid w:val="00F04E74"/>
    <w:rsid w:val="00F07F33"/>
    <w:rsid w:val="00F11BAE"/>
    <w:rsid w:val="00F122A1"/>
    <w:rsid w:val="00F123EB"/>
    <w:rsid w:val="00F13D4F"/>
    <w:rsid w:val="00F14A3B"/>
    <w:rsid w:val="00F16A39"/>
    <w:rsid w:val="00F17C0A"/>
    <w:rsid w:val="00F211CE"/>
    <w:rsid w:val="00F23CCA"/>
    <w:rsid w:val="00F27518"/>
    <w:rsid w:val="00F30138"/>
    <w:rsid w:val="00F311D8"/>
    <w:rsid w:val="00F33619"/>
    <w:rsid w:val="00F35077"/>
    <w:rsid w:val="00F40188"/>
    <w:rsid w:val="00F4057B"/>
    <w:rsid w:val="00F44261"/>
    <w:rsid w:val="00F45112"/>
    <w:rsid w:val="00F45692"/>
    <w:rsid w:val="00F50671"/>
    <w:rsid w:val="00F5645F"/>
    <w:rsid w:val="00F57F5C"/>
    <w:rsid w:val="00F60B94"/>
    <w:rsid w:val="00F61295"/>
    <w:rsid w:val="00F64005"/>
    <w:rsid w:val="00F65487"/>
    <w:rsid w:val="00F73D21"/>
    <w:rsid w:val="00F75133"/>
    <w:rsid w:val="00F75686"/>
    <w:rsid w:val="00F776C2"/>
    <w:rsid w:val="00F83561"/>
    <w:rsid w:val="00F83EFA"/>
    <w:rsid w:val="00F859D2"/>
    <w:rsid w:val="00F85DA3"/>
    <w:rsid w:val="00F85DFD"/>
    <w:rsid w:val="00F86332"/>
    <w:rsid w:val="00F86954"/>
    <w:rsid w:val="00F90CE3"/>
    <w:rsid w:val="00F923E3"/>
    <w:rsid w:val="00F928B2"/>
    <w:rsid w:val="00F92BB8"/>
    <w:rsid w:val="00F934E7"/>
    <w:rsid w:val="00F951E6"/>
    <w:rsid w:val="00F9590D"/>
    <w:rsid w:val="00FA299D"/>
    <w:rsid w:val="00FA2A83"/>
    <w:rsid w:val="00FA559B"/>
    <w:rsid w:val="00FA5C08"/>
    <w:rsid w:val="00FB3326"/>
    <w:rsid w:val="00FB6523"/>
    <w:rsid w:val="00FC1599"/>
    <w:rsid w:val="00FC3E2A"/>
    <w:rsid w:val="00FC41D2"/>
    <w:rsid w:val="00FC4589"/>
    <w:rsid w:val="00FC70A4"/>
    <w:rsid w:val="00FC7537"/>
    <w:rsid w:val="00FD02C8"/>
    <w:rsid w:val="00FD35A7"/>
    <w:rsid w:val="00FD45EA"/>
    <w:rsid w:val="00FD6A0F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742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B1C141-364B-4C8F-B553-D7488D3D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21</TotalTime>
  <Pages>2</Pages>
  <Words>363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18</cp:revision>
  <cp:lastPrinted>2023-11-20T12:47:00Z</cp:lastPrinted>
  <dcterms:created xsi:type="dcterms:W3CDTF">2024-01-15T09:26:00Z</dcterms:created>
  <dcterms:modified xsi:type="dcterms:W3CDTF">2024-01-18T13:35:00Z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