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AA8339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A66E4F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december 13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3F1A6170" w14:textId="77777777" w:rsidR="00C32409" w:rsidRDefault="00C32409" w:rsidP="00C32409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5CA3418" w14:textId="5861E851" w:rsidR="00C32409" w:rsidRDefault="00C32409" w:rsidP="00C32409">
      <w:pPr>
        <w:jc w:val="both"/>
        <w:rPr>
          <w:rFonts w:ascii="Calibri" w:hAnsi="Calibri" w:cs="Calibri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593D3656" w14:textId="77777777" w:rsidR="00C32409" w:rsidRPr="004461EA" w:rsidRDefault="00C32409" w:rsidP="00C324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307/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13.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1C5A753C" w14:textId="77777777" w:rsidR="00C32409" w:rsidRDefault="00C32409" w:rsidP="00C3240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550392A" w14:textId="77777777" w:rsidR="00C32409" w:rsidRDefault="00C32409" w:rsidP="00C32409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„Javaslat </w:t>
      </w:r>
      <w:r>
        <w:rPr>
          <w:rFonts w:asciiTheme="minorHAnsi" w:hAnsiTheme="minorHAnsi" w:cstheme="minorHAnsi"/>
          <w:sz w:val="22"/>
          <w:szCs w:val="22"/>
        </w:rPr>
        <w:t>közétkeztetéssel kapcsolatos döntések meghozatalára</w:t>
      </w:r>
      <w:r w:rsidRPr="00D3268F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sz w:val="22"/>
          <w:szCs w:val="22"/>
        </w:rPr>
        <w:t xml:space="preserve">az I. és II. </w:t>
      </w:r>
      <w:r w:rsidRPr="008E4607">
        <w:rPr>
          <w:rFonts w:asciiTheme="minorHAnsi" w:hAnsiTheme="minorHAnsi" w:cstheme="minorHAnsi"/>
          <w:sz w:val="22"/>
          <w:szCs w:val="22"/>
        </w:rPr>
        <w:t>számú határozati javaslatot az előterjesztés szerinti tartalommal elfogadásra javasolja a Közgyűlésnek.</w:t>
      </w:r>
    </w:p>
    <w:p w14:paraId="01ADED35" w14:textId="77777777" w:rsidR="00C32409" w:rsidRDefault="00C32409" w:rsidP="00C32409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71C1C8" w14:textId="77777777" w:rsidR="00C32409" w:rsidRDefault="00C32409" w:rsidP="00C32409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7991C720" w14:textId="77777777" w:rsidR="00C32409" w:rsidRPr="00D3268F" w:rsidRDefault="00C32409" w:rsidP="00C32409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23B9A1" w14:textId="77777777" w:rsidR="00C32409" w:rsidRPr="00D3268F" w:rsidRDefault="00C32409" w:rsidP="00C32409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3268F">
        <w:rPr>
          <w:rFonts w:asciiTheme="minorHAnsi" w:hAnsiTheme="minorHAnsi" w:cstheme="minorHAnsi"/>
          <w:sz w:val="22"/>
          <w:szCs w:val="22"/>
        </w:rPr>
        <w:t xml:space="preserve">. december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D3268F">
        <w:rPr>
          <w:rFonts w:asciiTheme="minorHAnsi" w:hAnsiTheme="minorHAnsi" w:cstheme="minorHAnsi"/>
          <w:sz w:val="22"/>
          <w:szCs w:val="22"/>
        </w:rPr>
        <w:t>.</w:t>
      </w:r>
    </w:p>
    <w:p w14:paraId="4BB520AC" w14:textId="77777777" w:rsidR="008E3CE0" w:rsidRDefault="008E3CE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409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35F6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80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2023-12-05T13:21:00Z</dcterms:created>
  <dcterms:modified xsi:type="dcterms:W3CDTF">2023-12-13T16:15:00Z</dcterms:modified>
</cp:coreProperties>
</file>