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6AA8339E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a Szociális és Lakás Bizottság 2023. </w:t>
      </w:r>
      <w:r w:rsidR="00A66E4F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december 13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nyilvános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979D029" w14:textId="77777777" w:rsidR="007971F4" w:rsidRPr="006B6347" w:rsidRDefault="007971F4" w:rsidP="007971F4">
      <w:pPr>
        <w:suppressAutoHyphens/>
        <w:rPr>
          <w:rFonts w:ascii="Calibri" w:eastAsia="SimSun" w:hAnsi="Calibri" w:cs="Calibri"/>
          <w:color w:val="000000"/>
          <w:sz w:val="22"/>
          <w:szCs w:val="22"/>
          <w:lang w:eastAsia="ar-SA"/>
        </w:rPr>
      </w:pPr>
    </w:p>
    <w:p w14:paraId="2C365877" w14:textId="77777777" w:rsidR="002F54E3" w:rsidRDefault="002F54E3" w:rsidP="002F54E3">
      <w:pPr>
        <w:ind w:left="705" w:hanging="705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22741BA3" w14:textId="38799AD9" w:rsidR="002F54E3" w:rsidRPr="00B02721" w:rsidRDefault="002F54E3" w:rsidP="002F54E3">
      <w:pPr>
        <w:ind w:left="705" w:hanging="705"/>
        <w:jc w:val="both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Az ülésről távozott Kopcsándi József, a Bizottság létszáma 7 főre változott.</w:t>
      </w:r>
    </w:p>
    <w:p w14:paraId="5B5509D7" w14:textId="77777777" w:rsidR="002F54E3" w:rsidRDefault="002F54E3" w:rsidP="002F54E3">
      <w:pPr>
        <w:ind w:left="705"/>
        <w:jc w:val="both"/>
        <w:rPr>
          <w:rFonts w:ascii="Calibri" w:hAnsi="Calibri" w:cs="Calibri"/>
          <w:sz w:val="22"/>
          <w:szCs w:val="22"/>
        </w:rPr>
      </w:pPr>
    </w:p>
    <w:p w14:paraId="68675DD6" w14:textId="77777777" w:rsidR="002F54E3" w:rsidRDefault="002F54E3" w:rsidP="002F54E3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>A Szociális és Lakás Bizottság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 7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6087C7B0" w14:textId="77777777" w:rsidR="002F54E3" w:rsidRPr="00373FEC" w:rsidRDefault="002F54E3" w:rsidP="002F54E3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305</w:t>
      </w:r>
      <w:r w:rsidRPr="00373FEC">
        <w:rPr>
          <w:rFonts w:asciiTheme="minorHAnsi" w:hAnsiTheme="minorHAnsi" w:cstheme="minorHAnsi"/>
          <w:b/>
          <w:sz w:val="22"/>
          <w:szCs w:val="22"/>
          <w:u w:val="single"/>
        </w:rPr>
        <w:t>/2023.(XII.13). SzLB. sz. határozat</w:t>
      </w:r>
    </w:p>
    <w:p w14:paraId="540488D2" w14:textId="77777777" w:rsidR="002F54E3" w:rsidRPr="00063736" w:rsidRDefault="002F54E3" w:rsidP="002F54E3">
      <w:pPr>
        <w:tabs>
          <w:tab w:val="left" w:pos="6521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="Calibri" w:hAnsi="Calibri" w:cs="Calibri"/>
          <w:bCs/>
          <w:sz w:val="22"/>
          <w:szCs w:val="22"/>
        </w:rPr>
        <w:t xml:space="preserve">Szombathely Megyei Jogú Város Közgyűlésének Szociális és Lakás Bizottsága </w:t>
      </w:r>
      <w:r w:rsidRPr="00746FE1">
        <w:rPr>
          <w:rFonts w:ascii="Calibri" w:hAnsi="Calibri" w:cs="Calibri"/>
          <w:bCs/>
          <w:sz w:val="22"/>
          <w:szCs w:val="22"/>
        </w:rPr>
        <w:t>„Javaslat Szombathely Megyei Jogú Város Önkormányzata tulajdonában lévő gazdasági társaságokat érintő döntések meghozatalára”</w:t>
      </w:r>
      <w:r w:rsidRPr="00D76A6A">
        <w:rPr>
          <w:rFonts w:ascii="Calibri" w:hAnsi="Calibri" w:cs="Calibri"/>
          <w:b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Cs/>
          <w:sz w:val="22"/>
          <w:szCs w:val="22"/>
        </w:rPr>
        <w:t>című előterjesztést megtárgyalta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063736">
        <w:rPr>
          <w:rFonts w:asciiTheme="minorHAnsi" w:hAnsiTheme="minorHAnsi" w:cstheme="minorHAnsi"/>
          <w:bCs/>
          <w:sz w:val="22"/>
          <w:szCs w:val="22"/>
        </w:rPr>
        <w:t>és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3268F">
        <w:rPr>
          <w:rFonts w:asciiTheme="minorHAnsi" w:hAnsiTheme="minorHAnsi" w:cstheme="minorHAnsi"/>
          <w:sz w:val="22"/>
          <w:szCs w:val="22"/>
        </w:rPr>
        <w:t xml:space="preserve">a </w:t>
      </w:r>
      <w:r w:rsidRPr="00912C88">
        <w:rPr>
          <w:rFonts w:asciiTheme="minorHAnsi" w:hAnsiTheme="minorHAnsi" w:cstheme="minorHAnsi"/>
          <w:sz w:val="22"/>
          <w:szCs w:val="22"/>
        </w:rPr>
        <w:t xml:space="preserve">II. számú határozati </w:t>
      </w:r>
      <w:r w:rsidRPr="00D3268F">
        <w:rPr>
          <w:rFonts w:asciiTheme="minorHAnsi" w:hAnsiTheme="minorHAnsi" w:cstheme="minorHAnsi"/>
          <w:sz w:val="22"/>
          <w:szCs w:val="22"/>
        </w:rPr>
        <w:t xml:space="preserve">javaslatot </w:t>
      </w:r>
      <w:r>
        <w:rPr>
          <w:rFonts w:asciiTheme="minorHAnsi" w:hAnsiTheme="minorHAnsi" w:cstheme="minorHAnsi"/>
          <w:sz w:val="22"/>
          <w:szCs w:val="22"/>
        </w:rPr>
        <w:t>az előterjesztés szerinti tartalommal e</w:t>
      </w:r>
      <w:r w:rsidRPr="00D3268F">
        <w:rPr>
          <w:rFonts w:asciiTheme="minorHAnsi" w:hAnsiTheme="minorHAnsi" w:cstheme="minorHAnsi"/>
          <w:sz w:val="22"/>
          <w:szCs w:val="22"/>
        </w:rPr>
        <w:t>lfogadásra javasolja a Közgyűlésnek</w:t>
      </w:r>
      <w:r w:rsidRPr="00063736">
        <w:rPr>
          <w:rFonts w:asciiTheme="minorHAnsi" w:hAnsiTheme="minorHAnsi" w:cstheme="minorHAnsi"/>
          <w:bCs/>
          <w:sz w:val="22"/>
          <w:szCs w:val="22"/>
        </w:rPr>
        <w:t>.</w:t>
      </w:r>
    </w:p>
    <w:p w14:paraId="4D01D0FB" w14:textId="77777777" w:rsidR="002F54E3" w:rsidRPr="00063736" w:rsidRDefault="002F54E3" w:rsidP="002F54E3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F7E48C" w14:textId="77777777" w:rsidR="002F54E3" w:rsidRDefault="002F54E3" w:rsidP="002F54E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</w:p>
    <w:p w14:paraId="59BB0E37" w14:textId="3BEC9AB5" w:rsidR="002F54E3" w:rsidRPr="00063736" w:rsidRDefault="002F54E3" w:rsidP="002F54E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81D366F" w14:textId="77777777" w:rsidR="002F54E3" w:rsidRPr="00063736" w:rsidRDefault="002F54E3" w:rsidP="002F54E3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2023. december 14.</w:t>
      </w: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563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93B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54E3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97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2023-12-05T13:21:00Z</dcterms:created>
  <dcterms:modified xsi:type="dcterms:W3CDTF">2023-12-13T16:15:00Z</dcterms:modified>
</cp:coreProperties>
</file>