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AA8339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A66E4F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13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6647940D" w14:textId="77777777" w:rsidR="00D43693" w:rsidRDefault="00D43693" w:rsidP="00D43693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9635AE2" w14:textId="77777777" w:rsidR="00D43693" w:rsidRDefault="00D43693" w:rsidP="00D43693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8C9EE6D" w14:textId="77777777" w:rsidR="00410A9E" w:rsidRDefault="00410A9E" w:rsidP="00410A9E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5CCC3DC" w14:textId="77777777" w:rsidR="00410A9E" w:rsidRPr="00F0686C" w:rsidRDefault="00410A9E" w:rsidP="00410A9E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304</w:t>
      </w:r>
      <w:r w:rsidRPr="00F0686C">
        <w:rPr>
          <w:rFonts w:asciiTheme="minorHAnsi" w:hAnsiTheme="minorHAnsi" w:cstheme="minorHAnsi"/>
          <w:b/>
          <w:sz w:val="22"/>
          <w:szCs w:val="22"/>
          <w:u w:val="single"/>
        </w:rPr>
        <w:t>/2023.(XII.13). SzLB. sz. határozat</w:t>
      </w:r>
    </w:p>
    <w:p w14:paraId="3B8296DB" w14:textId="77777777" w:rsidR="00410A9E" w:rsidRPr="00063736" w:rsidRDefault="00410A9E" w:rsidP="00410A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686C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 „</w:t>
      </w:r>
      <w:r w:rsidRPr="00F0686C">
        <w:rPr>
          <w:rFonts w:ascii="Calibri" w:hAnsi="Calibri" w:cs="Calibri"/>
          <w:sz w:val="22"/>
          <w:szCs w:val="22"/>
        </w:rPr>
        <w:t xml:space="preserve">Javaslat Szombathely Megyei Jogú Város Önkormányzata 2024. évi átmeneti gazdálkodásáról szóló rendeletének megalkotására </w:t>
      </w:r>
      <w:r w:rsidRPr="00F0686C">
        <w:rPr>
          <w:rFonts w:ascii="Calibri" w:hAnsi="Calibri" w:cs="Calibri"/>
          <w:bCs/>
          <w:sz w:val="22"/>
          <w:szCs w:val="22"/>
        </w:rPr>
        <w:t>„</w:t>
      </w:r>
      <w:r w:rsidRPr="00F0686C">
        <w:rPr>
          <w:rFonts w:asciiTheme="minorHAnsi" w:hAnsiTheme="minorHAnsi" w:cstheme="minorHAnsi"/>
          <w:bCs/>
          <w:sz w:val="22"/>
          <w:szCs w:val="22"/>
        </w:rPr>
        <w:t xml:space="preserve">című előterjesztést megtárgyalta, és Szombathely Megyei Jogú Város Önkormányzata 2024. évi átmeneti gazdálkodásáról szóló rendelet-tervezetet az előterjesztésben foglaltak szerint elfogadásra javasolja </w:t>
      </w:r>
      <w:r w:rsidRPr="00063736">
        <w:rPr>
          <w:rFonts w:asciiTheme="minorHAnsi" w:hAnsiTheme="minorHAnsi" w:cstheme="minorHAnsi"/>
          <w:bCs/>
          <w:sz w:val="22"/>
          <w:szCs w:val="22"/>
        </w:rPr>
        <w:t>a Közgyűlésnek.</w:t>
      </w:r>
    </w:p>
    <w:p w14:paraId="1BE2116C" w14:textId="77777777" w:rsidR="00410A9E" w:rsidRPr="00063736" w:rsidRDefault="00410A9E" w:rsidP="00410A9E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1988B" w14:textId="77777777" w:rsidR="00410A9E" w:rsidRDefault="00410A9E" w:rsidP="00410A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AC3291C" w14:textId="2F0C003B" w:rsidR="00410A9E" w:rsidRPr="00063736" w:rsidRDefault="00410A9E" w:rsidP="00410A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0CFEF3" w14:textId="77777777" w:rsidR="00410A9E" w:rsidRDefault="00410A9E" w:rsidP="00410A9E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december 14.</w:t>
      </w:r>
    </w:p>
    <w:p w14:paraId="636EEAEA" w14:textId="77777777" w:rsidR="00410A9E" w:rsidRPr="00063736" w:rsidRDefault="00410A9E" w:rsidP="00410A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D79B5" w14:textId="77777777" w:rsidR="00410A9E" w:rsidRPr="008D5089" w:rsidRDefault="00410A9E" w:rsidP="00410A9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410A9E" w:rsidRPr="008D508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0A9E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6D04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3184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693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2023-12-13T15:30:00Z</dcterms:created>
  <dcterms:modified xsi:type="dcterms:W3CDTF">2023-12-13T16:15:00Z</dcterms:modified>
</cp:coreProperties>
</file>